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D229" w14:textId="4FF6604A" w:rsidR="00E92904" w:rsidRDefault="00A264AE" w:rsidP="00A33C40">
      <w:pPr>
        <w:ind w:right="2126"/>
        <w:jc w:val="center"/>
        <w:rPr>
          <w:b/>
          <w:bCs/>
          <w:sz w:val="32"/>
          <w:szCs w:val="32"/>
          <w:u w:val="single"/>
        </w:rPr>
      </w:pPr>
      <w:r w:rsidRPr="003936FE">
        <w:rPr>
          <w:noProof/>
          <w:sz w:val="32"/>
          <w:szCs w:val="32"/>
        </w:rPr>
        <w:drawing>
          <wp:anchor distT="0" distB="0" distL="114300" distR="114300" simplePos="0" relativeHeight="251659264" behindDoc="0" locked="0" layoutInCell="1" allowOverlap="1" wp14:anchorId="5C764745" wp14:editId="409900ED">
            <wp:simplePos x="0" y="0"/>
            <wp:positionH relativeFrom="column">
              <wp:posOffset>5158105</wp:posOffset>
            </wp:positionH>
            <wp:positionV relativeFrom="paragraph">
              <wp:posOffset>-128270</wp:posOffset>
            </wp:positionV>
            <wp:extent cx="1238250" cy="1085850"/>
            <wp:effectExtent l="0" t="0" r="0" b="0"/>
            <wp:wrapNone/>
            <wp:docPr id="2" name="Image 2" descr="logo scanné"/>
            <wp:cNvGraphicFramePr/>
            <a:graphic xmlns:a="http://schemas.openxmlformats.org/drawingml/2006/main">
              <a:graphicData uri="http://schemas.openxmlformats.org/drawingml/2006/picture">
                <pic:pic xmlns:pic="http://schemas.openxmlformats.org/drawingml/2006/picture">
                  <pic:nvPicPr>
                    <pic:cNvPr id="2" name="Image 2" descr="logo scanné"/>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6FE">
        <w:rPr>
          <w:b/>
          <w:bCs/>
          <w:sz w:val="32"/>
          <w:szCs w:val="32"/>
          <w:u w:val="single"/>
        </w:rPr>
        <w:t xml:space="preserve">COMPTE-RENDU CIE HERACLES Comité directeur du </w:t>
      </w:r>
      <w:r w:rsidR="005849BF">
        <w:rPr>
          <w:b/>
          <w:bCs/>
          <w:sz w:val="32"/>
          <w:szCs w:val="32"/>
          <w:u w:val="single"/>
        </w:rPr>
        <w:t>05</w:t>
      </w:r>
      <w:r w:rsidRPr="003936FE">
        <w:rPr>
          <w:b/>
          <w:bCs/>
          <w:sz w:val="32"/>
          <w:szCs w:val="32"/>
          <w:u w:val="single"/>
        </w:rPr>
        <w:t>/</w:t>
      </w:r>
      <w:r w:rsidR="002F7EBB">
        <w:rPr>
          <w:b/>
          <w:bCs/>
          <w:sz w:val="32"/>
          <w:szCs w:val="32"/>
          <w:u w:val="single"/>
        </w:rPr>
        <w:t>0</w:t>
      </w:r>
      <w:r w:rsidR="005849BF">
        <w:rPr>
          <w:b/>
          <w:bCs/>
          <w:sz w:val="32"/>
          <w:szCs w:val="32"/>
          <w:u w:val="single"/>
        </w:rPr>
        <w:t>7</w:t>
      </w:r>
      <w:r w:rsidRPr="003936FE">
        <w:rPr>
          <w:b/>
          <w:bCs/>
          <w:sz w:val="32"/>
          <w:szCs w:val="32"/>
          <w:u w:val="single"/>
        </w:rPr>
        <w:t>/202</w:t>
      </w:r>
      <w:r w:rsidR="002F7EBB">
        <w:rPr>
          <w:b/>
          <w:bCs/>
          <w:sz w:val="32"/>
          <w:szCs w:val="32"/>
          <w:u w:val="single"/>
        </w:rPr>
        <w:t>2</w:t>
      </w:r>
      <w:r w:rsidRPr="003936FE">
        <w:rPr>
          <w:b/>
          <w:bCs/>
          <w:sz w:val="32"/>
          <w:szCs w:val="32"/>
          <w:u w:val="single"/>
        </w:rPr>
        <w:t xml:space="preserve"> – 19h3</w:t>
      </w:r>
      <w:r w:rsidR="00C65FB5">
        <w:rPr>
          <w:b/>
          <w:bCs/>
          <w:sz w:val="32"/>
          <w:szCs w:val="32"/>
          <w:u w:val="single"/>
        </w:rPr>
        <w:t>0</w:t>
      </w:r>
    </w:p>
    <w:p w14:paraId="458CB322" w14:textId="77777777" w:rsidR="00A33C40" w:rsidRPr="00A33C40" w:rsidRDefault="00A33C40" w:rsidP="00A33C40">
      <w:pPr>
        <w:ind w:right="2126"/>
        <w:jc w:val="center"/>
        <w:rPr>
          <w:sz w:val="32"/>
          <w:szCs w:val="32"/>
        </w:rPr>
      </w:pPr>
    </w:p>
    <w:tbl>
      <w:tblPr>
        <w:tblStyle w:val="Grilledutableau"/>
        <w:tblW w:w="0" w:type="auto"/>
        <w:tblLook w:val="04A0" w:firstRow="1" w:lastRow="0" w:firstColumn="1" w:lastColumn="0" w:noHBand="0" w:noVBand="1"/>
      </w:tblPr>
      <w:tblGrid>
        <w:gridCol w:w="2254"/>
        <w:gridCol w:w="1143"/>
        <w:gridCol w:w="1701"/>
        <w:gridCol w:w="1701"/>
      </w:tblGrid>
      <w:tr w:rsidR="00E92904" w14:paraId="7D99140C" w14:textId="77777777" w:rsidTr="000E5AF7">
        <w:tc>
          <w:tcPr>
            <w:tcW w:w="2254" w:type="dxa"/>
          </w:tcPr>
          <w:p w14:paraId="71FEF140" w14:textId="77777777" w:rsidR="00E92904" w:rsidRDefault="00E92904" w:rsidP="00E92904"/>
        </w:tc>
        <w:tc>
          <w:tcPr>
            <w:tcW w:w="1143" w:type="dxa"/>
          </w:tcPr>
          <w:p w14:paraId="5C7A219B" w14:textId="79CE76F6" w:rsidR="00E92904" w:rsidRPr="000E5AF7" w:rsidRDefault="00E92904" w:rsidP="00E92904">
            <w:pPr>
              <w:rPr>
                <w:b/>
                <w:bCs/>
              </w:rPr>
            </w:pPr>
            <w:r w:rsidRPr="000E5AF7">
              <w:rPr>
                <w:b/>
                <w:bCs/>
              </w:rPr>
              <w:t>Présent</w:t>
            </w:r>
          </w:p>
        </w:tc>
        <w:tc>
          <w:tcPr>
            <w:tcW w:w="1701" w:type="dxa"/>
          </w:tcPr>
          <w:p w14:paraId="54680CCD" w14:textId="1CAE837C" w:rsidR="00E92904" w:rsidRPr="000E5AF7" w:rsidRDefault="00E92904" w:rsidP="00E92904">
            <w:pPr>
              <w:rPr>
                <w:b/>
                <w:bCs/>
              </w:rPr>
            </w:pPr>
            <w:r w:rsidRPr="000E5AF7">
              <w:rPr>
                <w:b/>
                <w:bCs/>
              </w:rPr>
              <w:t>Excusé</w:t>
            </w:r>
          </w:p>
        </w:tc>
        <w:tc>
          <w:tcPr>
            <w:tcW w:w="1701" w:type="dxa"/>
          </w:tcPr>
          <w:p w14:paraId="36BFF7FA" w14:textId="28E1243A" w:rsidR="00E92904" w:rsidRPr="000E5AF7" w:rsidRDefault="00E92904" w:rsidP="00E92904">
            <w:pPr>
              <w:rPr>
                <w:b/>
                <w:bCs/>
              </w:rPr>
            </w:pPr>
            <w:r w:rsidRPr="000E5AF7">
              <w:rPr>
                <w:b/>
                <w:bCs/>
              </w:rPr>
              <w:t>Absent</w:t>
            </w:r>
          </w:p>
        </w:tc>
      </w:tr>
      <w:tr w:rsidR="00E92904" w14:paraId="00162C49" w14:textId="77777777" w:rsidTr="000E5AF7">
        <w:tc>
          <w:tcPr>
            <w:tcW w:w="2254" w:type="dxa"/>
          </w:tcPr>
          <w:p w14:paraId="74A31594" w14:textId="6CD1FF53" w:rsidR="00E92904" w:rsidRPr="000E5AF7" w:rsidRDefault="00E92904" w:rsidP="00E92904">
            <w:pPr>
              <w:rPr>
                <w:b/>
                <w:bCs/>
                <w:sz w:val="20"/>
                <w:szCs w:val="20"/>
              </w:rPr>
            </w:pPr>
            <w:r w:rsidRPr="000E5AF7">
              <w:rPr>
                <w:b/>
                <w:bCs/>
                <w:sz w:val="20"/>
                <w:szCs w:val="20"/>
              </w:rPr>
              <w:t>COURTOUT Roger</w:t>
            </w:r>
          </w:p>
        </w:tc>
        <w:tc>
          <w:tcPr>
            <w:tcW w:w="1143" w:type="dxa"/>
          </w:tcPr>
          <w:p w14:paraId="2F7FCD79" w14:textId="39D8E03C" w:rsidR="00E92904" w:rsidRPr="000E5AF7" w:rsidRDefault="005849BF" w:rsidP="00C022AE">
            <w:pPr>
              <w:jc w:val="center"/>
              <w:rPr>
                <w:b/>
                <w:bCs/>
                <w:sz w:val="20"/>
                <w:szCs w:val="20"/>
              </w:rPr>
            </w:pPr>
            <w:r>
              <w:rPr>
                <w:b/>
                <w:bCs/>
                <w:sz w:val="20"/>
                <w:szCs w:val="20"/>
              </w:rPr>
              <w:t>X</w:t>
            </w:r>
          </w:p>
        </w:tc>
        <w:tc>
          <w:tcPr>
            <w:tcW w:w="1701" w:type="dxa"/>
          </w:tcPr>
          <w:p w14:paraId="54FA546D" w14:textId="501F201C" w:rsidR="00E92904" w:rsidRPr="000E5AF7" w:rsidRDefault="00E92904" w:rsidP="00D23B06">
            <w:pPr>
              <w:jc w:val="center"/>
              <w:rPr>
                <w:b/>
                <w:bCs/>
                <w:sz w:val="20"/>
                <w:szCs w:val="20"/>
              </w:rPr>
            </w:pPr>
          </w:p>
        </w:tc>
        <w:tc>
          <w:tcPr>
            <w:tcW w:w="1701" w:type="dxa"/>
          </w:tcPr>
          <w:p w14:paraId="2285BFA7" w14:textId="77777777" w:rsidR="00E92904" w:rsidRPr="000E5AF7" w:rsidRDefault="00E92904" w:rsidP="00E92904">
            <w:pPr>
              <w:rPr>
                <w:b/>
                <w:bCs/>
                <w:sz w:val="20"/>
                <w:szCs w:val="20"/>
              </w:rPr>
            </w:pPr>
          </w:p>
        </w:tc>
      </w:tr>
      <w:tr w:rsidR="00E92904" w14:paraId="5868995A" w14:textId="77777777" w:rsidTr="000E5AF7">
        <w:tc>
          <w:tcPr>
            <w:tcW w:w="2254" w:type="dxa"/>
          </w:tcPr>
          <w:p w14:paraId="6DAD8BFD" w14:textId="6A89CFFE" w:rsidR="00E92904" w:rsidRPr="000E5AF7" w:rsidRDefault="00E92904" w:rsidP="00E92904">
            <w:pPr>
              <w:rPr>
                <w:b/>
                <w:bCs/>
                <w:sz w:val="20"/>
                <w:szCs w:val="20"/>
              </w:rPr>
            </w:pPr>
            <w:r w:rsidRPr="000E5AF7">
              <w:rPr>
                <w:b/>
                <w:bCs/>
                <w:sz w:val="20"/>
                <w:szCs w:val="20"/>
              </w:rPr>
              <w:t>GERMAIN Dominique</w:t>
            </w:r>
          </w:p>
        </w:tc>
        <w:tc>
          <w:tcPr>
            <w:tcW w:w="1143" w:type="dxa"/>
          </w:tcPr>
          <w:p w14:paraId="35E04DD7" w14:textId="1A248BE7" w:rsidR="00E92904" w:rsidRPr="000E5AF7" w:rsidRDefault="00E92904" w:rsidP="00C022AE">
            <w:pPr>
              <w:jc w:val="center"/>
              <w:rPr>
                <w:b/>
                <w:bCs/>
                <w:sz w:val="20"/>
                <w:szCs w:val="20"/>
              </w:rPr>
            </w:pPr>
          </w:p>
        </w:tc>
        <w:tc>
          <w:tcPr>
            <w:tcW w:w="1701" w:type="dxa"/>
          </w:tcPr>
          <w:p w14:paraId="79170BFE" w14:textId="4D824882" w:rsidR="00E92904" w:rsidRPr="000E5AF7" w:rsidRDefault="00D00B83" w:rsidP="00C022AE">
            <w:pPr>
              <w:jc w:val="center"/>
              <w:rPr>
                <w:b/>
                <w:bCs/>
                <w:sz w:val="20"/>
                <w:szCs w:val="20"/>
              </w:rPr>
            </w:pPr>
            <w:r>
              <w:rPr>
                <w:b/>
                <w:bCs/>
                <w:sz w:val="20"/>
                <w:szCs w:val="20"/>
              </w:rPr>
              <w:t>X</w:t>
            </w:r>
          </w:p>
        </w:tc>
        <w:tc>
          <w:tcPr>
            <w:tcW w:w="1701" w:type="dxa"/>
          </w:tcPr>
          <w:p w14:paraId="0433F5C8" w14:textId="77777777" w:rsidR="00E92904" w:rsidRPr="000E5AF7" w:rsidRDefault="00E92904" w:rsidP="00E92904">
            <w:pPr>
              <w:rPr>
                <w:b/>
                <w:bCs/>
                <w:sz w:val="20"/>
                <w:szCs w:val="20"/>
              </w:rPr>
            </w:pPr>
          </w:p>
        </w:tc>
      </w:tr>
      <w:tr w:rsidR="00E92904" w14:paraId="2F6EE667" w14:textId="77777777" w:rsidTr="000E5AF7">
        <w:tc>
          <w:tcPr>
            <w:tcW w:w="2254" w:type="dxa"/>
          </w:tcPr>
          <w:p w14:paraId="55DEF454" w14:textId="3C4C1F05" w:rsidR="00E92904" w:rsidRPr="000E5AF7" w:rsidRDefault="00E92904" w:rsidP="00E92904">
            <w:pPr>
              <w:rPr>
                <w:b/>
                <w:bCs/>
                <w:sz w:val="20"/>
                <w:szCs w:val="20"/>
              </w:rPr>
            </w:pPr>
            <w:r w:rsidRPr="000E5AF7">
              <w:rPr>
                <w:b/>
                <w:bCs/>
                <w:sz w:val="20"/>
                <w:szCs w:val="20"/>
              </w:rPr>
              <w:t>GLAIZE Evelyne</w:t>
            </w:r>
          </w:p>
        </w:tc>
        <w:tc>
          <w:tcPr>
            <w:tcW w:w="1143" w:type="dxa"/>
          </w:tcPr>
          <w:p w14:paraId="65500EA9" w14:textId="1E2FD08C" w:rsidR="00E92904" w:rsidRPr="000E5AF7" w:rsidRDefault="00DD2F92" w:rsidP="00D23B06">
            <w:pPr>
              <w:jc w:val="center"/>
              <w:rPr>
                <w:b/>
                <w:bCs/>
                <w:sz w:val="20"/>
                <w:szCs w:val="20"/>
              </w:rPr>
            </w:pPr>
            <w:r>
              <w:rPr>
                <w:b/>
                <w:bCs/>
                <w:sz w:val="20"/>
                <w:szCs w:val="20"/>
              </w:rPr>
              <w:t>X</w:t>
            </w:r>
          </w:p>
        </w:tc>
        <w:tc>
          <w:tcPr>
            <w:tcW w:w="1701" w:type="dxa"/>
          </w:tcPr>
          <w:p w14:paraId="4B4F5990" w14:textId="0122D6FC" w:rsidR="00E92904" w:rsidRPr="000E5AF7" w:rsidRDefault="00E92904" w:rsidP="00E92904">
            <w:pPr>
              <w:rPr>
                <w:b/>
                <w:bCs/>
                <w:sz w:val="20"/>
                <w:szCs w:val="20"/>
              </w:rPr>
            </w:pPr>
          </w:p>
        </w:tc>
        <w:tc>
          <w:tcPr>
            <w:tcW w:w="1701" w:type="dxa"/>
          </w:tcPr>
          <w:p w14:paraId="3E2BBFEE" w14:textId="77777777" w:rsidR="00E92904" w:rsidRPr="000E5AF7" w:rsidRDefault="00E92904" w:rsidP="00E92904">
            <w:pPr>
              <w:rPr>
                <w:b/>
                <w:bCs/>
                <w:sz w:val="20"/>
                <w:szCs w:val="20"/>
              </w:rPr>
            </w:pPr>
          </w:p>
        </w:tc>
      </w:tr>
      <w:tr w:rsidR="00E92904" w14:paraId="18873AA2" w14:textId="77777777" w:rsidTr="000E5AF7">
        <w:tc>
          <w:tcPr>
            <w:tcW w:w="2254" w:type="dxa"/>
          </w:tcPr>
          <w:p w14:paraId="36D4B6DF" w14:textId="5244DFFB" w:rsidR="00E92904" w:rsidRPr="000E5AF7" w:rsidRDefault="00E92904" w:rsidP="00E92904">
            <w:pPr>
              <w:rPr>
                <w:b/>
                <w:bCs/>
                <w:sz w:val="20"/>
                <w:szCs w:val="20"/>
              </w:rPr>
            </w:pPr>
            <w:r w:rsidRPr="000E5AF7">
              <w:rPr>
                <w:b/>
                <w:bCs/>
                <w:sz w:val="20"/>
                <w:szCs w:val="20"/>
              </w:rPr>
              <w:t>GUESDON Marine</w:t>
            </w:r>
          </w:p>
        </w:tc>
        <w:tc>
          <w:tcPr>
            <w:tcW w:w="1143" w:type="dxa"/>
          </w:tcPr>
          <w:p w14:paraId="19785751" w14:textId="37518C3B" w:rsidR="00E92904" w:rsidRPr="000E5AF7" w:rsidRDefault="00E92904" w:rsidP="00C022AE">
            <w:pPr>
              <w:jc w:val="center"/>
              <w:rPr>
                <w:b/>
                <w:bCs/>
                <w:sz w:val="20"/>
                <w:szCs w:val="20"/>
              </w:rPr>
            </w:pPr>
            <w:r w:rsidRPr="000E5AF7">
              <w:rPr>
                <w:b/>
                <w:bCs/>
                <w:sz w:val="20"/>
                <w:szCs w:val="20"/>
              </w:rPr>
              <w:t>X</w:t>
            </w:r>
          </w:p>
        </w:tc>
        <w:tc>
          <w:tcPr>
            <w:tcW w:w="1701" w:type="dxa"/>
          </w:tcPr>
          <w:p w14:paraId="38BA6AC9" w14:textId="77777777" w:rsidR="00E92904" w:rsidRPr="000E5AF7" w:rsidRDefault="00E92904" w:rsidP="00E92904">
            <w:pPr>
              <w:rPr>
                <w:b/>
                <w:bCs/>
                <w:sz w:val="20"/>
                <w:szCs w:val="20"/>
              </w:rPr>
            </w:pPr>
          </w:p>
        </w:tc>
        <w:tc>
          <w:tcPr>
            <w:tcW w:w="1701" w:type="dxa"/>
          </w:tcPr>
          <w:p w14:paraId="629F68E0" w14:textId="77777777" w:rsidR="00E92904" w:rsidRPr="000E5AF7" w:rsidRDefault="00E92904" w:rsidP="00E92904">
            <w:pPr>
              <w:rPr>
                <w:b/>
                <w:bCs/>
                <w:sz w:val="20"/>
                <w:szCs w:val="20"/>
              </w:rPr>
            </w:pPr>
          </w:p>
        </w:tc>
      </w:tr>
      <w:tr w:rsidR="00E92904" w14:paraId="33BF9122" w14:textId="77777777" w:rsidTr="000E5AF7">
        <w:tc>
          <w:tcPr>
            <w:tcW w:w="2254" w:type="dxa"/>
          </w:tcPr>
          <w:p w14:paraId="188BD6D4" w14:textId="0FD01A34" w:rsidR="00E92904" w:rsidRPr="000E5AF7" w:rsidRDefault="00E92904" w:rsidP="00E92904">
            <w:pPr>
              <w:rPr>
                <w:b/>
                <w:bCs/>
                <w:sz w:val="20"/>
                <w:szCs w:val="20"/>
              </w:rPr>
            </w:pPr>
            <w:r w:rsidRPr="000E5AF7">
              <w:rPr>
                <w:b/>
                <w:bCs/>
                <w:sz w:val="20"/>
                <w:szCs w:val="20"/>
              </w:rPr>
              <w:t>HERANNEY Christiane</w:t>
            </w:r>
          </w:p>
        </w:tc>
        <w:tc>
          <w:tcPr>
            <w:tcW w:w="1143" w:type="dxa"/>
          </w:tcPr>
          <w:p w14:paraId="47BD385D" w14:textId="3852137D" w:rsidR="00E92904" w:rsidRPr="000E5AF7" w:rsidRDefault="000F479E" w:rsidP="00C022AE">
            <w:pPr>
              <w:jc w:val="center"/>
              <w:rPr>
                <w:b/>
                <w:bCs/>
                <w:sz w:val="20"/>
                <w:szCs w:val="20"/>
              </w:rPr>
            </w:pPr>
            <w:r>
              <w:rPr>
                <w:b/>
                <w:bCs/>
                <w:sz w:val="20"/>
                <w:szCs w:val="20"/>
              </w:rPr>
              <w:t>X</w:t>
            </w:r>
          </w:p>
        </w:tc>
        <w:tc>
          <w:tcPr>
            <w:tcW w:w="1701" w:type="dxa"/>
          </w:tcPr>
          <w:p w14:paraId="41282E36" w14:textId="3FC27402" w:rsidR="00E92904" w:rsidRPr="000E5AF7" w:rsidRDefault="00E92904" w:rsidP="00E92904">
            <w:pPr>
              <w:rPr>
                <w:b/>
                <w:bCs/>
                <w:sz w:val="20"/>
                <w:szCs w:val="20"/>
              </w:rPr>
            </w:pPr>
          </w:p>
        </w:tc>
        <w:tc>
          <w:tcPr>
            <w:tcW w:w="1701" w:type="dxa"/>
          </w:tcPr>
          <w:p w14:paraId="3D81B312" w14:textId="77777777" w:rsidR="00E92904" w:rsidRPr="000E5AF7" w:rsidRDefault="00E92904" w:rsidP="00E92904">
            <w:pPr>
              <w:rPr>
                <w:b/>
                <w:bCs/>
                <w:sz w:val="20"/>
                <w:szCs w:val="20"/>
              </w:rPr>
            </w:pPr>
          </w:p>
        </w:tc>
      </w:tr>
      <w:tr w:rsidR="00E92904" w14:paraId="6C3B6714" w14:textId="77777777" w:rsidTr="000E5AF7">
        <w:tc>
          <w:tcPr>
            <w:tcW w:w="2254" w:type="dxa"/>
          </w:tcPr>
          <w:p w14:paraId="390DABE4" w14:textId="7693379E" w:rsidR="00E92904" w:rsidRPr="000E5AF7" w:rsidRDefault="00E92904" w:rsidP="00E92904">
            <w:pPr>
              <w:rPr>
                <w:b/>
                <w:bCs/>
                <w:sz w:val="20"/>
                <w:szCs w:val="20"/>
              </w:rPr>
            </w:pPr>
            <w:r w:rsidRPr="000E5AF7">
              <w:rPr>
                <w:b/>
                <w:bCs/>
                <w:sz w:val="20"/>
                <w:szCs w:val="20"/>
              </w:rPr>
              <w:t>JACOMINO Jean-Marie</w:t>
            </w:r>
          </w:p>
        </w:tc>
        <w:tc>
          <w:tcPr>
            <w:tcW w:w="1143" w:type="dxa"/>
          </w:tcPr>
          <w:p w14:paraId="5C880C70" w14:textId="08C9B1D2" w:rsidR="00E92904" w:rsidRPr="000E5AF7" w:rsidRDefault="00E92904" w:rsidP="00C022AE">
            <w:pPr>
              <w:jc w:val="center"/>
              <w:rPr>
                <w:b/>
                <w:bCs/>
                <w:sz w:val="20"/>
                <w:szCs w:val="20"/>
              </w:rPr>
            </w:pPr>
            <w:r w:rsidRPr="000E5AF7">
              <w:rPr>
                <w:b/>
                <w:bCs/>
                <w:sz w:val="20"/>
                <w:szCs w:val="20"/>
              </w:rPr>
              <w:t>X</w:t>
            </w:r>
          </w:p>
        </w:tc>
        <w:tc>
          <w:tcPr>
            <w:tcW w:w="1701" w:type="dxa"/>
          </w:tcPr>
          <w:p w14:paraId="6A5210E2" w14:textId="456815B9" w:rsidR="00E92904" w:rsidRPr="000E5AF7" w:rsidRDefault="00E92904" w:rsidP="00C022AE">
            <w:pPr>
              <w:jc w:val="center"/>
              <w:rPr>
                <w:b/>
                <w:bCs/>
                <w:sz w:val="20"/>
                <w:szCs w:val="20"/>
              </w:rPr>
            </w:pPr>
          </w:p>
        </w:tc>
        <w:tc>
          <w:tcPr>
            <w:tcW w:w="1701" w:type="dxa"/>
          </w:tcPr>
          <w:p w14:paraId="695E9307" w14:textId="77777777" w:rsidR="00E92904" w:rsidRPr="000E5AF7" w:rsidRDefault="00E92904" w:rsidP="00E92904">
            <w:pPr>
              <w:rPr>
                <w:b/>
                <w:bCs/>
                <w:sz w:val="20"/>
                <w:szCs w:val="20"/>
              </w:rPr>
            </w:pPr>
          </w:p>
        </w:tc>
      </w:tr>
      <w:tr w:rsidR="00E92904" w14:paraId="1F707226" w14:textId="77777777" w:rsidTr="000E5AF7">
        <w:tc>
          <w:tcPr>
            <w:tcW w:w="2254" w:type="dxa"/>
          </w:tcPr>
          <w:p w14:paraId="20EDF7CF" w14:textId="0215389B" w:rsidR="00E92904" w:rsidRPr="000E5AF7" w:rsidRDefault="00E43011" w:rsidP="00E92904">
            <w:pPr>
              <w:rPr>
                <w:b/>
                <w:bCs/>
                <w:sz w:val="20"/>
                <w:szCs w:val="20"/>
              </w:rPr>
            </w:pPr>
            <w:r>
              <w:rPr>
                <w:b/>
                <w:bCs/>
                <w:sz w:val="20"/>
                <w:szCs w:val="20"/>
              </w:rPr>
              <w:t>PESLIER Eugénie</w:t>
            </w:r>
          </w:p>
        </w:tc>
        <w:tc>
          <w:tcPr>
            <w:tcW w:w="1143" w:type="dxa"/>
          </w:tcPr>
          <w:p w14:paraId="6448782B" w14:textId="35AF30C4" w:rsidR="00E92904" w:rsidRPr="000E5AF7" w:rsidRDefault="00E92904" w:rsidP="00C022AE">
            <w:pPr>
              <w:jc w:val="center"/>
              <w:rPr>
                <w:b/>
                <w:bCs/>
                <w:sz w:val="20"/>
                <w:szCs w:val="20"/>
              </w:rPr>
            </w:pPr>
          </w:p>
        </w:tc>
        <w:tc>
          <w:tcPr>
            <w:tcW w:w="1701" w:type="dxa"/>
          </w:tcPr>
          <w:p w14:paraId="4B36FDC2" w14:textId="262006BC" w:rsidR="00E92904" w:rsidRPr="000E5AF7" w:rsidRDefault="00F94C6D" w:rsidP="00C022AE">
            <w:pPr>
              <w:jc w:val="center"/>
              <w:rPr>
                <w:b/>
                <w:bCs/>
                <w:sz w:val="20"/>
                <w:szCs w:val="20"/>
              </w:rPr>
            </w:pPr>
            <w:r>
              <w:rPr>
                <w:b/>
                <w:bCs/>
                <w:sz w:val="20"/>
                <w:szCs w:val="20"/>
              </w:rPr>
              <w:t>X</w:t>
            </w:r>
          </w:p>
        </w:tc>
        <w:tc>
          <w:tcPr>
            <w:tcW w:w="1701" w:type="dxa"/>
          </w:tcPr>
          <w:p w14:paraId="17B1EA26" w14:textId="1425B248" w:rsidR="00E92904" w:rsidRPr="000E5AF7" w:rsidRDefault="00E92904" w:rsidP="00E92904">
            <w:pPr>
              <w:rPr>
                <w:b/>
                <w:bCs/>
                <w:sz w:val="20"/>
                <w:szCs w:val="20"/>
              </w:rPr>
            </w:pPr>
          </w:p>
        </w:tc>
      </w:tr>
      <w:tr w:rsidR="00E92904" w14:paraId="565693BE" w14:textId="77777777" w:rsidTr="000E5AF7">
        <w:tc>
          <w:tcPr>
            <w:tcW w:w="2254" w:type="dxa"/>
          </w:tcPr>
          <w:p w14:paraId="514664F1" w14:textId="3483F56A" w:rsidR="00E92904" w:rsidRPr="000E5AF7" w:rsidRDefault="00E92904" w:rsidP="00E92904">
            <w:pPr>
              <w:rPr>
                <w:b/>
                <w:bCs/>
                <w:sz w:val="20"/>
                <w:szCs w:val="20"/>
              </w:rPr>
            </w:pPr>
            <w:r w:rsidRPr="000E5AF7">
              <w:rPr>
                <w:b/>
                <w:bCs/>
                <w:sz w:val="20"/>
                <w:szCs w:val="20"/>
              </w:rPr>
              <w:t>LAVEAU Anthony</w:t>
            </w:r>
          </w:p>
        </w:tc>
        <w:tc>
          <w:tcPr>
            <w:tcW w:w="1143" w:type="dxa"/>
          </w:tcPr>
          <w:p w14:paraId="149B4B18" w14:textId="480053CF" w:rsidR="00E92904" w:rsidRPr="000E5AF7" w:rsidRDefault="00A443BB" w:rsidP="00C022AE">
            <w:pPr>
              <w:jc w:val="center"/>
              <w:rPr>
                <w:b/>
                <w:bCs/>
                <w:sz w:val="20"/>
                <w:szCs w:val="20"/>
              </w:rPr>
            </w:pPr>
            <w:r>
              <w:rPr>
                <w:b/>
                <w:bCs/>
                <w:sz w:val="20"/>
                <w:szCs w:val="20"/>
              </w:rPr>
              <w:t>X</w:t>
            </w:r>
          </w:p>
        </w:tc>
        <w:tc>
          <w:tcPr>
            <w:tcW w:w="1701" w:type="dxa"/>
          </w:tcPr>
          <w:p w14:paraId="249C8D85" w14:textId="4F9BFFAB" w:rsidR="00E92904" w:rsidRPr="000E5AF7" w:rsidRDefault="00E92904" w:rsidP="00C022AE">
            <w:pPr>
              <w:jc w:val="center"/>
              <w:rPr>
                <w:b/>
                <w:bCs/>
                <w:sz w:val="20"/>
                <w:szCs w:val="20"/>
              </w:rPr>
            </w:pPr>
          </w:p>
        </w:tc>
        <w:tc>
          <w:tcPr>
            <w:tcW w:w="1701" w:type="dxa"/>
          </w:tcPr>
          <w:p w14:paraId="24EDEAD4" w14:textId="77777777" w:rsidR="00E92904" w:rsidRPr="000E5AF7" w:rsidRDefault="00E92904" w:rsidP="00E92904">
            <w:pPr>
              <w:rPr>
                <w:b/>
                <w:bCs/>
                <w:sz w:val="20"/>
                <w:szCs w:val="20"/>
              </w:rPr>
            </w:pPr>
          </w:p>
        </w:tc>
      </w:tr>
      <w:tr w:rsidR="00E92904" w14:paraId="0D0B3FC7" w14:textId="77777777" w:rsidTr="000E5AF7">
        <w:tc>
          <w:tcPr>
            <w:tcW w:w="2254" w:type="dxa"/>
          </w:tcPr>
          <w:p w14:paraId="33801A5E" w14:textId="37336B88" w:rsidR="00E92904" w:rsidRPr="000E5AF7" w:rsidRDefault="00E92904" w:rsidP="00E92904">
            <w:pPr>
              <w:rPr>
                <w:b/>
                <w:bCs/>
                <w:sz w:val="20"/>
                <w:szCs w:val="20"/>
              </w:rPr>
            </w:pPr>
            <w:r w:rsidRPr="000E5AF7">
              <w:rPr>
                <w:b/>
                <w:bCs/>
                <w:sz w:val="20"/>
                <w:szCs w:val="20"/>
              </w:rPr>
              <w:t>PRADELLE Olivier</w:t>
            </w:r>
          </w:p>
        </w:tc>
        <w:tc>
          <w:tcPr>
            <w:tcW w:w="1143" w:type="dxa"/>
          </w:tcPr>
          <w:p w14:paraId="548062D0" w14:textId="1B9651CF" w:rsidR="00E92904" w:rsidRPr="000E5AF7" w:rsidRDefault="00E92904" w:rsidP="00C022AE">
            <w:pPr>
              <w:jc w:val="center"/>
              <w:rPr>
                <w:b/>
                <w:bCs/>
                <w:sz w:val="20"/>
                <w:szCs w:val="20"/>
              </w:rPr>
            </w:pPr>
          </w:p>
        </w:tc>
        <w:tc>
          <w:tcPr>
            <w:tcW w:w="1701" w:type="dxa"/>
          </w:tcPr>
          <w:p w14:paraId="5C5B9728" w14:textId="6E6E6144" w:rsidR="00E92904" w:rsidRPr="000E5AF7" w:rsidRDefault="00362659" w:rsidP="00C022AE">
            <w:pPr>
              <w:jc w:val="center"/>
              <w:rPr>
                <w:b/>
                <w:bCs/>
                <w:sz w:val="20"/>
                <w:szCs w:val="20"/>
              </w:rPr>
            </w:pPr>
            <w:r>
              <w:rPr>
                <w:b/>
                <w:bCs/>
                <w:sz w:val="20"/>
                <w:szCs w:val="20"/>
              </w:rPr>
              <w:t>X</w:t>
            </w:r>
          </w:p>
        </w:tc>
        <w:tc>
          <w:tcPr>
            <w:tcW w:w="1701" w:type="dxa"/>
          </w:tcPr>
          <w:p w14:paraId="40C2D251" w14:textId="77777777" w:rsidR="00E92904" w:rsidRPr="000E5AF7" w:rsidRDefault="00E92904" w:rsidP="00E92904">
            <w:pPr>
              <w:rPr>
                <w:b/>
                <w:bCs/>
                <w:sz w:val="20"/>
                <w:szCs w:val="20"/>
              </w:rPr>
            </w:pPr>
          </w:p>
        </w:tc>
      </w:tr>
      <w:tr w:rsidR="00E92904" w14:paraId="01E4D034" w14:textId="77777777" w:rsidTr="000E5AF7">
        <w:tc>
          <w:tcPr>
            <w:tcW w:w="2254" w:type="dxa"/>
          </w:tcPr>
          <w:p w14:paraId="58DB7412" w14:textId="2E2D202C" w:rsidR="00E92904" w:rsidRPr="000E5AF7" w:rsidRDefault="00E92904" w:rsidP="00E92904">
            <w:pPr>
              <w:rPr>
                <w:b/>
                <w:bCs/>
                <w:sz w:val="20"/>
                <w:szCs w:val="20"/>
              </w:rPr>
            </w:pPr>
            <w:r w:rsidRPr="000E5AF7">
              <w:rPr>
                <w:b/>
                <w:bCs/>
                <w:sz w:val="20"/>
                <w:szCs w:val="20"/>
              </w:rPr>
              <w:t>RABILLER Diane</w:t>
            </w:r>
          </w:p>
        </w:tc>
        <w:tc>
          <w:tcPr>
            <w:tcW w:w="1143" w:type="dxa"/>
          </w:tcPr>
          <w:p w14:paraId="7600CD1C" w14:textId="05CB25E9" w:rsidR="00E92904" w:rsidRPr="000E5AF7" w:rsidRDefault="005849BF" w:rsidP="00C022AE">
            <w:pPr>
              <w:jc w:val="center"/>
              <w:rPr>
                <w:b/>
                <w:bCs/>
                <w:sz w:val="20"/>
                <w:szCs w:val="20"/>
              </w:rPr>
            </w:pPr>
            <w:r>
              <w:rPr>
                <w:b/>
                <w:bCs/>
                <w:sz w:val="20"/>
                <w:szCs w:val="20"/>
              </w:rPr>
              <w:t>X</w:t>
            </w:r>
          </w:p>
        </w:tc>
        <w:tc>
          <w:tcPr>
            <w:tcW w:w="1701" w:type="dxa"/>
          </w:tcPr>
          <w:p w14:paraId="17C9A95B" w14:textId="551FA27E" w:rsidR="00E92904" w:rsidRPr="000E5AF7" w:rsidRDefault="00E92904" w:rsidP="00C022AE">
            <w:pPr>
              <w:jc w:val="center"/>
              <w:rPr>
                <w:b/>
                <w:bCs/>
                <w:sz w:val="20"/>
                <w:szCs w:val="20"/>
              </w:rPr>
            </w:pPr>
          </w:p>
        </w:tc>
        <w:tc>
          <w:tcPr>
            <w:tcW w:w="1701" w:type="dxa"/>
          </w:tcPr>
          <w:p w14:paraId="2E72B70A" w14:textId="77777777" w:rsidR="00E92904" w:rsidRPr="000E5AF7" w:rsidRDefault="00E92904" w:rsidP="00E92904">
            <w:pPr>
              <w:rPr>
                <w:b/>
                <w:bCs/>
                <w:sz w:val="20"/>
                <w:szCs w:val="20"/>
              </w:rPr>
            </w:pPr>
          </w:p>
        </w:tc>
      </w:tr>
    </w:tbl>
    <w:p w14:paraId="6B007487" w14:textId="77777777" w:rsidR="001627EC" w:rsidRDefault="001627EC" w:rsidP="00E92904"/>
    <w:p w14:paraId="582B777D" w14:textId="23FF95A6" w:rsidR="00E92904" w:rsidRPr="000E5AF7" w:rsidRDefault="00E92904" w:rsidP="00F47E49">
      <w:pPr>
        <w:jc w:val="both"/>
        <w:rPr>
          <w:b/>
          <w:bCs/>
        </w:rPr>
      </w:pPr>
      <w:r w:rsidRPr="000E5AF7">
        <w:rPr>
          <w:b/>
          <w:bCs/>
        </w:rPr>
        <w:t xml:space="preserve">Ordre du jour : </w:t>
      </w:r>
    </w:p>
    <w:p w14:paraId="1A309E12" w14:textId="49B81DDE" w:rsidR="00C022AE" w:rsidRDefault="00111840" w:rsidP="009F69A9">
      <w:pPr>
        <w:pStyle w:val="Paragraphedeliste"/>
        <w:numPr>
          <w:ilvl w:val="0"/>
          <w:numId w:val="11"/>
        </w:numPr>
        <w:jc w:val="both"/>
      </w:pPr>
      <w:r>
        <w:t xml:space="preserve">Approbation </w:t>
      </w:r>
      <w:r w:rsidR="0056605F">
        <w:t xml:space="preserve">du </w:t>
      </w:r>
      <w:r w:rsidR="00756556">
        <w:t>PV</w:t>
      </w:r>
    </w:p>
    <w:p w14:paraId="304F36AA" w14:textId="2014DA6C" w:rsidR="005849BF" w:rsidRDefault="00082ADC" w:rsidP="009F69A9">
      <w:pPr>
        <w:pStyle w:val="Paragraphedeliste"/>
        <w:numPr>
          <w:ilvl w:val="0"/>
          <w:numId w:val="11"/>
        </w:numPr>
        <w:jc w:val="both"/>
      </w:pPr>
      <w:r>
        <w:t>Actions et d</w:t>
      </w:r>
      <w:r w:rsidR="00E023E7">
        <w:t>ate</w:t>
      </w:r>
      <w:r>
        <w:t>s</w:t>
      </w:r>
      <w:r w:rsidR="00E023E7">
        <w:t xml:space="preserve"> de rentrée</w:t>
      </w:r>
    </w:p>
    <w:p w14:paraId="72CA129A" w14:textId="38854690" w:rsidR="008D2890" w:rsidRDefault="005E48D5" w:rsidP="009F69A9">
      <w:pPr>
        <w:pStyle w:val="Paragraphedeliste"/>
        <w:numPr>
          <w:ilvl w:val="0"/>
          <w:numId w:val="11"/>
        </w:numPr>
        <w:jc w:val="both"/>
      </w:pPr>
      <w:r>
        <w:t>Précisions concernant le r</w:t>
      </w:r>
      <w:r w:rsidR="000D34D7">
        <w:t>entrée septembre</w:t>
      </w:r>
    </w:p>
    <w:p w14:paraId="7A58FF6F" w14:textId="6E50B2D8" w:rsidR="00B11B26" w:rsidRDefault="00D00B83" w:rsidP="009F69A9">
      <w:pPr>
        <w:pStyle w:val="Paragraphedeliste"/>
        <w:numPr>
          <w:ilvl w:val="0"/>
          <w:numId w:val="11"/>
        </w:numPr>
        <w:jc w:val="both"/>
      </w:pPr>
      <w:r>
        <w:t>Concours</w:t>
      </w:r>
      <w:r w:rsidR="000D34D7">
        <w:t xml:space="preserve"> </w:t>
      </w:r>
      <w:r w:rsidR="00955EB0">
        <w:t>du</w:t>
      </w:r>
      <w:r w:rsidR="00EE3362">
        <w:t xml:space="preserve"> </w:t>
      </w:r>
      <w:r w:rsidR="00B11B26">
        <w:t>18 et 19 juin 2022</w:t>
      </w:r>
    </w:p>
    <w:p w14:paraId="540DA9C3" w14:textId="1402AC59" w:rsidR="005849BF" w:rsidRDefault="000D34D7" w:rsidP="009F69A9">
      <w:pPr>
        <w:pStyle w:val="Paragraphedeliste"/>
        <w:numPr>
          <w:ilvl w:val="0"/>
          <w:numId w:val="11"/>
        </w:numPr>
        <w:jc w:val="both"/>
      </w:pPr>
      <w:r>
        <w:t>Hyllos</w:t>
      </w:r>
    </w:p>
    <w:p w14:paraId="459A989D" w14:textId="28E9FF6B" w:rsidR="000D34D7" w:rsidRDefault="000D34D7" w:rsidP="009F69A9">
      <w:pPr>
        <w:pStyle w:val="Paragraphedeliste"/>
        <w:numPr>
          <w:ilvl w:val="0"/>
          <w:numId w:val="11"/>
        </w:numPr>
        <w:jc w:val="both"/>
      </w:pPr>
      <w:r>
        <w:t>Groupe du jeudi soir</w:t>
      </w:r>
    </w:p>
    <w:p w14:paraId="33F8802B" w14:textId="1B813CC0" w:rsidR="000D34D7" w:rsidRDefault="00A96682" w:rsidP="009F69A9">
      <w:pPr>
        <w:pStyle w:val="Paragraphedeliste"/>
        <w:numPr>
          <w:ilvl w:val="0"/>
          <w:numId w:val="11"/>
        </w:numPr>
        <w:jc w:val="both"/>
      </w:pPr>
      <w:r>
        <w:t>50 ans du club</w:t>
      </w:r>
    </w:p>
    <w:p w14:paraId="280DCA36" w14:textId="07E4CB0B" w:rsidR="0046771C" w:rsidRDefault="006A729F" w:rsidP="009F69A9">
      <w:pPr>
        <w:pStyle w:val="Paragraphedeliste"/>
        <w:numPr>
          <w:ilvl w:val="0"/>
          <w:numId w:val="11"/>
        </w:numPr>
        <w:jc w:val="both"/>
      </w:pPr>
      <w:r>
        <w:t>Barbecue du club</w:t>
      </w:r>
    </w:p>
    <w:p w14:paraId="50428EBD" w14:textId="692413C2" w:rsidR="00CF6BEA" w:rsidRPr="004013A6" w:rsidRDefault="006A729F" w:rsidP="004013A6">
      <w:pPr>
        <w:pStyle w:val="Paragraphedeliste"/>
        <w:numPr>
          <w:ilvl w:val="0"/>
          <w:numId w:val="11"/>
        </w:numPr>
        <w:jc w:val="both"/>
      </w:pPr>
      <w:r>
        <w:t>Divers</w:t>
      </w:r>
    </w:p>
    <w:p w14:paraId="309A4451" w14:textId="77777777" w:rsidR="00CF6BEA" w:rsidRDefault="00CF6BEA" w:rsidP="00111840">
      <w:pPr>
        <w:pStyle w:val="Paragraphedeliste"/>
        <w:jc w:val="both"/>
        <w:rPr>
          <w:b/>
          <w:bCs/>
          <w:highlight w:val="yellow"/>
          <w:u w:val="single"/>
        </w:rPr>
      </w:pPr>
    </w:p>
    <w:p w14:paraId="0880A9B5" w14:textId="4C96C716" w:rsidR="00A443BB" w:rsidRDefault="00E92904" w:rsidP="00D41B00">
      <w:pPr>
        <w:pStyle w:val="Paragraphedeliste"/>
        <w:numPr>
          <w:ilvl w:val="0"/>
          <w:numId w:val="13"/>
        </w:numPr>
        <w:jc w:val="both"/>
        <w:rPr>
          <w:b/>
          <w:bCs/>
          <w:u w:val="single"/>
        </w:rPr>
      </w:pPr>
      <w:r w:rsidRPr="008B1429">
        <w:rPr>
          <w:b/>
          <w:bCs/>
          <w:u w:val="single"/>
        </w:rPr>
        <w:t>Approbation</w:t>
      </w:r>
      <w:r w:rsidRPr="00111840">
        <w:rPr>
          <w:b/>
          <w:bCs/>
          <w:u w:val="single"/>
        </w:rPr>
        <w:t xml:space="preserve"> </w:t>
      </w:r>
      <w:r w:rsidR="0056605F">
        <w:rPr>
          <w:b/>
          <w:bCs/>
          <w:u w:val="single"/>
        </w:rPr>
        <w:t>CD</w:t>
      </w:r>
      <w:r w:rsidR="00E023E7">
        <w:rPr>
          <w:b/>
          <w:bCs/>
          <w:u w:val="single"/>
        </w:rPr>
        <w:t> :</w:t>
      </w:r>
    </w:p>
    <w:p w14:paraId="4F606212" w14:textId="46774938" w:rsidR="007355C2" w:rsidRDefault="007355C2" w:rsidP="007355C2">
      <w:pPr>
        <w:pStyle w:val="Paragraphedeliste"/>
        <w:numPr>
          <w:ilvl w:val="0"/>
          <w:numId w:val="40"/>
        </w:numPr>
        <w:jc w:val="both"/>
      </w:pPr>
      <w:r w:rsidRPr="007355C2">
        <w:t xml:space="preserve">Approbation du PV </w:t>
      </w:r>
      <w:r w:rsidR="00082ADC">
        <w:t xml:space="preserve">du 30/5 </w:t>
      </w:r>
      <w:r w:rsidRPr="007355C2">
        <w:t>à l’unanimité.</w:t>
      </w:r>
    </w:p>
    <w:p w14:paraId="7CE3AAF5" w14:textId="77777777" w:rsidR="007355C2" w:rsidRPr="007355C2" w:rsidRDefault="007355C2" w:rsidP="00082ADC">
      <w:pPr>
        <w:jc w:val="both"/>
      </w:pPr>
    </w:p>
    <w:p w14:paraId="047F222A" w14:textId="532313F6" w:rsidR="00E023E7" w:rsidRDefault="00082ADC" w:rsidP="00D41B00">
      <w:pPr>
        <w:pStyle w:val="Paragraphedeliste"/>
        <w:numPr>
          <w:ilvl w:val="0"/>
          <w:numId w:val="13"/>
        </w:numPr>
        <w:jc w:val="both"/>
        <w:rPr>
          <w:b/>
          <w:bCs/>
          <w:u w:val="single"/>
        </w:rPr>
      </w:pPr>
      <w:r>
        <w:rPr>
          <w:b/>
          <w:bCs/>
          <w:u w:val="single"/>
        </w:rPr>
        <w:t>Actions et dates de</w:t>
      </w:r>
      <w:r w:rsidR="00E023E7">
        <w:rPr>
          <w:b/>
          <w:bCs/>
          <w:u w:val="single"/>
        </w:rPr>
        <w:t xml:space="preserve"> rentrée :</w:t>
      </w:r>
    </w:p>
    <w:p w14:paraId="24C441FF" w14:textId="6ACCD2C3" w:rsidR="00082ADC" w:rsidRDefault="00082ADC" w:rsidP="00082ADC">
      <w:pPr>
        <w:pStyle w:val="Paragraphedeliste"/>
        <w:numPr>
          <w:ilvl w:val="0"/>
          <w:numId w:val="12"/>
        </w:numPr>
        <w:ind w:left="1440" w:hanging="360"/>
        <w:jc w:val="both"/>
      </w:pPr>
      <w:r>
        <w:t>2 week-ends portes ouvertes Club</w:t>
      </w:r>
      <w:proofErr w:type="gramStart"/>
      <w:r>
        <w:t> :</w:t>
      </w:r>
      <w:r w:rsidR="007355C2" w:rsidRPr="007355C2">
        <w:t>Samedi</w:t>
      </w:r>
      <w:proofErr w:type="gramEnd"/>
      <w:r w:rsidR="007355C2">
        <w:t xml:space="preserve"> 27 et 28 Aout et Samedi 3 </w:t>
      </w:r>
      <w:r w:rsidR="00D65CC5">
        <w:t>et dimanche</w:t>
      </w:r>
      <w:r w:rsidR="007355C2">
        <w:t xml:space="preserve"> 4, </w:t>
      </w:r>
      <w:r>
        <w:t>avec le partenariat du comité régional et de la FFTA</w:t>
      </w:r>
      <w:r w:rsidR="007355C2">
        <w:t>.</w:t>
      </w:r>
      <w:r>
        <w:t xml:space="preserve">  Inscription par mail pour une heure avec créneaux de 10 h à 16 h00, pause de 12 h à 13 h. Prévoir la communication à faire (flyer entre autres et diffusion) et planning des inscriptions des bénévoles et des futurs archers (Diane)</w:t>
      </w:r>
    </w:p>
    <w:p w14:paraId="78E4E64C" w14:textId="77777777" w:rsidR="007E6F91" w:rsidRDefault="007E6F91" w:rsidP="007E6F91">
      <w:pPr>
        <w:pStyle w:val="Paragraphedeliste"/>
        <w:numPr>
          <w:ilvl w:val="1"/>
          <w:numId w:val="12"/>
        </w:numPr>
        <w:jc w:val="both"/>
      </w:pPr>
      <w:r>
        <w:t xml:space="preserve">Fiche inscription à faire avant </w:t>
      </w:r>
      <w:proofErr w:type="gramStart"/>
      <w:r>
        <w:t>les week-end</w:t>
      </w:r>
      <w:proofErr w:type="gramEnd"/>
      <w:r>
        <w:t xml:space="preserve"> portes ouvertes.</w:t>
      </w:r>
    </w:p>
    <w:p w14:paraId="4EBE62E6" w14:textId="77777777" w:rsidR="007E6F91" w:rsidRDefault="007E6F91" w:rsidP="007E6F91">
      <w:pPr>
        <w:ind w:left="1080"/>
        <w:jc w:val="both"/>
      </w:pPr>
    </w:p>
    <w:p w14:paraId="4FBF7F14" w14:textId="0999FDC9" w:rsidR="00082ADC" w:rsidRDefault="00082ADC" w:rsidP="00082ADC">
      <w:pPr>
        <w:pStyle w:val="Paragraphedeliste"/>
        <w:numPr>
          <w:ilvl w:val="0"/>
          <w:numId w:val="12"/>
        </w:numPr>
        <w:ind w:left="1440" w:hanging="360"/>
        <w:jc w:val="both"/>
      </w:pPr>
      <w:r>
        <w:lastRenderedPageBreak/>
        <w:t>Prévoir photocopies de documents (Jean Marie) pour ces 4 jours + les permanences de rentrée.</w:t>
      </w:r>
    </w:p>
    <w:p w14:paraId="183ECBE1" w14:textId="18249E45" w:rsidR="00E023E7" w:rsidRDefault="00E023E7" w:rsidP="007E6F91">
      <w:pPr>
        <w:ind w:left="1080"/>
        <w:jc w:val="both"/>
      </w:pPr>
    </w:p>
    <w:p w14:paraId="6E419A8D" w14:textId="208CFDA9" w:rsidR="009A6CE1" w:rsidRDefault="009A6CE1" w:rsidP="00E023E7">
      <w:pPr>
        <w:pStyle w:val="Paragraphedeliste"/>
        <w:numPr>
          <w:ilvl w:val="0"/>
          <w:numId w:val="38"/>
        </w:numPr>
        <w:jc w:val="both"/>
      </w:pPr>
      <w:r>
        <w:t>Vendredi 2 Septembre</w:t>
      </w:r>
      <w:r w:rsidR="00CF6BEA">
        <w:t xml:space="preserve"> 18h30</w:t>
      </w:r>
      <w:r>
        <w:t>, nettoyage placards et arcs</w:t>
      </w:r>
      <w:r w:rsidR="00CF6BEA">
        <w:t>.</w:t>
      </w:r>
    </w:p>
    <w:p w14:paraId="50FCD9FF" w14:textId="3B76553F" w:rsidR="007355C2" w:rsidRDefault="007E6F91" w:rsidP="00E023E7">
      <w:pPr>
        <w:pStyle w:val="Paragraphedeliste"/>
        <w:numPr>
          <w:ilvl w:val="0"/>
          <w:numId w:val="38"/>
        </w:numPr>
        <w:jc w:val="both"/>
      </w:pPr>
      <w:r>
        <w:t>Début le l</w:t>
      </w:r>
      <w:r w:rsidR="007355C2">
        <w:t>undi 5 Septembre</w:t>
      </w:r>
      <w:r>
        <w:t xml:space="preserve"> des </w:t>
      </w:r>
      <w:r w:rsidR="00CF6BEA">
        <w:t>permanence</w:t>
      </w:r>
      <w:r>
        <w:t>s</w:t>
      </w:r>
      <w:r w:rsidR="00CF6BEA">
        <w:t xml:space="preserve"> pour</w:t>
      </w:r>
      <w:r>
        <w:t xml:space="preserve"> réception des </w:t>
      </w:r>
      <w:proofErr w:type="gramStart"/>
      <w:r>
        <w:t xml:space="preserve">dossiers </w:t>
      </w:r>
      <w:r w:rsidR="00CF6BEA">
        <w:t xml:space="preserve"> licence</w:t>
      </w:r>
      <w:proofErr w:type="gramEnd"/>
      <w:r w:rsidR="00CF6BEA">
        <w:t xml:space="preserve"> toute la semaine</w:t>
      </w:r>
      <w:r>
        <w:t xml:space="preserve"> de </w:t>
      </w:r>
      <w:r w:rsidR="00CF6BEA">
        <w:t xml:space="preserve"> 18h à 20h30 au </w:t>
      </w:r>
      <w:r w:rsidR="00CF1461">
        <w:t>boulodrome</w:t>
      </w:r>
      <w:r>
        <w:t xml:space="preserve"> + information</w:t>
      </w:r>
      <w:r w:rsidR="00CF1461">
        <w:t>.</w:t>
      </w:r>
      <w:r>
        <w:t xml:space="preserve"> Pas de cours encadré mais pratique du tir autonome possible aux mêmes horaires </w:t>
      </w:r>
      <w:r w:rsidR="00CF6BEA">
        <w:t xml:space="preserve"> </w:t>
      </w:r>
    </w:p>
    <w:p w14:paraId="066DD289" w14:textId="37E49BE2" w:rsidR="007355C2" w:rsidRDefault="007355C2" w:rsidP="00E023E7">
      <w:pPr>
        <w:pStyle w:val="Paragraphedeliste"/>
        <w:numPr>
          <w:ilvl w:val="0"/>
          <w:numId w:val="38"/>
        </w:numPr>
        <w:jc w:val="both"/>
      </w:pPr>
      <w:r>
        <w:t>Lundi 12 Septembre, début des cours de tir</w:t>
      </w:r>
      <w:r w:rsidR="00082ADC">
        <w:t xml:space="preserve"> encadrés</w:t>
      </w:r>
      <w:r>
        <w:t>.</w:t>
      </w:r>
    </w:p>
    <w:p w14:paraId="583CF9C1" w14:textId="2FF43128" w:rsidR="007E6F91" w:rsidRDefault="007E6F91" w:rsidP="007E6F91">
      <w:pPr>
        <w:pStyle w:val="Paragraphedeliste"/>
        <w:numPr>
          <w:ilvl w:val="0"/>
          <w:numId w:val="38"/>
        </w:numPr>
        <w:jc w:val="both"/>
      </w:pPr>
      <w:r>
        <w:t>Les cours du mardi matin commenceront plus tard (date à définir) afin de permettre d’inscrire sur le cours débutant adulte du vendredi soir et de pouvoir connaitre la réponse de la demande de subvention à la Métropole (donc de fixer un tarif).</w:t>
      </w:r>
    </w:p>
    <w:p w14:paraId="6A5A58E2" w14:textId="6266693E" w:rsidR="009A6CE1" w:rsidRDefault="009A6CE1" w:rsidP="00CF1461">
      <w:pPr>
        <w:pStyle w:val="Paragraphedeliste"/>
        <w:numPr>
          <w:ilvl w:val="0"/>
          <w:numId w:val="38"/>
        </w:numPr>
        <w:jc w:val="both"/>
      </w:pPr>
      <w:r>
        <w:t xml:space="preserve">Mercredi 28 Septembre, </w:t>
      </w:r>
      <w:r w:rsidR="00EA7EDB">
        <w:t xml:space="preserve">animation et </w:t>
      </w:r>
      <w:r>
        <w:t xml:space="preserve">pot d’accueil </w:t>
      </w:r>
      <w:r w:rsidR="00EA7EDB">
        <w:t xml:space="preserve">pour </w:t>
      </w:r>
      <w:proofErr w:type="gramStart"/>
      <w:r w:rsidR="00EA7EDB">
        <w:t xml:space="preserve">le </w:t>
      </w:r>
      <w:r>
        <w:t xml:space="preserve"> lancement</w:t>
      </w:r>
      <w:proofErr w:type="gramEnd"/>
      <w:r w:rsidR="00EA7EDB">
        <w:t xml:space="preserve"> de la 52 </w:t>
      </w:r>
      <w:proofErr w:type="spellStart"/>
      <w:r w:rsidR="00EA7EDB">
        <w:t>ème</w:t>
      </w:r>
      <w:proofErr w:type="spellEnd"/>
      <w:r w:rsidR="00EA7EDB">
        <w:t xml:space="preserve"> </w:t>
      </w:r>
      <w:r>
        <w:t xml:space="preserve"> année.</w:t>
      </w:r>
    </w:p>
    <w:p w14:paraId="39C3E9B6" w14:textId="718108B5" w:rsidR="009A6CE1" w:rsidRPr="004A00DF" w:rsidRDefault="009A6CE1" w:rsidP="00E023E7">
      <w:pPr>
        <w:pStyle w:val="Paragraphedeliste"/>
        <w:numPr>
          <w:ilvl w:val="0"/>
          <w:numId w:val="38"/>
        </w:numPr>
        <w:jc w:val="both"/>
        <w:rPr>
          <w:b/>
          <w:bCs/>
        </w:rPr>
      </w:pPr>
      <w:r w:rsidRPr="004A00DF">
        <w:rPr>
          <w:b/>
          <w:bCs/>
        </w:rPr>
        <w:t xml:space="preserve">Mercredi 19 Octobre </w:t>
      </w:r>
      <w:r w:rsidR="00082ADC" w:rsidRPr="004A00DF">
        <w:rPr>
          <w:b/>
          <w:bCs/>
        </w:rPr>
        <w:t xml:space="preserve">à </w:t>
      </w:r>
      <w:r w:rsidRPr="004A00DF">
        <w:rPr>
          <w:b/>
          <w:bCs/>
        </w:rPr>
        <w:t>19 h, Assemblée générale</w:t>
      </w:r>
      <w:r w:rsidR="00082ADC" w:rsidRPr="004A00DF">
        <w:rPr>
          <w:b/>
          <w:bCs/>
        </w:rPr>
        <w:t xml:space="preserve"> de la Compagnie au logis</w:t>
      </w:r>
      <w:r w:rsidRPr="004A00DF">
        <w:rPr>
          <w:b/>
          <w:bCs/>
        </w:rPr>
        <w:t>.</w:t>
      </w:r>
    </w:p>
    <w:p w14:paraId="766E8788" w14:textId="77777777" w:rsidR="00E023E7" w:rsidRPr="00CF1461" w:rsidRDefault="00E023E7" w:rsidP="00CF1461">
      <w:pPr>
        <w:jc w:val="both"/>
        <w:rPr>
          <w:b/>
          <w:bCs/>
          <w:u w:val="single"/>
        </w:rPr>
      </w:pPr>
    </w:p>
    <w:p w14:paraId="52AB03C4" w14:textId="29B8DC67" w:rsidR="004756D8" w:rsidRPr="008607EB" w:rsidRDefault="007E6F91" w:rsidP="009F69A9">
      <w:pPr>
        <w:pStyle w:val="Paragraphedeliste"/>
        <w:numPr>
          <w:ilvl w:val="0"/>
          <w:numId w:val="13"/>
        </w:numPr>
        <w:jc w:val="both"/>
        <w:rPr>
          <w:b/>
          <w:bCs/>
          <w:u w:val="single"/>
        </w:rPr>
      </w:pPr>
      <w:r>
        <w:rPr>
          <w:b/>
          <w:bCs/>
          <w:u w:val="single"/>
        </w:rPr>
        <w:t>Précisions concernant la r</w:t>
      </w:r>
      <w:r w:rsidR="008607EB">
        <w:rPr>
          <w:b/>
          <w:bCs/>
          <w:u w:val="single"/>
        </w:rPr>
        <w:t>e</w:t>
      </w:r>
      <w:r w:rsidR="004756D8" w:rsidRPr="008607EB">
        <w:rPr>
          <w:b/>
          <w:bCs/>
          <w:u w:val="single"/>
        </w:rPr>
        <w:t>ntr</w:t>
      </w:r>
      <w:r w:rsidR="008607EB">
        <w:rPr>
          <w:b/>
          <w:bCs/>
          <w:u w:val="single"/>
        </w:rPr>
        <w:t>ée</w:t>
      </w:r>
      <w:r w:rsidR="00E023E7">
        <w:rPr>
          <w:b/>
          <w:bCs/>
          <w:u w:val="single"/>
        </w:rPr>
        <w:t xml:space="preserve"> </w:t>
      </w:r>
      <w:r w:rsidR="005E48D5">
        <w:rPr>
          <w:b/>
          <w:bCs/>
          <w:u w:val="single"/>
        </w:rPr>
        <w:t xml:space="preserve">de </w:t>
      </w:r>
      <w:r w:rsidR="008607EB">
        <w:rPr>
          <w:b/>
          <w:bCs/>
          <w:u w:val="single"/>
        </w:rPr>
        <w:t>septembre</w:t>
      </w:r>
      <w:r w:rsidR="004756D8" w:rsidRPr="008607EB">
        <w:rPr>
          <w:b/>
          <w:bCs/>
          <w:u w:val="single"/>
        </w:rPr>
        <w:t> :</w:t>
      </w:r>
    </w:p>
    <w:p w14:paraId="58A87814" w14:textId="77777777" w:rsidR="004756D8" w:rsidRDefault="004756D8" w:rsidP="004756D8">
      <w:pPr>
        <w:pStyle w:val="Paragraphedeliste"/>
        <w:jc w:val="both"/>
        <w:rPr>
          <w:b/>
          <w:bCs/>
          <w:u w:val="single"/>
        </w:rPr>
      </w:pPr>
    </w:p>
    <w:p w14:paraId="4C67387B" w14:textId="53F89879" w:rsidR="0056117B" w:rsidRDefault="004756D8" w:rsidP="0010593B">
      <w:pPr>
        <w:pStyle w:val="Paragraphedeliste"/>
        <w:numPr>
          <w:ilvl w:val="0"/>
          <w:numId w:val="12"/>
        </w:numPr>
        <w:ind w:left="1440" w:hanging="360"/>
        <w:jc w:val="both"/>
      </w:pPr>
      <w:r>
        <w:t>Les horaires des cours sont les mêmes que l’année dernière</w:t>
      </w:r>
      <w:r w:rsidR="0010593B">
        <w:t>.</w:t>
      </w:r>
    </w:p>
    <w:p w14:paraId="19FC7E66" w14:textId="24A28E45" w:rsidR="00AE1404" w:rsidRDefault="00AE1404" w:rsidP="00CF1461">
      <w:pPr>
        <w:pStyle w:val="Paragraphedeliste"/>
        <w:numPr>
          <w:ilvl w:val="1"/>
          <w:numId w:val="12"/>
        </w:numPr>
        <w:jc w:val="both"/>
      </w:pPr>
      <w:r>
        <w:t xml:space="preserve">Stage jeunes prévu : </w:t>
      </w:r>
      <w:r w:rsidR="0010593B">
        <w:t>début</w:t>
      </w:r>
      <w:r>
        <w:t xml:space="preserve"> </w:t>
      </w:r>
      <w:r w:rsidR="0010593B">
        <w:t>septembre</w:t>
      </w:r>
    </w:p>
    <w:p w14:paraId="03A6C0DD" w14:textId="377FD9E0" w:rsidR="0010593B" w:rsidRPr="00CF1461" w:rsidRDefault="004756D8" w:rsidP="0010593B">
      <w:pPr>
        <w:pStyle w:val="Paragraphedeliste"/>
        <w:numPr>
          <w:ilvl w:val="1"/>
          <w:numId w:val="12"/>
        </w:numPr>
        <w:jc w:val="both"/>
      </w:pPr>
      <w:r>
        <w:t>2 cours encadrés pour les compétiteurs</w:t>
      </w:r>
    </w:p>
    <w:p w14:paraId="7F45B13E" w14:textId="77777777" w:rsidR="0010593B" w:rsidRPr="0010593B" w:rsidRDefault="0010593B" w:rsidP="0010593B">
      <w:pPr>
        <w:jc w:val="both"/>
        <w:rPr>
          <w:b/>
          <w:bCs/>
          <w:u w:val="single"/>
        </w:rPr>
      </w:pPr>
    </w:p>
    <w:p w14:paraId="6F6EBCD7" w14:textId="2BE22D3B" w:rsidR="002F3581" w:rsidRPr="00B11B26" w:rsidRDefault="002F3581" w:rsidP="00B11B26">
      <w:pPr>
        <w:pStyle w:val="Paragraphedeliste"/>
        <w:numPr>
          <w:ilvl w:val="0"/>
          <w:numId w:val="13"/>
        </w:numPr>
        <w:jc w:val="both"/>
        <w:rPr>
          <w:b/>
          <w:bCs/>
          <w:u w:val="single"/>
        </w:rPr>
      </w:pPr>
      <w:r>
        <w:rPr>
          <w:b/>
          <w:bCs/>
          <w:u w:val="single"/>
        </w:rPr>
        <w:t>Concours 18 et 19 juin</w:t>
      </w:r>
      <w:r w:rsidR="007E6F91">
        <w:rPr>
          <w:b/>
          <w:bCs/>
          <w:u w:val="single"/>
        </w:rPr>
        <w:t xml:space="preserve"> (TAE </w:t>
      </w:r>
      <w:proofErr w:type="spellStart"/>
      <w:r w:rsidR="007E6F91">
        <w:rPr>
          <w:b/>
          <w:bCs/>
          <w:u w:val="single"/>
        </w:rPr>
        <w:t>DI+DN+Finale</w:t>
      </w:r>
      <w:proofErr w:type="spellEnd"/>
      <w:r w:rsidR="007E6F91">
        <w:rPr>
          <w:b/>
          <w:bCs/>
          <w:u w:val="single"/>
        </w:rPr>
        <w:t xml:space="preserve"> du Challenge régional par équipes)</w:t>
      </w:r>
    </w:p>
    <w:p w14:paraId="58941680" w14:textId="1C76795F" w:rsidR="007976A2" w:rsidRDefault="00E96720" w:rsidP="007E6F91">
      <w:pPr>
        <w:pStyle w:val="Paragraphedeliste"/>
        <w:numPr>
          <w:ilvl w:val="1"/>
          <w:numId w:val="12"/>
        </w:numPr>
        <w:jc w:val="both"/>
      </w:pPr>
      <w:r w:rsidRPr="00E96720">
        <w:rPr>
          <w:b/>
          <w:bCs/>
        </w:rPr>
        <w:t>Financier</w:t>
      </w:r>
      <w:r>
        <w:t xml:space="preserve"> : </w:t>
      </w:r>
      <w:r w:rsidR="00FD7EAD">
        <w:t>Bilan recette totale 1683.40 avec</w:t>
      </w:r>
      <w:r w:rsidR="0010593B">
        <w:t xml:space="preserve"> </w:t>
      </w:r>
      <w:r w:rsidR="002B4CD5">
        <w:t>les inscriptions</w:t>
      </w:r>
      <w:r w:rsidR="0010593B">
        <w:t>.</w:t>
      </w:r>
      <w:r w:rsidR="007E6F91">
        <w:t xml:space="preserve"> (</w:t>
      </w:r>
      <w:r w:rsidR="00FD7EAD">
        <w:t>119</w:t>
      </w:r>
      <w:r w:rsidR="007E6F91">
        <w:t xml:space="preserve">2 € pour </w:t>
      </w:r>
      <w:proofErr w:type="gramStart"/>
      <w:r w:rsidR="007E6F91">
        <w:t xml:space="preserve">inscriptions </w:t>
      </w:r>
      <w:r w:rsidR="00FD7EAD">
        <w:t xml:space="preserve"> pour</w:t>
      </w:r>
      <w:proofErr w:type="gramEnd"/>
      <w:r w:rsidR="00FD7EAD">
        <w:t xml:space="preserve"> le</w:t>
      </w:r>
      <w:r w:rsidR="00F51B97">
        <w:t>s</w:t>
      </w:r>
      <w:r w:rsidR="00FD7EAD">
        <w:t xml:space="preserve"> 2 jour</w:t>
      </w:r>
      <w:r w:rsidR="00F51B97">
        <w:t>s</w:t>
      </w:r>
      <w:r w:rsidR="007E6F91">
        <w:t>)</w:t>
      </w:r>
    </w:p>
    <w:p w14:paraId="2120B57A" w14:textId="41B87EB4" w:rsidR="00FD7EAD" w:rsidRDefault="007E6F91" w:rsidP="00A538D1">
      <w:pPr>
        <w:pStyle w:val="Paragraphedeliste"/>
        <w:numPr>
          <w:ilvl w:val="1"/>
          <w:numId w:val="12"/>
        </w:numPr>
        <w:jc w:val="both"/>
      </w:pPr>
      <w:r>
        <w:t>4</w:t>
      </w:r>
      <w:r w:rsidR="00FD7EAD">
        <w:t>91.40 recettes buvette</w:t>
      </w:r>
      <w:r>
        <w:t xml:space="preserve"> </w:t>
      </w:r>
    </w:p>
    <w:p w14:paraId="3234E538" w14:textId="3749F9AD" w:rsidR="007976A2" w:rsidRDefault="00FD7EAD" w:rsidP="007E6F91">
      <w:pPr>
        <w:pStyle w:val="Paragraphedeliste"/>
        <w:numPr>
          <w:ilvl w:val="1"/>
          <w:numId w:val="12"/>
        </w:numPr>
        <w:jc w:val="both"/>
      </w:pPr>
      <w:r>
        <w:t xml:space="preserve">Total général </w:t>
      </w:r>
      <w:r w:rsidR="00F51B97">
        <w:t>788.18</w:t>
      </w:r>
      <w:r>
        <w:t xml:space="preserve"> </w:t>
      </w:r>
      <w:r w:rsidR="007E6F91">
        <w:t xml:space="preserve">€ </w:t>
      </w:r>
      <w:r>
        <w:t>dépenses</w:t>
      </w:r>
      <w:r w:rsidR="00F51B97">
        <w:t xml:space="preserve"> tout compris y compris cadeaux arbitre</w:t>
      </w:r>
      <w:r w:rsidR="007E6F91">
        <w:t>s et buvette et apéro (dont c</w:t>
      </w:r>
      <w:r>
        <w:t>ou</w:t>
      </w:r>
      <w:r w:rsidR="00F51B97">
        <w:t>r</w:t>
      </w:r>
      <w:r>
        <w:t xml:space="preserve">ses </w:t>
      </w:r>
      <w:r w:rsidR="00F51B97">
        <w:t>423</w:t>
      </w:r>
      <w:r w:rsidR="007E6F91">
        <w:t>+ médailles 169+ blasons 114)</w:t>
      </w:r>
      <w:r w:rsidR="00F51B97">
        <w:t xml:space="preserve"> </w:t>
      </w:r>
    </w:p>
    <w:p w14:paraId="5312707A" w14:textId="7ECC5B9C" w:rsidR="007976A2" w:rsidRPr="00E96720" w:rsidRDefault="007E6F91" w:rsidP="0010593B">
      <w:pPr>
        <w:pStyle w:val="Paragraphedeliste"/>
        <w:numPr>
          <w:ilvl w:val="1"/>
          <w:numId w:val="12"/>
        </w:numPr>
        <w:jc w:val="both"/>
        <w:rPr>
          <w:i/>
          <w:iCs/>
        </w:rPr>
      </w:pPr>
      <w:r w:rsidRPr="00E96720">
        <w:rPr>
          <w:i/>
          <w:iCs/>
        </w:rPr>
        <w:t xml:space="preserve">Résultat positif : </w:t>
      </w:r>
      <w:r w:rsidR="00F51B97" w:rsidRPr="00E96720">
        <w:rPr>
          <w:i/>
          <w:iCs/>
        </w:rPr>
        <w:t xml:space="preserve">892.22 </w:t>
      </w:r>
      <w:r w:rsidR="00E96720" w:rsidRPr="00E96720">
        <w:rPr>
          <w:i/>
          <w:iCs/>
        </w:rPr>
        <w:t>€</w:t>
      </w:r>
      <w:r w:rsidR="0010593B" w:rsidRPr="00E96720">
        <w:rPr>
          <w:i/>
          <w:iCs/>
        </w:rPr>
        <w:t>.</w:t>
      </w:r>
    </w:p>
    <w:p w14:paraId="72C16121" w14:textId="6BEA1A10" w:rsidR="00F51B97" w:rsidRDefault="00F51B97" w:rsidP="00E96720">
      <w:pPr>
        <w:pStyle w:val="Paragraphedeliste"/>
        <w:numPr>
          <w:ilvl w:val="1"/>
          <w:numId w:val="12"/>
        </w:numPr>
        <w:jc w:val="both"/>
      </w:pPr>
      <w:r>
        <w:t>Tarif boisson</w:t>
      </w:r>
      <w:r w:rsidR="00E96720">
        <w:t>s et buvette</w:t>
      </w:r>
      <w:r>
        <w:t xml:space="preserve"> tr</w:t>
      </w:r>
      <w:r w:rsidR="00E96720">
        <w:t>op</w:t>
      </w:r>
      <w:r>
        <w:t xml:space="preserve"> bas</w:t>
      </w:r>
      <w:r w:rsidR="0010593B">
        <w:t xml:space="preserve">, sera </w:t>
      </w:r>
      <w:r w:rsidR="00E96720">
        <w:t xml:space="preserve">à </w:t>
      </w:r>
      <w:r w:rsidR="0010593B">
        <w:t>changer pour le concours de décembre</w:t>
      </w:r>
      <w:r w:rsidR="00E96720">
        <w:t xml:space="preserve"> avec propositions : s</w:t>
      </w:r>
      <w:r w:rsidR="004B7854">
        <w:t>andwich 2.50</w:t>
      </w:r>
      <w:r w:rsidR="00E96720">
        <w:t xml:space="preserve">/ </w:t>
      </w:r>
      <w:r w:rsidR="004B7854">
        <w:t>Canette 2 euros</w:t>
      </w:r>
      <w:r w:rsidR="00E96720">
        <w:t>/Crêpes 1.5 €</w:t>
      </w:r>
    </w:p>
    <w:p w14:paraId="73186CE9" w14:textId="4FC67F0F" w:rsidR="004B7854" w:rsidRDefault="004B7854" w:rsidP="00E96720">
      <w:pPr>
        <w:pStyle w:val="Paragraphedeliste"/>
        <w:numPr>
          <w:ilvl w:val="0"/>
          <w:numId w:val="12"/>
        </w:numPr>
        <w:ind w:left="1440" w:hanging="360"/>
        <w:jc w:val="both"/>
      </w:pPr>
      <w:r>
        <w:t xml:space="preserve">Inscription à 10 euros </w:t>
      </w:r>
      <w:r w:rsidR="00E96720">
        <w:t xml:space="preserve">idem et </w:t>
      </w:r>
      <w:r>
        <w:t>Inscription jeunes 8 euros</w:t>
      </w:r>
    </w:p>
    <w:p w14:paraId="72FD1CF2" w14:textId="39F4CBFA" w:rsidR="004B7854" w:rsidRDefault="004B7854" w:rsidP="002B4CD5">
      <w:pPr>
        <w:pStyle w:val="Paragraphedeliste"/>
        <w:numPr>
          <w:ilvl w:val="0"/>
          <w:numId w:val="12"/>
        </w:numPr>
        <w:ind w:left="1440" w:hanging="360"/>
        <w:jc w:val="both"/>
      </w:pPr>
      <w:r>
        <w:t xml:space="preserve">Barbecue : </w:t>
      </w:r>
      <w:r w:rsidR="00324A72">
        <w:t xml:space="preserve">voir la possibilité d’acheter une ou </w:t>
      </w:r>
      <w:r w:rsidR="00CF1461">
        <w:t>2 plancha</w:t>
      </w:r>
      <w:r w:rsidR="00324A72">
        <w:t xml:space="preserve"> à gaz.</w:t>
      </w:r>
    </w:p>
    <w:p w14:paraId="25539757" w14:textId="63579852" w:rsidR="008C02FE" w:rsidRDefault="00F51B97" w:rsidP="00E96720">
      <w:pPr>
        <w:pStyle w:val="Paragraphedeliste"/>
        <w:numPr>
          <w:ilvl w:val="0"/>
          <w:numId w:val="12"/>
        </w:numPr>
        <w:ind w:left="1440" w:hanging="360"/>
        <w:jc w:val="both"/>
      </w:pPr>
      <w:r w:rsidRPr="00E96720">
        <w:rPr>
          <w:b/>
          <w:bCs/>
        </w:rPr>
        <w:t>Organisation</w:t>
      </w:r>
      <w:r>
        <w:t xml:space="preserve"> concours :</w:t>
      </w:r>
      <w:r w:rsidR="00E96720">
        <w:t xml:space="preserve"> t</w:t>
      </w:r>
      <w:r w:rsidR="00E801B9">
        <w:t>rouver une solution pour le rangement du dimanche soir</w:t>
      </w:r>
      <w:r w:rsidR="0010593B">
        <w:t>, en effet il a manqué des archers surtout au niveau des hommes</w:t>
      </w:r>
      <w:r w:rsidR="00324A72">
        <w:t>, sur le reste du concours suffisant</w:t>
      </w:r>
      <w:r w:rsidR="008C02FE">
        <w:t>.</w:t>
      </w:r>
      <w:r w:rsidR="00E96720">
        <w:t xml:space="preserve"> Préconisation de passer physiquement dans les groupes pour prendre les inscriptions des bénévoles et les solliciter sur place</w:t>
      </w:r>
    </w:p>
    <w:p w14:paraId="7446D3B1" w14:textId="327B7ACD" w:rsidR="00324A72" w:rsidRDefault="00324A72" w:rsidP="008C02FE">
      <w:pPr>
        <w:pStyle w:val="Paragraphedeliste"/>
        <w:numPr>
          <w:ilvl w:val="0"/>
          <w:numId w:val="12"/>
        </w:numPr>
        <w:ind w:left="1440" w:hanging="360"/>
        <w:jc w:val="both"/>
      </w:pPr>
      <w:r>
        <w:t xml:space="preserve">Remise </w:t>
      </w:r>
      <w:proofErr w:type="gramStart"/>
      <w:r>
        <w:t>d’</w:t>
      </w:r>
      <w:proofErr w:type="spellStart"/>
      <w:r>
        <w:t>éco</w:t>
      </w:r>
      <w:r w:rsidR="00E96720">
        <w:t>cups</w:t>
      </w:r>
      <w:proofErr w:type="spellEnd"/>
      <w:r w:rsidR="00E96720">
        <w:t xml:space="preserve"> </w:t>
      </w:r>
      <w:r>
        <w:t xml:space="preserve"> anniversaire</w:t>
      </w:r>
      <w:proofErr w:type="gramEnd"/>
      <w:r>
        <w:t xml:space="preserve"> 50 ans (Evelyne)</w:t>
      </w:r>
      <w:r w:rsidR="00E96720">
        <w:t xml:space="preserve"> à tous nos concours aux participants, arbitres et bénévoles</w:t>
      </w:r>
    </w:p>
    <w:p w14:paraId="4622CB5C" w14:textId="6A392818" w:rsidR="00E96720" w:rsidRDefault="00E96720" w:rsidP="008C02FE">
      <w:pPr>
        <w:pStyle w:val="Paragraphedeliste"/>
        <w:numPr>
          <w:ilvl w:val="0"/>
          <w:numId w:val="12"/>
        </w:numPr>
        <w:ind w:left="1440" w:hanging="360"/>
        <w:jc w:val="both"/>
      </w:pPr>
      <w:r>
        <w:t xml:space="preserve">Notre vieux barnum a résisté aux rafales de vent le dimanche (bourrasques </w:t>
      </w:r>
      <w:proofErr w:type="gramStart"/>
      <w:r>
        <w:t xml:space="preserve">à  </w:t>
      </w:r>
      <w:proofErr w:type="spellStart"/>
      <w:r>
        <w:t>kmh</w:t>
      </w:r>
      <w:proofErr w:type="spellEnd"/>
      <w:proofErr w:type="gramEnd"/>
    </w:p>
    <w:p w14:paraId="2064D0C3" w14:textId="0FB32052" w:rsidR="00324A72" w:rsidRDefault="00324A72" w:rsidP="00324A72">
      <w:pPr>
        <w:pStyle w:val="Paragraphedeliste"/>
        <w:numPr>
          <w:ilvl w:val="0"/>
          <w:numId w:val="12"/>
        </w:numPr>
        <w:ind w:left="1440" w:hanging="360"/>
        <w:jc w:val="both"/>
      </w:pPr>
      <w:r>
        <w:t>Camionnette</w:t>
      </w:r>
      <w:r w:rsidR="00E96720">
        <w:t> :</w:t>
      </w:r>
      <w:r>
        <w:t xml:space="preserve"> trouver </w:t>
      </w:r>
      <w:r w:rsidR="008C02FE">
        <w:t>une solution</w:t>
      </w:r>
      <w:r w:rsidR="006469A1">
        <w:t xml:space="preserve"> pour l’année prochaine</w:t>
      </w:r>
      <w:r w:rsidR="00E96720">
        <w:t xml:space="preserve"> car</w:t>
      </w:r>
      <w:r w:rsidR="006469A1">
        <w:t xml:space="preserve"> Jean Marie ne p</w:t>
      </w:r>
      <w:r w:rsidR="00E96720">
        <w:t>ourra</w:t>
      </w:r>
      <w:r w:rsidR="006469A1">
        <w:t xml:space="preserve"> plus récupérer </w:t>
      </w:r>
      <w:r w:rsidR="0010593B">
        <w:t>le véhicule.</w:t>
      </w:r>
    </w:p>
    <w:p w14:paraId="5EE9F052" w14:textId="5561D728" w:rsidR="00F51B97" w:rsidRDefault="00A32716" w:rsidP="00F51B97">
      <w:pPr>
        <w:pStyle w:val="Paragraphedeliste"/>
        <w:numPr>
          <w:ilvl w:val="0"/>
          <w:numId w:val="12"/>
        </w:numPr>
        <w:ind w:left="1440" w:hanging="360"/>
        <w:jc w:val="both"/>
      </w:pPr>
      <w:r>
        <w:t xml:space="preserve">Tuyau d’eau </w:t>
      </w:r>
      <w:r w:rsidR="000F4BE9">
        <w:t xml:space="preserve">servant de douche a été fort </w:t>
      </w:r>
      <w:r>
        <w:t>apprécié</w:t>
      </w:r>
      <w:r w:rsidR="00E96720">
        <w:t xml:space="preserve"> (car au moins 38 ° sur le </w:t>
      </w:r>
      <w:proofErr w:type="spellStart"/>
      <w:r w:rsidR="00E96720">
        <w:t>week</w:t>
      </w:r>
      <w:proofErr w:type="spellEnd"/>
      <w:r w:rsidR="00E96720">
        <w:t xml:space="preserve"> end)</w:t>
      </w:r>
      <w:r w:rsidR="000F4BE9">
        <w:t>.</w:t>
      </w:r>
    </w:p>
    <w:p w14:paraId="376B96AA" w14:textId="043DF4DC" w:rsidR="004A00DF" w:rsidRDefault="00A32716" w:rsidP="004A00DF">
      <w:pPr>
        <w:pStyle w:val="Paragraphedeliste"/>
        <w:numPr>
          <w:ilvl w:val="0"/>
          <w:numId w:val="44"/>
        </w:numPr>
        <w:jc w:val="both"/>
      </w:pPr>
      <w:r>
        <w:t xml:space="preserve">Demande de mettre une banque </w:t>
      </w:r>
      <w:r w:rsidR="008C02FE">
        <w:t>réfrigérée</w:t>
      </w:r>
      <w:r w:rsidR="00E96720">
        <w:t xml:space="preserve"> à la mairie : </w:t>
      </w:r>
      <w:r w:rsidR="008C02FE">
        <w:t xml:space="preserve"> </w:t>
      </w:r>
      <w:r w:rsidR="00E96720">
        <w:t>p</w:t>
      </w:r>
      <w:r w:rsidR="008C02FE">
        <w:t>rojet</w:t>
      </w:r>
      <w:r>
        <w:t xml:space="preserve"> </w:t>
      </w:r>
      <w:r w:rsidR="000F4BE9">
        <w:t>à</w:t>
      </w:r>
      <w:r>
        <w:t xml:space="preserve"> faire</w:t>
      </w:r>
      <w:r w:rsidR="000F4BE9">
        <w:t>.</w:t>
      </w:r>
      <w:r>
        <w:t xml:space="preserve"> </w:t>
      </w:r>
      <w:r w:rsidR="004A00DF">
        <w:t>Une demande sera faite à la mairie pour mise en place à l’ENNA (comme à Georges Lyvet) Roger fait la demande pour envoi par Evelyne.</w:t>
      </w:r>
    </w:p>
    <w:p w14:paraId="0C4C9F35" w14:textId="357FD5E8" w:rsidR="00F51B97" w:rsidRDefault="00F51B97" w:rsidP="004A00DF">
      <w:pPr>
        <w:pStyle w:val="Paragraphedeliste"/>
        <w:ind w:left="1440"/>
        <w:jc w:val="both"/>
      </w:pPr>
    </w:p>
    <w:p w14:paraId="523D5107" w14:textId="51F5B9AF" w:rsidR="00A32716" w:rsidRDefault="00A32716" w:rsidP="00F51B97">
      <w:pPr>
        <w:pStyle w:val="Paragraphedeliste"/>
        <w:numPr>
          <w:ilvl w:val="0"/>
          <w:numId w:val="12"/>
        </w:numPr>
        <w:ind w:left="1440" w:hanging="360"/>
        <w:jc w:val="both"/>
      </w:pPr>
      <w:r>
        <w:t xml:space="preserve">Bloc de raccordement </w:t>
      </w:r>
      <w:r w:rsidR="000F4BE9">
        <w:t>électrique sur</w:t>
      </w:r>
      <w:r>
        <w:t xml:space="preserve"> la demande matériel </w:t>
      </w:r>
      <w:r w:rsidR="000F4BE9">
        <w:t>à</w:t>
      </w:r>
      <w:r>
        <w:t xml:space="preserve"> intégrer</w:t>
      </w:r>
      <w:r w:rsidR="008C02FE">
        <w:t>.</w:t>
      </w:r>
    </w:p>
    <w:p w14:paraId="4ADB8725" w14:textId="190C5067" w:rsidR="00A32716" w:rsidRDefault="004A00DF" w:rsidP="00F51B97">
      <w:pPr>
        <w:pStyle w:val="Paragraphedeliste"/>
        <w:numPr>
          <w:ilvl w:val="0"/>
          <w:numId w:val="12"/>
        </w:numPr>
        <w:ind w:left="1440" w:hanging="360"/>
        <w:jc w:val="both"/>
      </w:pPr>
      <w:proofErr w:type="spellStart"/>
      <w:r>
        <w:t>A</w:t>
      </w:r>
      <w:proofErr w:type="spellEnd"/>
      <w:r>
        <w:t xml:space="preserve"> ajouter m</w:t>
      </w:r>
      <w:r w:rsidR="00A32716">
        <w:t xml:space="preserve">icro HF sur la liste matériel </w:t>
      </w:r>
      <w:r w:rsidR="00E96720">
        <w:t>et</w:t>
      </w:r>
      <w:r w:rsidR="00A32716">
        <w:t xml:space="preserve"> rallonge pour micro</w:t>
      </w:r>
      <w:r>
        <w:t xml:space="preserve"> fixe</w:t>
      </w:r>
      <w:r w:rsidR="00E96720">
        <w:t xml:space="preserve"> à demander</w:t>
      </w:r>
    </w:p>
    <w:p w14:paraId="73AB671B" w14:textId="5845AB53" w:rsidR="00A32716" w:rsidRDefault="008C02FE" w:rsidP="00F51B97">
      <w:pPr>
        <w:pStyle w:val="Paragraphedeliste"/>
        <w:numPr>
          <w:ilvl w:val="0"/>
          <w:numId w:val="12"/>
        </w:numPr>
        <w:ind w:left="1440" w:hanging="360"/>
        <w:jc w:val="both"/>
      </w:pPr>
      <w:r>
        <w:t>V</w:t>
      </w:r>
      <w:r w:rsidR="003674FE">
        <w:t xml:space="preserve">oir comment </w:t>
      </w:r>
      <w:r>
        <w:t>aménager nos cibles pour les Poulies</w:t>
      </w:r>
      <w:r w:rsidR="0098351B">
        <w:t xml:space="preserve"> (demande pour enlever 1 des 2 paillons met ensuite demander de le remettre !) : mettre un paillon neuf dès le début en DI</w:t>
      </w:r>
    </w:p>
    <w:p w14:paraId="1C0FA81B" w14:textId="61E14793" w:rsidR="00E96720" w:rsidRDefault="00E96720" w:rsidP="00F51B97">
      <w:pPr>
        <w:pStyle w:val="Paragraphedeliste"/>
        <w:numPr>
          <w:ilvl w:val="0"/>
          <w:numId w:val="12"/>
        </w:numPr>
        <w:ind w:left="1440" w:hanging="360"/>
        <w:jc w:val="both"/>
      </w:pPr>
      <w:r>
        <w:t>L’achat prévu de la ciblerie Viking n’a pas été possible car rupture su stock paille donc à prévoir après les moissons !!</w:t>
      </w:r>
    </w:p>
    <w:p w14:paraId="1A83ADBE" w14:textId="77777777" w:rsidR="00E96720" w:rsidRDefault="00E96720" w:rsidP="004A00DF">
      <w:pPr>
        <w:pStyle w:val="Paragraphedeliste"/>
        <w:ind w:left="1440"/>
        <w:jc w:val="both"/>
      </w:pPr>
    </w:p>
    <w:p w14:paraId="57189116" w14:textId="2402AAF9" w:rsidR="00A909B8" w:rsidRDefault="00E96720" w:rsidP="00B71E1B">
      <w:pPr>
        <w:jc w:val="both"/>
      </w:pPr>
      <w:r>
        <w:t>JMJ doit nous préparer le bilan financier de la D2</w:t>
      </w:r>
    </w:p>
    <w:p w14:paraId="2B8AADC5" w14:textId="0DEB887C" w:rsidR="005E0643" w:rsidRPr="00AE1404" w:rsidRDefault="00AE1404" w:rsidP="009F69A9">
      <w:pPr>
        <w:pStyle w:val="Paragraphedeliste"/>
        <w:numPr>
          <w:ilvl w:val="0"/>
          <w:numId w:val="13"/>
        </w:numPr>
        <w:jc w:val="both"/>
        <w:rPr>
          <w:b/>
          <w:bCs/>
        </w:rPr>
      </w:pPr>
      <w:r>
        <w:rPr>
          <w:b/>
          <w:bCs/>
          <w:u w:val="single"/>
        </w:rPr>
        <w:t>Hyllos :</w:t>
      </w:r>
      <w:r w:rsidR="0030286E">
        <w:rPr>
          <w:b/>
          <w:bCs/>
          <w:u w:val="single"/>
        </w:rPr>
        <w:t xml:space="preserve"> Juillet</w:t>
      </w:r>
    </w:p>
    <w:p w14:paraId="33715FA3" w14:textId="3067686C" w:rsidR="00227658" w:rsidRDefault="00281F3B" w:rsidP="007F1EDA">
      <w:pPr>
        <w:pStyle w:val="Paragraphedeliste"/>
        <w:numPr>
          <w:ilvl w:val="0"/>
          <w:numId w:val="37"/>
        </w:numPr>
        <w:jc w:val="both"/>
      </w:pPr>
      <w:r>
        <w:t xml:space="preserve">Article sur </w:t>
      </w:r>
      <w:r w:rsidR="008C02FE">
        <w:t>la participation</w:t>
      </w:r>
      <w:r>
        <w:t xml:space="preserve"> des archers aux compétition</w:t>
      </w:r>
      <w:r w:rsidR="0030286E">
        <w:t>s</w:t>
      </w:r>
      <w:r w:rsidR="008C02FE">
        <w:t>.</w:t>
      </w:r>
      <w:r w:rsidR="0030286E">
        <w:t xml:space="preserve"> (Championnats du Rhône / Championnats </w:t>
      </w:r>
      <w:proofErr w:type="gramStart"/>
      <w:r w:rsidR="0030286E">
        <w:t>régionaux )</w:t>
      </w:r>
      <w:proofErr w:type="gramEnd"/>
    </w:p>
    <w:p w14:paraId="429C960A" w14:textId="13021900" w:rsidR="007F1EDA" w:rsidRDefault="008C02FE" w:rsidP="007F1EDA">
      <w:pPr>
        <w:pStyle w:val="Paragraphedeliste"/>
        <w:numPr>
          <w:ilvl w:val="0"/>
          <w:numId w:val="37"/>
        </w:numPr>
        <w:jc w:val="both"/>
      </w:pPr>
      <w:r>
        <w:t>Résultat</w:t>
      </w:r>
      <w:r w:rsidR="0030286E">
        <w:t>s</w:t>
      </w:r>
      <w:r>
        <w:t xml:space="preserve"> championnat</w:t>
      </w:r>
      <w:r w:rsidR="0030286E">
        <w:t>s</w:t>
      </w:r>
      <w:r w:rsidR="007F1EDA">
        <w:t xml:space="preserve"> de </w:t>
      </w:r>
      <w:r w:rsidR="0030286E">
        <w:t>France et D2 3</w:t>
      </w:r>
      <w:r w:rsidR="0030286E" w:rsidRPr="0030286E">
        <w:rPr>
          <w:vertAlign w:val="superscript"/>
        </w:rPr>
        <w:t>ème</w:t>
      </w:r>
      <w:r w:rsidR="0030286E">
        <w:t xml:space="preserve"> manche</w:t>
      </w:r>
    </w:p>
    <w:p w14:paraId="669CEFA1" w14:textId="35979102" w:rsidR="00227658" w:rsidRDefault="008C02FE" w:rsidP="007F1EDA">
      <w:pPr>
        <w:pStyle w:val="Paragraphedeliste"/>
        <w:numPr>
          <w:ilvl w:val="0"/>
          <w:numId w:val="37"/>
        </w:numPr>
        <w:jc w:val="both"/>
      </w:pPr>
      <w:r>
        <w:t>DR</w:t>
      </w:r>
      <w:r w:rsidR="00627295">
        <w:t xml:space="preserve">E  14 </w:t>
      </w:r>
      <w:r>
        <w:t>-ème.</w:t>
      </w:r>
      <w:r w:rsidR="00627295">
        <w:t xml:space="preserve"> </w:t>
      </w:r>
    </w:p>
    <w:p w14:paraId="5B41B665" w14:textId="71B81691" w:rsidR="00B77E9A" w:rsidRDefault="00627295" w:rsidP="00CF1461">
      <w:pPr>
        <w:pStyle w:val="Paragraphedeliste"/>
        <w:numPr>
          <w:ilvl w:val="0"/>
          <w:numId w:val="37"/>
        </w:numPr>
        <w:jc w:val="both"/>
      </w:pPr>
      <w:r>
        <w:t>D</w:t>
      </w:r>
      <w:r w:rsidR="0030286E">
        <w:t>RE</w:t>
      </w:r>
      <w:r>
        <w:t xml:space="preserve"> </w:t>
      </w:r>
      <w:r w:rsidR="008C02FE">
        <w:t>jeune 10</w:t>
      </w:r>
      <w:r>
        <w:t xml:space="preserve"> </w:t>
      </w:r>
      <w:r w:rsidR="008C02FE">
        <w:t>-ème</w:t>
      </w:r>
    </w:p>
    <w:p w14:paraId="675B5176" w14:textId="3AB67B7B" w:rsidR="0030286E" w:rsidRDefault="0030286E" w:rsidP="00CF1461">
      <w:pPr>
        <w:pStyle w:val="Paragraphedeliste"/>
        <w:numPr>
          <w:ilvl w:val="0"/>
          <w:numId w:val="37"/>
        </w:numPr>
        <w:jc w:val="both"/>
      </w:pPr>
      <w:r>
        <w:t>BBQ du vendredi fin d’année</w:t>
      </w:r>
    </w:p>
    <w:p w14:paraId="1A02A333" w14:textId="16EE1821" w:rsidR="003E0AE7" w:rsidRPr="008C02FE" w:rsidRDefault="00DD2D24" w:rsidP="008C02FE">
      <w:pPr>
        <w:jc w:val="both"/>
        <w:rPr>
          <w:b/>
          <w:bCs/>
        </w:rPr>
      </w:pPr>
      <w:r w:rsidRPr="008C02FE">
        <w:rPr>
          <w:b/>
          <w:bCs/>
          <w:u w:val="single"/>
        </w:rPr>
        <w:t xml:space="preserve"> </w:t>
      </w:r>
    </w:p>
    <w:p w14:paraId="1EECDCEA" w14:textId="14A34F38" w:rsidR="00E245CB" w:rsidRPr="00E245CB" w:rsidRDefault="003674FE" w:rsidP="00E245CB">
      <w:pPr>
        <w:pStyle w:val="Paragraphedeliste"/>
        <w:numPr>
          <w:ilvl w:val="0"/>
          <w:numId w:val="13"/>
        </w:numPr>
        <w:jc w:val="both"/>
        <w:rPr>
          <w:b/>
          <w:bCs/>
        </w:rPr>
      </w:pPr>
      <w:r>
        <w:rPr>
          <w:b/>
          <w:bCs/>
          <w:u w:val="single"/>
        </w:rPr>
        <w:t>Groupe du jeudi soir :</w:t>
      </w:r>
    </w:p>
    <w:p w14:paraId="79DAE889" w14:textId="315076FC" w:rsidR="00E245CB" w:rsidRPr="0098351B" w:rsidRDefault="0098351B" w:rsidP="0098351B">
      <w:pPr>
        <w:pStyle w:val="Paragraphedeliste"/>
        <w:numPr>
          <w:ilvl w:val="0"/>
          <w:numId w:val="41"/>
        </w:numPr>
        <w:jc w:val="both"/>
        <w:rPr>
          <w:b/>
          <w:bCs/>
        </w:rPr>
      </w:pPr>
      <w:r>
        <w:t>La majeure partie de ce groupe a exprimé des doléances sur l’encadrement réalisé cette année comme pas de suivi personnalisé,</w:t>
      </w:r>
      <w:r w:rsidR="00E245CB">
        <w:t xml:space="preserve"> </w:t>
      </w:r>
      <w:r>
        <w:t>peu de travail technique, p</w:t>
      </w:r>
      <w:r w:rsidR="00E245CB">
        <w:t xml:space="preserve">as de retour </w:t>
      </w:r>
      <w:r>
        <w:t>après les</w:t>
      </w:r>
      <w:r w:rsidR="00E245CB">
        <w:t xml:space="preserve"> compétitions avec les archers ayant participés</w:t>
      </w:r>
      <w:r>
        <w:t xml:space="preserve">, </w:t>
      </w:r>
      <w:r w:rsidR="00962AE1">
        <w:t xml:space="preserve">appels à l’aide pas forcément entendus, </w:t>
      </w:r>
      <w:proofErr w:type="gramStart"/>
      <w:r>
        <w:t>etc..</w:t>
      </w:r>
      <w:proofErr w:type="gramEnd"/>
    </w:p>
    <w:p w14:paraId="5E17C7E1" w14:textId="64E8343E" w:rsidR="00E245CB" w:rsidRPr="001645AA" w:rsidRDefault="00E245CB" w:rsidP="00E245CB">
      <w:pPr>
        <w:pStyle w:val="Paragraphedeliste"/>
        <w:numPr>
          <w:ilvl w:val="0"/>
          <w:numId w:val="41"/>
        </w:numPr>
        <w:jc w:val="both"/>
        <w:rPr>
          <w:b/>
          <w:bCs/>
        </w:rPr>
      </w:pPr>
      <w:r>
        <w:t>Ce</w:t>
      </w:r>
      <w:r w:rsidR="0098351B">
        <w:t>tte demande</w:t>
      </w:r>
      <w:r>
        <w:t xml:space="preserve"> est arrivé</w:t>
      </w:r>
      <w:r w:rsidR="0098351B">
        <w:t>e</w:t>
      </w:r>
      <w:r>
        <w:t xml:space="preserve"> très </w:t>
      </w:r>
      <w:r w:rsidR="0098351B">
        <w:t xml:space="preserve">(trop) </w:t>
      </w:r>
      <w:r>
        <w:t>tard dans la saison.</w:t>
      </w:r>
      <w:r w:rsidR="0098351B">
        <w:t xml:space="preserve"> Une réunion de calage avait été faite entre Evelyne et Alexis en mai. Une autre réunion a eu lieu le 23/6 avec une partie du groupe et Alexis, Evelyne en observateur. Des pistes ont émergé mais trop tard pour les mettre en place (réunion mensuelle pour voir si les objectifs fixés au groupe ont été suivis et voir si besoin </w:t>
      </w:r>
      <w:proofErr w:type="gramStart"/>
      <w:r w:rsidR="0098351B">
        <w:t>d’évolution)</w:t>
      </w:r>
      <w:r w:rsidR="00962AE1">
        <w:t>(</w:t>
      </w:r>
      <w:proofErr w:type="spellStart"/>
      <w:proofErr w:type="gramEnd"/>
      <w:r w:rsidR="00962AE1">
        <w:t>co-construire</w:t>
      </w:r>
      <w:proofErr w:type="spellEnd"/>
      <w:r w:rsidR="00962AE1">
        <w:t xml:space="preserve"> le projet sportif avec l’archer de façon à ce qu’il adhère en tant qu’adulte responsable)</w:t>
      </w:r>
    </w:p>
    <w:p w14:paraId="515BE32C" w14:textId="7B9751D8" w:rsidR="00E245CB" w:rsidRPr="00962AE1" w:rsidRDefault="0098351B" w:rsidP="00E245CB">
      <w:pPr>
        <w:pStyle w:val="Paragraphedeliste"/>
        <w:numPr>
          <w:ilvl w:val="0"/>
          <w:numId w:val="41"/>
        </w:numPr>
        <w:jc w:val="both"/>
        <w:rPr>
          <w:b/>
          <w:bCs/>
        </w:rPr>
      </w:pPr>
      <w:r>
        <w:t>Des archers d’autres</w:t>
      </w:r>
      <w:r w:rsidR="00E245CB">
        <w:t xml:space="preserve"> groupes </w:t>
      </w:r>
      <w:r>
        <w:t>ont eu des soucis qui ont pu être en partie réglés par le dialogue</w:t>
      </w:r>
      <w:r w:rsidR="00E245CB">
        <w:t xml:space="preserve">. </w:t>
      </w:r>
    </w:p>
    <w:p w14:paraId="772BB7E3" w14:textId="3C81FBA0" w:rsidR="00962AE1" w:rsidRPr="001645AA" w:rsidRDefault="00962AE1" w:rsidP="00E245CB">
      <w:pPr>
        <w:pStyle w:val="Paragraphedeliste"/>
        <w:numPr>
          <w:ilvl w:val="0"/>
          <w:numId w:val="41"/>
        </w:numPr>
        <w:jc w:val="both"/>
        <w:rPr>
          <w:b/>
          <w:bCs/>
        </w:rPr>
      </w:pPr>
      <w:proofErr w:type="gramStart"/>
      <w:r>
        <w:t>Le groupe débutants</w:t>
      </w:r>
      <w:proofErr w:type="gramEnd"/>
      <w:r>
        <w:t xml:space="preserve"> adultes sera à recadrer vers l’objectif d’arriver à un véritable tir sportif ce qui n’empêche pas une partie ludique. Pour que cela soit possible, il faut en limiter le nombre à 16 archers maximum.</w:t>
      </w:r>
    </w:p>
    <w:p w14:paraId="68CCF60C" w14:textId="1B75149A" w:rsidR="00E245CB" w:rsidRDefault="00E245CB" w:rsidP="00E245CB">
      <w:pPr>
        <w:pStyle w:val="Paragraphedeliste"/>
        <w:numPr>
          <w:ilvl w:val="0"/>
          <w:numId w:val="41"/>
        </w:numPr>
        <w:jc w:val="both"/>
      </w:pPr>
      <w:r w:rsidRPr="00AF6E99">
        <w:t xml:space="preserve">Revoir avec </w:t>
      </w:r>
      <w:r w:rsidR="0098351B">
        <w:t>Alexis</w:t>
      </w:r>
      <w:r w:rsidRPr="00AF6E99">
        <w:t xml:space="preserve"> </w:t>
      </w:r>
      <w:r w:rsidR="0098351B">
        <w:t xml:space="preserve">ce que nous souhaitons : </w:t>
      </w:r>
      <w:r>
        <w:t>règles et objectif</w:t>
      </w:r>
      <w:r w:rsidR="0098351B">
        <w:t>s</w:t>
      </w:r>
      <w:r>
        <w:t xml:space="preserve"> du club</w:t>
      </w:r>
      <w:r w:rsidR="0098351B">
        <w:t xml:space="preserve">, des </w:t>
      </w:r>
      <w:r w:rsidR="00962AE1">
        <w:t>différents groupes</w:t>
      </w:r>
    </w:p>
    <w:p w14:paraId="2EFF764A" w14:textId="3B2910AE" w:rsidR="00962AE1" w:rsidRPr="00962AE1" w:rsidRDefault="00962AE1" w:rsidP="00E245CB">
      <w:pPr>
        <w:pStyle w:val="Paragraphedeliste"/>
        <w:numPr>
          <w:ilvl w:val="0"/>
          <w:numId w:val="41"/>
        </w:numPr>
        <w:jc w:val="both"/>
        <w:rPr>
          <w:u w:val="single"/>
        </w:rPr>
      </w:pPr>
      <w:r w:rsidRPr="00962AE1">
        <w:t>Le CD prend la d</w:t>
      </w:r>
      <w:r w:rsidR="00E245CB" w:rsidRPr="00962AE1">
        <w:t xml:space="preserve">écision à prendre de ne pas accepter </w:t>
      </w:r>
      <w:r w:rsidRPr="00962AE1">
        <w:t>d’</w:t>
      </w:r>
      <w:r w:rsidR="00E245CB" w:rsidRPr="00962AE1">
        <w:t xml:space="preserve">autre entraineur sur le terrain, </w:t>
      </w:r>
      <w:r>
        <w:t>pendant et hors des cours encadrés afin de ne pas brouiller le message auprès des archers du club.</w:t>
      </w:r>
    </w:p>
    <w:p w14:paraId="2339F156" w14:textId="67CBEDE4" w:rsidR="00CF1461" w:rsidRPr="00962AE1" w:rsidRDefault="00962AE1" w:rsidP="00962AE1">
      <w:pPr>
        <w:pStyle w:val="Paragraphedeliste"/>
        <w:numPr>
          <w:ilvl w:val="0"/>
          <w:numId w:val="41"/>
        </w:numPr>
        <w:jc w:val="both"/>
        <w:rPr>
          <w:u w:val="single"/>
        </w:rPr>
      </w:pPr>
      <w:r>
        <w:t>De même décision de ne pas appliquer plusieurs tarifs différents si cours encadrés non utilisés. Rappel à faire aux demandeurs sur ce qu’implique la notion de cotisation (appartenance à un groupe et à son projet et non achat de services). Il existe beaucoup de diversité dans nos archers et on ne peut appliquer à chacun un tarif différent en fonction de ce qu’il fait ou ne fait pas.</w:t>
      </w:r>
    </w:p>
    <w:p w14:paraId="7E3A1A7A" w14:textId="77777777" w:rsidR="00CF1461" w:rsidRPr="00E245CB" w:rsidRDefault="00CF1461" w:rsidP="00E245CB">
      <w:pPr>
        <w:pStyle w:val="Paragraphedeliste"/>
        <w:ind w:left="1440"/>
        <w:jc w:val="both"/>
      </w:pPr>
    </w:p>
    <w:p w14:paraId="7379B948" w14:textId="5D700757" w:rsidR="00E245CB" w:rsidRPr="00E245CB" w:rsidRDefault="00A96682" w:rsidP="00E245CB">
      <w:pPr>
        <w:pStyle w:val="Paragraphedeliste"/>
        <w:numPr>
          <w:ilvl w:val="0"/>
          <w:numId w:val="13"/>
        </w:numPr>
        <w:jc w:val="both"/>
        <w:rPr>
          <w:b/>
          <w:bCs/>
        </w:rPr>
      </w:pPr>
      <w:r>
        <w:rPr>
          <w:b/>
          <w:bCs/>
          <w:u w:val="single"/>
        </w:rPr>
        <w:t>50 ans du club :</w:t>
      </w:r>
    </w:p>
    <w:p w14:paraId="42DF092A" w14:textId="77777777" w:rsidR="00E245CB" w:rsidRDefault="00E245CB" w:rsidP="00E245CB">
      <w:pPr>
        <w:pStyle w:val="Paragraphedeliste"/>
        <w:numPr>
          <w:ilvl w:val="0"/>
          <w:numId w:val="43"/>
        </w:numPr>
        <w:jc w:val="both"/>
      </w:pPr>
      <w:r w:rsidRPr="00E245CB">
        <w:t>La date est le 12 Novembre.</w:t>
      </w:r>
    </w:p>
    <w:p w14:paraId="5D3A49A3" w14:textId="20E70D18" w:rsidR="00E245CB" w:rsidRPr="00E245CB" w:rsidRDefault="00E245CB" w:rsidP="00E245CB">
      <w:pPr>
        <w:pStyle w:val="Paragraphedeliste"/>
        <w:numPr>
          <w:ilvl w:val="0"/>
          <w:numId w:val="43"/>
        </w:numPr>
        <w:jc w:val="both"/>
        <w:rPr>
          <w:b/>
          <w:bCs/>
        </w:rPr>
      </w:pPr>
      <w:r>
        <w:t xml:space="preserve">Le lieu est Centre Culturel 234 avenue </w:t>
      </w:r>
      <w:proofErr w:type="spellStart"/>
      <w:r>
        <w:t>Emile</w:t>
      </w:r>
      <w:proofErr w:type="spellEnd"/>
      <w:r>
        <w:t xml:space="preserve"> Zola 69100 Villeurbanne</w:t>
      </w:r>
    </w:p>
    <w:p w14:paraId="3BCD6995" w14:textId="77777777" w:rsidR="00CF1461" w:rsidRPr="004A00DF" w:rsidRDefault="00CF1461" w:rsidP="004A00DF">
      <w:pPr>
        <w:jc w:val="both"/>
        <w:rPr>
          <w:b/>
          <w:bCs/>
        </w:rPr>
      </w:pPr>
    </w:p>
    <w:p w14:paraId="083E468C" w14:textId="19265DB2" w:rsidR="006A729F" w:rsidRDefault="006A729F" w:rsidP="006A729F">
      <w:pPr>
        <w:pStyle w:val="Paragraphedeliste"/>
        <w:numPr>
          <w:ilvl w:val="0"/>
          <w:numId w:val="13"/>
        </w:numPr>
        <w:jc w:val="both"/>
        <w:rPr>
          <w:b/>
          <w:bCs/>
        </w:rPr>
      </w:pPr>
      <w:r>
        <w:rPr>
          <w:b/>
          <w:bCs/>
        </w:rPr>
        <w:t>Barbecue du club :</w:t>
      </w:r>
    </w:p>
    <w:p w14:paraId="6FE52D2F" w14:textId="5D81FB49" w:rsidR="006A729F" w:rsidRDefault="006A729F" w:rsidP="006A729F">
      <w:pPr>
        <w:pStyle w:val="Paragraphedeliste"/>
        <w:numPr>
          <w:ilvl w:val="0"/>
          <w:numId w:val="45"/>
        </w:numPr>
        <w:jc w:val="both"/>
      </w:pPr>
      <w:r w:rsidRPr="006A729F">
        <w:t>Le vendredi 1 juillet a eu lieu</w:t>
      </w:r>
      <w:r>
        <w:t xml:space="preserve"> le barbecue de fin d’année</w:t>
      </w:r>
      <w:r w:rsidR="00EA7EDB">
        <w:t xml:space="preserve"> avec un très beau temps</w:t>
      </w:r>
    </w:p>
    <w:p w14:paraId="048E5509" w14:textId="2A3496B8" w:rsidR="006A729F" w:rsidRDefault="0001346C" w:rsidP="006A729F">
      <w:pPr>
        <w:pStyle w:val="Paragraphedeliste"/>
        <w:numPr>
          <w:ilvl w:val="0"/>
          <w:numId w:val="45"/>
        </w:numPr>
        <w:jc w:val="both"/>
      </w:pPr>
      <w:r>
        <w:t>45 personnes étaient présentes</w:t>
      </w:r>
      <w:r w:rsidR="00EA7EDB">
        <w:t xml:space="preserve"> et beaucoup se sont initiées</w:t>
      </w:r>
      <w:r>
        <w:t>.</w:t>
      </w:r>
    </w:p>
    <w:p w14:paraId="60BFBDCC" w14:textId="2037F33C" w:rsidR="006A729F" w:rsidRDefault="0001346C" w:rsidP="0001346C">
      <w:pPr>
        <w:pStyle w:val="Paragraphedeliste"/>
        <w:numPr>
          <w:ilvl w:val="0"/>
          <w:numId w:val="45"/>
        </w:numPr>
        <w:jc w:val="both"/>
      </w:pPr>
      <w:r>
        <w:t>Comme d’habitude cette soirée s’est passée dans la bonne humeur.</w:t>
      </w:r>
    </w:p>
    <w:p w14:paraId="1D7B0BD5" w14:textId="77777777" w:rsidR="0001346C" w:rsidRPr="0001346C" w:rsidRDefault="0001346C" w:rsidP="0001346C">
      <w:pPr>
        <w:pStyle w:val="Paragraphedeliste"/>
        <w:ind w:left="1440"/>
        <w:jc w:val="both"/>
      </w:pPr>
    </w:p>
    <w:p w14:paraId="036299B2" w14:textId="5D204672" w:rsidR="006A729F" w:rsidRPr="002B4CD5" w:rsidRDefault="00E245CB" w:rsidP="002B4CD5">
      <w:pPr>
        <w:pStyle w:val="Paragraphedeliste"/>
        <w:numPr>
          <w:ilvl w:val="0"/>
          <w:numId w:val="13"/>
        </w:numPr>
        <w:jc w:val="both"/>
        <w:rPr>
          <w:b/>
          <w:bCs/>
        </w:rPr>
      </w:pPr>
      <w:r>
        <w:rPr>
          <w:b/>
          <w:bCs/>
          <w:u w:val="single"/>
        </w:rPr>
        <w:t>Divers :</w:t>
      </w:r>
    </w:p>
    <w:p w14:paraId="39763E8F" w14:textId="1B331E77" w:rsidR="006A729F" w:rsidRDefault="006A729F" w:rsidP="001627EC">
      <w:pPr>
        <w:pStyle w:val="Paragraphedeliste"/>
        <w:numPr>
          <w:ilvl w:val="0"/>
          <w:numId w:val="44"/>
        </w:numPr>
        <w:jc w:val="both"/>
      </w:pPr>
      <w:r>
        <w:t xml:space="preserve">1 </w:t>
      </w:r>
      <w:proofErr w:type="gramStart"/>
      <w:r w:rsidR="001627EC">
        <w:t xml:space="preserve">flèche </w:t>
      </w:r>
      <w:r w:rsidR="004A00DF">
        <w:t xml:space="preserve"> a</w:t>
      </w:r>
      <w:proofErr w:type="gramEnd"/>
      <w:r w:rsidR="004A00DF">
        <w:t xml:space="preserve"> été </w:t>
      </w:r>
      <w:r w:rsidR="001627EC">
        <w:t>envoyée</w:t>
      </w:r>
      <w:r>
        <w:t xml:space="preserve"> à l’extérieur dans le jardin du gardien</w:t>
      </w:r>
      <w:r w:rsidR="004A00DF">
        <w:t xml:space="preserve"> derrière la butte de tir ; </w:t>
      </w:r>
      <w:r>
        <w:t xml:space="preserve"> le gardien est venu </w:t>
      </w:r>
      <w:r w:rsidR="004A00DF">
        <w:t>avec la</w:t>
      </w:r>
      <w:r>
        <w:t xml:space="preserve"> flèche </w:t>
      </w:r>
      <w:r w:rsidR="004A00DF">
        <w:t>qui s’avère appartenir au groupe débutant</w:t>
      </w:r>
      <w:r w:rsidR="001627EC">
        <w:t>.</w:t>
      </w:r>
      <w:r w:rsidR="004A00DF">
        <w:t xml:space="preserve"> Personne du groupe n’a prévenu Alexis de ce fait   Il va donc leur expliquer la dangerosité de ce tir vis-à-vis des personnes et de la vie du club pour éviter que cela ne se reproduise</w:t>
      </w:r>
    </w:p>
    <w:p w14:paraId="36EC14FB" w14:textId="451FBA5D" w:rsidR="006A729F" w:rsidRDefault="006A729F" w:rsidP="006A729F">
      <w:pPr>
        <w:pStyle w:val="Paragraphedeliste"/>
        <w:numPr>
          <w:ilvl w:val="0"/>
          <w:numId w:val="44"/>
        </w:numPr>
        <w:jc w:val="both"/>
      </w:pPr>
      <w:r w:rsidRPr="006A729F">
        <w:t xml:space="preserve">Le 23 Juin </w:t>
      </w:r>
      <w:r>
        <w:t xml:space="preserve">a eu lieu une animation avec le personnel de </w:t>
      </w:r>
      <w:r w:rsidR="004A00DF">
        <w:t>la direction du sport et est prévue une autre animation sur notre terrain le 4 juillet avec l’OSV</w:t>
      </w:r>
    </w:p>
    <w:p w14:paraId="091D8AB9" w14:textId="0DE04864" w:rsidR="004A00DF" w:rsidRDefault="004A00DF" w:rsidP="006A729F">
      <w:pPr>
        <w:pStyle w:val="Paragraphedeliste"/>
        <w:numPr>
          <w:ilvl w:val="0"/>
          <w:numId w:val="44"/>
        </w:numPr>
        <w:jc w:val="both"/>
      </w:pPr>
      <w:r>
        <w:t xml:space="preserve">Une réflexion est menée pour éviter le cloisonnement des </w:t>
      </w:r>
      <w:proofErr w:type="gramStart"/>
      <w:r>
        <w:t>groupes .</w:t>
      </w:r>
      <w:proofErr w:type="gramEnd"/>
      <w:r>
        <w:t xml:space="preserve"> Prévoir des </w:t>
      </w:r>
      <w:proofErr w:type="gramStart"/>
      <w:r>
        <w:t>actions  avec</w:t>
      </w:r>
      <w:proofErr w:type="gramEnd"/>
      <w:r>
        <w:t xml:space="preserve"> des soirées à thème à faire régulièrement (matériel, équipes….) ou parrainage d’un 2</w:t>
      </w:r>
      <w:r w:rsidRPr="004A00DF">
        <w:rPr>
          <w:vertAlign w:val="superscript"/>
        </w:rPr>
        <w:t>ème</w:t>
      </w:r>
      <w:r>
        <w:t xml:space="preserve"> année par un compétiteur (cours et </w:t>
      </w:r>
      <w:proofErr w:type="spellStart"/>
      <w:r>
        <w:t>compét</w:t>
      </w:r>
      <w:proofErr w:type="spellEnd"/>
      <w:r>
        <w:t>)…</w:t>
      </w:r>
    </w:p>
    <w:p w14:paraId="7045E823" w14:textId="7132D9E6" w:rsidR="00EA7EDB" w:rsidRDefault="00EA7EDB" w:rsidP="006A729F">
      <w:pPr>
        <w:pStyle w:val="Paragraphedeliste"/>
        <w:numPr>
          <w:ilvl w:val="0"/>
          <w:numId w:val="44"/>
        </w:numPr>
        <w:jc w:val="both"/>
      </w:pPr>
      <w:r>
        <w:t xml:space="preserve">Électricité du terrain Armand : quelques modifications du projet et </w:t>
      </w:r>
      <w:proofErr w:type="spellStart"/>
      <w:r>
        <w:t>rendez vous</w:t>
      </w:r>
      <w:proofErr w:type="spellEnd"/>
      <w:r>
        <w:t xml:space="preserve"> sera à prendre après la rentrée avec la direction du sport</w:t>
      </w:r>
    </w:p>
    <w:p w14:paraId="46DE5227" w14:textId="1CE9863D" w:rsidR="00EA7EDB" w:rsidRDefault="00EA7EDB" w:rsidP="006A729F">
      <w:pPr>
        <w:pStyle w:val="Paragraphedeliste"/>
        <w:numPr>
          <w:ilvl w:val="0"/>
          <w:numId w:val="44"/>
        </w:numPr>
        <w:jc w:val="both"/>
      </w:pPr>
      <w:r>
        <w:t xml:space="preserve">Rappel pour prise en charge des repas aux </w:t>
      </w:r>
      <w:proofErr w:type="spellStart"/>
      <w:r>
        <w:t>CFrance</w:t>
      </w:r>
      <w:proofErr w:type="spellEnd"/>
      <w:r>
        <w:t xml:space="preserve"> ou D2 : les boissons ne sont pas remboursées par le club</w:t>
      </w:r>
    </w:p>
    <w:p w14:paraId="45CF94FF" w14:textId="126D9317" w:rsidR="00EA7EDB" w:rsidRDefault="00EA7EDB" w:rsidP="006A729F">
      <w:pPr>
        <w:pStyle w:val="Paragraphedeliste"/>
        <w:numPr>
          <w:ilvl w:val="0"/>
          <w:numId w:val="44"/>
        </w:numPr>
        <w:jc w:val="both"/>
      </w:pPr>
      <w:r>
        <w:t>Prévoir la revalorisation du salaire d’Alexis en fonction des augmentations du SMIC (11er juillet)</w:t>
      </w:r>
    </w:p>
    <w:p w14:paraId="10B09228" w14:textId="606A88B5" w:rsidR="00EA7EDB" w:rsidRDefault="00EA7EDB" w:rsidP="006A729F">
      <w:pPr>
        <w:pStyle w:val="Paragraphedeliste"/>
        <w:numPr>
          <w:ilvl w:val="0"/>
          <w:numId w:val="44"/>
        </w:numPr>
        <w:jc w:val="both"/>
      </w:pPr>
      <w:proofErr w:type="spellStart"/>
      <w:r>
        <w:t>A</w:t>
      </w:r>
      <w:proofErr w:type="spellEnd"/>
      <w:r>
        <w:t xml:space="preserve"> voir si nécessité de créer une plateforme de communication interne (Discord par exemple) : en discuter lors du prochain CD</w:t>
      </w:r>
    </w:p>
    <w:p w14:paraId="63C44F6C" w14:textId="1D294D18" w:rsidR="00962AE1" w:rsidRDefault="00C96298" w:rsidP="00C96298">
      <w:pPr>
        <w:pStyle w:val="Paragraphedeliste"/>
        <w:numPr>
          <w:ilvl w:val="0"/>
          <w:numId w:val="41"/>
        </w:numPr>
        <w:jc w:val="both"/>
      </w:pPr>
      <w:r w:rsidRPr="00C96298">
        <w:t>Une infraction a été constatée sur le score d’un archer en compétition sur une initiative de notre entraineur, sans en référer à la Présidente. Alexis a été entendu et assume tout à fait son acte</w:t>
      </w:r>
      <w:r>
        <w:t xml:space="preserve">. Après débat au sein du comité </w:t>
      </w:r>
      <w:proofErr w:type="gramStart"/>
      <w:r>
        <w:t>directeur ,</w:t>
      </w:r>
      <w:proofErr w:type="gramEnd"/>
      <w:r>
        <w:t xml:space="preserve"> il a été décidé de procéder à un vote afin de lui donner un avertissement écrit pour faute. Résultats du vote : </w:t>
      </w:r>
      <w:r w:rsidR="00962AE1" w:rsidRPr="00962AE1">
        <w:t>5 pour</w:t>
      </w:r>
      <w:r>
        <w:t xml:space="preserve"> l’avertissement </w:t>
      </w:r>
      <w:r w:rsidR="00962AE1" w:rsidRPr="00962AE1">
        <w:t>/1 contre/1 abstention.</w:t>
      </w:r>
      <w:r w:rsidR="00B71E1B">
        <w:t xml:space="preserve"> La Présidente lui remettra en main propre après rédaction</w:t>
      </w:r>
    </w:p>
    <w:p w14:paraId="7FB61D83" w14:textId="1B656BC1" w:rsidR="007976A2" w:rsidRDefault="007976A2" w:rsidP="002B4CD5">
      <w:pPr>
        <w:jc w:val="both"/>
      </w:pPr>
    </w:p>
    <w:p w14:paraId="05E3BF9A" w14:textId="77777777" w:rsidR="00C96298" w:rsidRDefault="00C96298" w:rsidP="00C96298">
      <w:pPr>
        <w:tabs>
          <w:tab w:val="left" w:pos="3690"/>
        </w:tabs>
        <w:jc w:val="both"/>
      </w:pPr>
      <w:r>
        <w:t>Fin du CD à 23h00.</w:t>
      </w:r>
    </w:p>
    <w:p w14:paraId="3FDA140E" w14:textId="2D40C6D3" w:rsidR="00AF1114" w:rsidRDefault="00AF1114" w:rsidP="002C17D5">
      <w:pPr>
        <w:jc w:val="both"/>
      </w:pPr>
    </w:p>
    <w:p w14:paraId="375AF4EA" w14:textId="2FD749B1" w:rsidR="00A67D94" w:rsidRDefault="0003343F" w:rsidP="0003343F">
      <w:pPr>
        <w:tabs>
          <w:tab w:val="left" w:pos="3690"/>
        </w:tabs>
        <w:jc w:val="both"/>
      </w:pPr>
      <w:r>
        <w:t xml:space="preserve">Prochain </w:t>
      </w:r>
      <w:r w:rsidR="00D770A3">
        <w:t>CD</w:t>
      </w:r>
      <w:r w:rsidR="0013416A">
        <w:t xml:space="preserve"> </w:t>
      </w:r>
      <w:r>
        <w:t xml:space="preserve">: </w:t>
      </w:r>
      <w:r w:rsidR="0022496E">
        <w:t xml:space="preserve">  le</w:t>
      </w:r>
      <w:r w:rsidR="00C8164C">
        <w:t xml:space="preserve"> </w:t>
      </w:r>
      <w:r w:rsidR="0056188B">
        <w:t>m</w:t>
      </w:r>
      <w:r w:rsidR="00A32B61">
        <w:t>ercredi 7 septembre</w:t>
      </w:r>
      <w:r w:rsidR="000638DB">
        <w:t xml:space="preserve"> </w:t>
      </w:r>
      <w:r w:rsidR="0013416A">
        <w:t xml:space="preserve">à 19h30 au </w:t>
      </w:r>
      <w:r w:rsidR="00A32B61">
        <w:t>boulodrome</w:t>
      </w:r>
      <w:r w:rsidR="0036296E">
        <w:t xml:space="preserve"> </w:t>
      </w:r>
      <w:r w:rsidR="00EA7EDB">
        <w:t xml:space="preserve">sans mâchon car compliqué là-bas </w:t>
      </w:r>
      <w:r w:rsidR="00027A29">
        <w:t xml:space="preserve"> </w:t>
      </w:r>
    </w:p>
    <w:p w14:paraId="39DF8C39" w14:textId="65A06E14" w:rsidR="00C82865" w:rsidRDefault="002B4CD5" w:rsidP="0003343F">
      <w:pPr>
        <w:tabs>
          <w:tab w:val="left" w:pos="3690"/>
        </w:tabs>
        <w:jc w:val="both"/>
      </w:pPr>
      <w:r>
        <w:t>Rapporteur :</w:t>
      </w:r>
      <w:r w:rsidR="00FE4F1B">
        <w:t xml:space="preserve"> </w:t>
      </w:r>
      <w:r w:rsidR="00A32B61">
        <w:t xml:space="preserve">Roger </w:t>
      </w:r>
      <w:proofErr w:type="spellStart"/>
      <w:r w:rsidR="00A32B61">
        <w:t>Courtout</w:t>
      </w:r>
      <w:proofErr w:type="spellEnd"/>
      <w:r w:rsidR="00567548">
        <w:t xml:space="preserve">, </w:t>
      </w:r>
      <w:r w:rsidR="00A32B61">
        <w:t>Secrétaire</w:t>
      </w:r>
    </w:p>
    <w:p w14:paraId="60D09645" w14:textId="5572BDF6" w:rsidR="003D657F" w:rsidRPr="00137009" w:rsidRDefault="003D657F" w:rsidP="0003343F">
      <w:pPr>
        <w:tabs>
          <w:tab w:val="left" w:pos="3690"/>
        </w:tabs>
        <w:jc w:val="both"/>
      </w:pPr>
      <w:r>
        <w:t>Evelyne Glaize, Présidente</w:t>
      </w:r>
    </w:p>
    <w:sectPr w:rsidR="003D657F" w:rsidRPr="00137009" w:rsidSect="007E69F6">
      <w:footerReference w:type="even" r:id="rId12"/>
      <w:footerReference w:type="default" r:id="rId13"/>
      <w:footerReference w:type="first" r:id="rId14"/>
      <w:pgSz w:w="11906" w:h="16838" w:code="9"/>
      <w:pgMar w:top="567" w:right="720" w:bottom="567" w:left="720" w:header="289"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6D98" w14:textId="77777777" w:rsidR="005953A1" w:rsidRDefault="005953A1">
      <w:pPr>
        <w:spacing w:line="240" w:lineRule="auto"/>
      </w:pPr>
      <w:r>
        <w:separator/>
      </w:r>
    </w:p>
  </w:endnote>
  <w:endnote w:type="continuationSeparator" w:id="0">
    <w:p w14:paraId="70AED569" w14:textId="77777777" w:rsidR="005953A1" w:rsidRDefault="00595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133B" w14:textId="77777777" w:rsidR="00E92904" w:rsidRDefault="00E92904">
    <w:pPr>
      <w:pStyle w:val="Pieddepage"/>
    </w:pPr>
    <w:r>
      <w:rPr>
        <w:noProof/>
      </w:rPr>
      <mc:AlternateContent>
        <mc:Choice Requires="wps">
          <w:drawing>
            <wp:anchor distT="0" distB="0" distL="0" distR="0" simplePos="0" relativeHeight="251659264" behindDoc="0" locked="0" layoutInCell="1" allowOverlap="1" wp14:anchorId="2334B44F" wp14:editId="37F60B06">
              <wp:simplePos x="635" y="635"/>
              <wp:positionH relativeFrom="leftMargin">
                <wp:align>left</wp:align>
              </wp:positionH>
              <wp:positionV relativeFrom="paragraph">
                <wp:posOffset>635</wp:posOffset>
              </wp:positionV>
              <wp:extent cx="443865" cy="443865"/>
              <wp:effectExtent l="0" t="0" r="4445" b="17145"/>
              <wp:wrapSquare wrapText="bothSides"/>
              <wp:docPr id="9" name="Zone de texte 9" descr="Interne SNCF Résea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7E2C02" w14:textId="77777777" w:rsidR="00E92904" w:rsidRPr="00E92904" w:rsidRDefault="00E92904">
                          <w:pPr>
                            <w:rPr>
                              <w:rFonts w:ascii="Calibri" w:eastAsia="Calibri" w:hAnsi="Calibri" w:cs="Calibri"/>
                              <w:color w:val="008000"/>
                              <w:sz w:val="20"/>
                              <w:szCs w:val="20"/>
                            </w:rPr>
                          </w:pPr>
                          <w:r w:rsidRPr="00E92904">
                            <w:rPr>
                              <w:rFonts w:ascii="Calibri" w:eastAsia="Calibri" w:hAnsi="Calibri" w:cs="Calibri"/>
                              <w:color w:val="008000"/>
                              <w:sz w:val="20"/>
                              <w:szCs w:val="20"/>
                            </w:rPr>
                            <w:t>Interne SNCF Réseau</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2334B44F" id="_x0000_t202" coordsize="21600,21600" o:spt="202" path="m,l,21600r21600,l21600,xe">
              <v:stroke joinstyle="miter"/>
              <v:path gradientshapeok="t" o:connecttype="rect"/>
            </v:shapetype>
            <v:shape id="Zone de texte 9" o:spid="_x0000_s1026" type="#_x0000_t202" alt="Interne SNCF Réseau"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D7E2C02" w14:textId="77777777" w:rsidR="00E92904" w:rsidRPr="00E92904" w:rsidRDefault="00E92904">
                    <w:pPr>
                      <w:rPr>
                        <w:rFonts w:ascii="Calibri" w:eastAsia="Calibri" w:hAnsi="Calibri" w:cs="Calibri"/>
                        <w:color w:val="008000"/>
                        <w:sz w:val="20"/>
                        <w:szCs w:val="20"/>
                      </w:rPr>
                    </w:pPr>
                    <w:r w:rsidRPr="00E92904">
                      <w:rPr>
                        <w:rFonts w:ascii="Calibri" w:eastAsia="Calibri" w:hAnsi="Calibri" w:cs="Calibri"/>
                        <w:color w:val="008000"/>
                        <w:sz w:val="20"/>
                        <w:szCs w:val="20"/>
                      </w:rPr>
                      <w:t>Interne SNCF Réseau</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136444"/>
      <w:docPartObj>
        <w:docPartGallery w:val="Page Numbers (Bottom of Page)"/>
        <w:docPartUnique/>
      </w:docPartObj>
    </w:sdtPr>
    <w:sdtEndPr/>
    <w:sdtContent>
      <w:p w14:paraId="4B4D1EBD" w14:textId="05A8D1AD" w:rsidR="00EE1A91" w:rsidRDefault="00EE1A91">
        <w:pPr>
          <w:pStyle w:val="Pieddepage"/>
          <w:jc w:val="right"/>
        </w:pPr>
        <w:r>
          <w:fldChar w:fldCharType="begin"/>
        </w:r>
        <w:r>
          <w:instrText>PAGE   \* MERGEFORMAT</w:instrText>
        </w:r>
        <w:r>
          <w:fldChar w:fldCharType="separate"/>
        </w:r>
        <w:r>
          <w:t>2</w:t>
        </w:r>
        <w:r>
          <w:fldChar w:fldCharType="end"/>
        </w:r>
      </w:p>
    </w:sdtContent>
  </w:sdt>
  <w:p w14:paraId="68CFB3A5" w14:textId="4A7D7DBA" w:rsidR="00E92904" w:rsidRDefault="00E9290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12E4" w14:textId="77777777" w:rsidR="00E92904" w:rsidRDefault="00E92904">
    <w:pPr>
      <w:pStyle w:val="Pieddepage"/>
    </w:pPr>
    <w:r>
      <w:rPr>
        <w:noProof/>
      </w:rPr>
      <mc:AlternateContent>
        <mc:Choice Requires="wps">
          <w:drawing>
            <wp:anchor distT="0" distB="0" distL="0" distR="0" simplePos="0" relativeHeight="251658240" behindDoc="0" locked="0" layoutInCell="1" allowOverlap="1" wp14:anchorId="70E9A8B1" wp14:editId="4EF9813D">
              <wp:simplePos x="635" y="635"/>
              <wp:positionH relativeFrom="leftMargin">
                <wp:align>left</wp:align>
              </wp:positionH>
              <wp:positionV relativeFrom="paragraph">
                <wp:posOffset>635</wp:posOffset>
              </wp:positionV>
              <wp:extent cx="443865" cy="443865"/>
              <wp:effectExtent l="0" t="0" r="4445" b="17145"/>
              <wp:wrapSquare wrapText="bothSides"/>
              <wp:docPr id="6" name="Zone de texte 6" descr="Interne SNCF Résea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FF393" w14:textId="77777777" w:rsidR="00E92904" w:rsidRPr="00E92904" w:rsidRDefault="00E92904">
                          <w:pPr>
                            <w:rPr>
                              <w:rFonts w:ascii="Calibri" w:eastAsia="Calibri" w:hAnsi="Calibri" w:cs="Calibri"/>
                              <w:color w:val="008000"/>
                              <w:sz w:val="20"/>
                              <w:szCs w:val="20"/>
                            </w:rPr>
                          </w:pPr>
                          <w:r w:rsidRPr="00E92904">
                            <w:rPr>
                              <w:rFonts w:ascii="Calibri" w:eastAsia="Calibri" w:hAnsi="Calibri" w:cs="Calibri"/>
                              <w:color w:val="008000"/>
                              <w:sz w:val="20"/>
                              <w:szCs w:val="20"/>
                            </w:rPr>
                            <w:t>Interne SNCF Réseau</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70E9A8B1" id="_x0000_t202" coordsize="21600,21600" o:spt="202" path="m,l,21600r21600,l21600,xe">
              <v:stroke joinstyle="miter"/>
              <v:path gradientshapeok="t" o:connecttype="rect"/>
            </v:shapetype>
            <v:shape id="Zone de texte 6" o:spid="_x0000_s1027" type="#_x0000_t202" alt="Interne SNCF Réseau"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4DFF393" w14:textId="77777777" w:rsidR="00E92904" w:rsidRPr="00E92904" w:rsidRDefault="00E92904">
                    <w:pPr>
                      <w:rPr>
                        <w:rFonts w:ascii="Calibri" w:eastAsia="Calibri" w:hAnsi="Calibri" w:cs="Calibri"/>
                        <w:color w:val="008000"/>
                        <w:sz w:val="20"/>
                        <w:szCs w:val="20"/>
                      </w:rPr>
                    </w:pPr>
                    <w:r w:rsidRPr="00E92904">
                      <w:rPr>
                        <w:rFonts w:ascii="Calibri" w:eastAsia="Calibri" w:hAnsi="Calibri" w:cs="Calibri"/>
                        <w:color w:val="008000"/>
                        <w:sz w:val="20"/>
                        <w:szCs w:val="20"/>
                      </w:rPr>
                      <w:t>Interne SNCF Réseau</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C17B" w14:textId="77777777" w:rsidR="005953A1" w:rsidRDefault="005953A1">
      <w:pPr>
        <w:spacing w:line="240" w:lineRule="auto"/>
      </w:pPr>
      <w:r>
        <w:separator/>
      </w:r>
    </w:p>
  </w:footnote>
  <w:footnote w:type="continuationSeparator" w:id="0">
    <w:p w14:paraId="438F1083" w14:textId="77777777" w:rsidR="005953A1" w:rsidRDefault="005953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245F38"/>
    <w:lvl w:ilvl="0">
      <w:start w:val="1"/>
      <w:numFmt w:val="decimal"/>
      <w:pStyle w:val="Listenumros5"/>
      <w:lvlText w:val="%1."/>
      <w:lvlJc w:val="left"/>
      <w:pPr>
        <w:tabs>
          <w:tab w:val="num" w:pos="4493"/>
        </w:tabs>
        <w:ind w:left="4493" w:hanging="360"/>
      </w:pPr>
    </w:lvl>
  </w:abstractNum>
  <w:abstractNum w:abstractNumId="1" w15:restartNumberingAfterBreak="0">
    <w:nsid w:val="FFFFFF7D"/>
    <w:multiLevelType w:val="singleLevel"/>
    <w:tmpl w:val="8864F08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AB59DF"/>
    <w:multiLevelType w:val="hybridMultilevel"/>
    <w:tmpl w:val="ECCE6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23964BF"/>
    <w:multiLevelType w:val="hybridMultilevel"/>
    <w:tmpl w:val="8BFE34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0569312B"/>
    <w:multiLevelType w:val="hybridMultilevel"/>
    <w:tmpl w:val="FDC0378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08BC3227"/>
    <w:multiLevelType w:val="hybridMultilevel"/>
    <w:tmpl w:val="8E247B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0AF93522"/>
    <w:multiLevelType w:val="hybridMultilevel"/>
    <w:tmpl w:val="131462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0DC9183E"/>
    <w:multiLevelType w:val="hybridMultilevel"/>
    <w:tmpl w:val="7A16FA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10DD27A4"/>
    <w:multiLevelType w:val="hybridMultilevel"/>
    <w:tmpl w:val="C3A2CC04"/>
    <w:lvl w:ilvl="0" w:tplc="3B6608AE">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2491B6B"/>
    <w:multiLevelType w:val="hybridMultilevel"/>
    <w:tmpl w:val="3C18D3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13A1302A"/>
    <w:multiLevelType w:val="hybridMultilevel"/>
    <w:tmpl w:val="EB0819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1A666FC3"/>
    <w:multiLevelType w:val="hybridMultilevel"/>
    <w:tmpl w:val="9CE6CC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200465DF"/>
    <w:multiLevelType w:val="hybridMultilevel"/>
    <w:tmpl w:val="D6702F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204359AC"/>
    <w:multiLevelType w:val="hybridMultilevel"/>
    <w:tmpl w:val="C3A2CC04"/>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070AD6"/>
    <w:multiLevelType w:val="hybridMultilevel"/>
    <w:tmpl w:val="C4B29BD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29D344C1"/>
    <w:multiLevelType w:val="hybridMultilevel"/>
    <w:tmpl w:val="A77266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2B46574A"/>
    <w:multiLevelType w:val="hybridMultilevel"/>
    <w:tmpl w:val="0DDADB68"/>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BF7968"/>
    <w:multiLevelType w:val="hybridMultilevel"/>
    <w:tmpl w:val="FEACA37C"/>
    <w:lvl w:ilvl="0" w:tplc="040C0001">
      <w:start w:val="1"/>
      <w:numFmt w:val="bullet"/>
      <w:lvlText w:val=""/>
      <w:lvlJc w:val="left"/>
      <w:rPr>
        <w:rFonts w:ascii="Symbol" w:hAnsi="Symbol" w:hint="default"/>
      </w:rPr>
    </w:lvl>
    <w:lvl w:ilvl="1" w:tplc="040C0001">
      <w:start w:val="1"/>
      <w:numFmt w:val="bullet"/>
      <w:lvlText w:val=""/>
      <w:lvlJc w:val="left"/>
      <w:pPr>
        <w:ind w:left="1440" w:hanging="360"/>
      </w:pPr>
      <w:rPr>
        <w:rFonts w:ascii="Symbol" w:hAnsi="Symbol" w:hint="default"/>
      </w:rPr>
    </w:lvl>
    <w:lvl w:ilvl="2" w:tplc="4370AAF4">
      <w:start w:val="6"/>
      <w:numFmt w:val="bullet"/>
      <w:lvlText w:val=""/>
      <w:lvlJc w:val="left"/>
      <w:pPr>
        <w:ind w:left="2160" w:hanging="360"/>
      </w:pPr>
      <w:rPr>
        <w:rFonts w:ascii="Wingdings" w:eastAsiaTheme="minorHAnsi"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8170932"/>
    <w:multiLevelType w:val="hybridMultilevel"/>
    <w:tmpl w:val="0E60EE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0135B78"/>
    <w:multiLevelType w:val="hybridMultilevel"/>
    <w:tmpl w:val="3C563BB6"/>
    <w:lvl w:ilvl="0" w:tplc="FFFFFFFF">
      <w:start w:val="2"/>
      <w:numFmt w:val="bullet"/>
      <w:lvlText w:val=""/>
      <w:lvlJc w:val="left"/>
      <w:pPr>
        <w:ind w:left="1800" w:hanging="360"/>
      </w:pPr>
      <w:rPr>
        <w:rFonts w:ascii="Wingdings" w:eastAsiaTheme="minorHAnsi" w:hAnsi="Wingdings"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15:restartNumberingAfterBreak="0">
    <w:nsid w:val="491C6DBB"/>
    <w:multiLevelType w:val="hybridMultilevel"/>
    <w:tmpl w:val="FB48B4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4C77324E"/>
    <w:multiLevelType w:val="hybridMultilevel"/>
    <w:tmpl w:val="46467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68187C"/>
    <w:multiLevelType w:val="hybridMultilevel"/>
    <w:tmpl w:val="1506F8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57925179"/>
    <w:multiLevelType w:val="hybridMultilevel"/>
    <w:tmpl w:val="278EBD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58197110"/>
    <w:multiLevelType w:val="hybridMultilevel"/>
    <w:tmpl w:val="7586381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90609BC"/>
    <w:multiLevelType w:val="hybridMultilevel"/>
    <w:tmpl w:val="691CCB1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59C10AE2"/>
    <w:multiLevelType w:val="hybridMultilevel"/>
    <w:tmpl w:val="54B8753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5A7167CF"/>
    <w:multiLevelType w:val="hybridMultilevel"/>
    <w:tmpl w:val="9D8EE98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5C4B0500"/>
    <w:multiLevelType w:val="hybridMultilevel"/>
    <w:tmpl w:val="213447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5EE3621A"/>
    <w:multiLevelType w:val="hybridMultilevel"/>
    <w:tmpl w:val="730AE880"/>
    <w:lvl w:ilvl="0" w:tplc="FFFFFFFF">
      <w:start w:val="2"/>
      <w:numFmt w:val="bullet"/>
      <w:lvlText w:val=""/>
      <w:lvlJc w:val="left"/>
      <w:pPr>
        <w:ind w:left="1800" w:hanging="360"/>
      </w:pPr>
      <w:rPr>
        <w:rFonts w:ascii="Wingdings" w:eastAsiaTheme="minorHAnsi" w:hAnsi="Wingdings"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15:restartNumberingAfterBreak="0">
    <w:nsid w:val="5F72595F"/>
    <w:multiLevelType w:val="hybridMultilevel"/>
    <w:tmpl w:val="C56682B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64543776"/>
    <w:multiLevelType w:val="hybridMultilevel"/>
    <w:tmpl w:val="F70625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66C7B42"/>
    <w:multiLevelType w:val="hybridMultilevel"/>
    <w:tmpl w:val="E3BEB3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AD67018"/>
    <w:multiLevelType w:val="hybridMultilevel"/>
    <w:tmpl w:val="4B4873D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6DB3486A"/>
    <w:multiLevelType w:val="hybridMultilevel"/>
    <w:tmpl w:val="C988E77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E5204CF"/>
    <w:multiLevelType w:val="hybridMultilevel"/>
    <w:tmpl w:val="3C68B08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7A4C77C6"/>
    <w:multiLevelType w:val="multilevel"/>
    <w:tmpl w:val="38AC6FF4"/>
    <w:lvl w:ilvl="0">
      <w:start w:val="1"/>
      <w:numFmt w:val="decimal"/>
      <w:pStyle w:val="Listenumros"/>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44" w15:restartNumberingAfterBreak="0">
    <w:nsid w:val="7CEA724D"/>
    <w:multiLevelType w:val="hybridMultilevel"/>
    <w:tmpl w:val="DF844B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3"/>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41"/>
  </w:num>
  <w:num w:numId="12">
    <w:abstractNumId w:val="24"/>
  </w:num>
  <w:num w:numId="13">
    <w:abstractNumId w:val="15"/>
  </w:num>
  <w:num w:numId="14">
    <w:abstractNumId w:val="11"/>
  </w:num>
  <w:num w:numId="15">
    <w:abstractNumId w:val="14"/>
  </w:num>
  <w:num w:numId="16">
    <w:abstractNumId w:val="10"/>
  </w:num>
  <w:num w:numId="17">
    <w:abstractNumId w:val="30"/>
  </w:num>
  <w:num w:numId="18">
    <w:abstractNumId w:val="31"/>
  </w:num>
  <w:num w:numId="19">
    <w:abstractNumId w:val="33"/>
  </w:num>
  <w:num w:numId="20">
    <w:abstractNumId w:val="44"/>
  </w:num>
  <w:num w:numId="21">
    <w:abstractNumId w:val="37"/>
  </w:num>
  <w:num w:numId="22">
    <w:abstractNumId w:val="18"/>
  </w:num>
  <w:num w:numId="23">
    <w:abstractNumId w:val="28"/>
  </w:num>
  <w:num w:numId="24">
    <w:abstractNumId w:val="35"/>
  </w:num>
  <w:num w:numId="25">
    <w:abstractNumId w:val="25"/>
  </w:num>
  <w:num w:numId="26">
    <w:abstractNumId w:val="19"/>
  </w:num>
  <w:num w:numId="27">
    <w:abstractNumId w:val="34"/>
  </w:num>
  <w:num w:numId="28">
    <w:abstractNumId w:val="27"/>
  </w:num>
  <w:num w:numId="29">
    <w:abstractNumId w:val="9"/>
  </w:num>
  <w:num w:numId="30">
    <w:abstractNumId w:val="23"/>
  </w:num>
  <w:num w:numId="31">
    <w:abstractNumId w:val="36"/>
  </w:num>
  <w:num w:numId="32">
    <w:abstractNumId w:val="26"/>
  </w:num>
  <w:num w:numId="33">
    <w:abstractNumId w:val="20"/>
  </w:num>
  <w:num w:numId="34">
    <w:abstractNumId w:val="40"/>
  </w:num>
  <w:num w:numId="35">
    <w:abstractNumId w:val="42"/>
  </w:num>
  <w:num w:numId="36">
    <w:abstractNumId w:val="38"/>
  </w:num>
  <w:num w:numId="37">
    <w:abstractNumId w:val="16"/>
  </w:num>
  <w:num w:numId="38">
    <w:abstractNumId w:val="22"/>
  </w:num>
  <w:num w:numId="39">
    <w:abstractNumId w:val="29"/>
  </w:num>
  <w:num w:numId="40">
    <w:abstractNumId w:val="32"/>
  </w:num>
  <w:num w:numId="41">
    <w:abstractNumId w:val="12"/>
  </w:num>
  <w:num w:numId="42">
    <w:abstractNumId w:val="39"/>
  </w:num>
  <w:num w:numId="43">
    <w:abstractNumId w:val="17"/>
  </w:num>
  <w:num w:numId="44">
    <w:abstractNumId w:val="13"/>
  </w:num>
  <w:num w:numId="4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04"/>
    <w:rsid w:val="0000067B"/>
    <w:rsid w:val="000052EC"/>
    <w:rsid w:val="0001346C"/>
    <w:rsid w:val="000150E9"/>
    <w:rsid w:val="00026C91"/>
    <w:rsid w:val="00027A29"/>
    <w:rsid w:val="00030A03"/>
    <w:rsid w:val="00030E3C"/>
    <w:rsid w:val="0003225D"/>
    <w:rsid w:val="0003343F"/>
    <w:rsid w:val="00047B2E"/>
    <w:rsid w:val="0005015F"/>
    <w:rsid w:val="0005335D"/>
    <w:rsid w:val="00053D00"/>
    <w:rsid w:val="00057514"/>
    <w:rsid w:val="00057642"/>
    <w:rsid w:val="0006212A"/>
    <w:rsid w:val="00063402"/>
    <w:rsid w:val="000638DB"/>
    <w:rsid w:val="00066FCE"/>
    <w:rsid w:val="000716D7"/>
    <w:rsid w:val="00072D27"/>
    <w:rsid w:val="00077AD6"/>
    <w:rsid w:val="00082ADC"/>
    <w:rsid w:val="00083C22"/>
    <w:rsid w:val="000845C8"/>
    <w:rsid w:val="00086E87"/>
    <w:rsid w:val="000871A8"/>
    <w:rsid w:val="000918F8"/>
    <w:rsid w:val="00093698"/>
    <w:rsid w:val="000A036B"/>
    <w:rsid w:val="000A53D7"/>
    <w:rsid w:val="000A6B01"/>
    <w:rsid w:val="000A7B8D"/>
    <w:rsid w:val="000B1C9C"/>
    <w:rsid w:val="000B35C1"/>
    <w:rsid w:val="000B6DC8"/>
    <w:rsid w:val="000C395E"/>
    <w:rsid w:val="000C716F"/>
    <w:rsid w:val="000D0331"/>
    <w:rsid w:val="000D0E4A"/>
    <w:rsid w:val="000D2E14"/>
    <w:rsid w:val="000D34D7"/>
    <w:rsid w:val="000D66C4"/>
    <w:rsid w:val="000E0363"/>
    <w:rsid w:val="000E5231"/>
    <w:rsid w:val="000E5AF7"/>
    <w:rsid w:val="000F11B9"/>
    <w:rsid w:val="000F34FC"/>
    <w:rsid w:val="000F479E"/>
    <w:rsid w:val="000F4BE9"/>
    <w:rsid w:val="000F75E8"/>
    <w:rsid w:val="00102341"/>
    <w:rsid w:val="0010593B"/>
    <w:rsid w:val="00105960"/>
    <w:rsid w:val="001073CE"/>
    <w:rsid w:val="001074CE"/>
    <w:rsid w:val="00107ED1"/>
    <w:rsid w:val="00111840"/>
    <w:rsid w:val="001142C4"/>
    <w:rsid w:val="00117D68"/>
    <w:rsid w:val="0012070D"/>
    <w:rsid w:val="00121553"/>
    <w:rsid w:val="00131CAB"/>
    <w:rsid w:val="00132655"/>
    <w:rsid w:val="001340BE"/>
    <w:rsid w:val="0013416A"/>
    <w:rsid w:val="00137009"/>
    <w:rsid w:val="00156FAC"/>
    <w:rsid w:val="001619AA"/>
    <w:rsid w:val="001627EC"/>
    <w:rsid w:val="001645AA"/>
    <w:rsid w:val="00166220"/>
    <w:rsid w:val="001717DC"/>
    <w:rsid w:val="00174487"/>
    <w:rsid w:val="00175DE3"/>
    <w:rsid w:val="001769D1"/>
    <w:rsid w:val="00182F43"/>
    <w:rsid w:val="00183788"/>
    <w:rsid w:val="00191CEC"/>
    <w:rsid w:val="00195138"/>
    <w:rsid w:val="001A126D"/>
    <w:rsid w:val="001A21DA"/>
    <w:rsid w:val="001A46EB"/>
    <w:rsid w:val="001A59FF"/>
    <w:rsid w:val="001A74E1"/>
    <w:rsid w:val="001B3668"/>
    <w:rsid w:val="001B7599"/>
    <w:rsid w:val="001C3773"/>
    <w:rsid w:val="001C3BC0"/>
    <w:rsid w:val="001C5CC7"/>
    <w:rsid w:val="001D0255"/>
    <w:rsid w:val="001D0291"/>
    <w:rsid w:val="001D0BD1"/>
    <w:rsid w:val="001D1156"/>
    <w:rsid w:val="001F4837"/>
    <w:rsid w:val="002017AC"/>
    <w:rsid w:val="00223739"/>
    <w:rsid w:val="00224019"/>
    <w:rsid w:val="0022496E"/>
    <w:rsid w:val="00227658"/>
    <w:rsid w:val="00230C7A"/>
    <w:rsid w:val="002320F4"/>
    <w:rsid w:val="0023292D"/>
    <w:rsid w:val="00232FB1"/>
    <w:rsid w:val="002359ED"/>
    <w:rsid w:val="002360B0"/>
    <w:rsid w:val="00240BDD"/>
    <w:rsid w:val="00241D78"/>
    <w:rsid w:val="002465E2"/>
    <w:rsid w:val="002511DA"/>
    <w:rsid w:val="00252520"/>
    <w:rsid w:val="00260A05"/>
    <w:rsid w:val="002625F9"/>
    <w:rsid w:val="002631F7"/>
    <w:rsid w:val="0026484A"/>
    <w:rsid w:val="0026504D"/>
    <w:rsid w:val="00267009"/>
    <w:rsid w:val="00276676"/>
    <w:rsid w:val="00276926"/>
    <w:rsid w:val="00281F3B"/>
    <w:rsid w:val="002861DD"/>
    <w:rsid w:val="002862D1"/>
    <w:rsid w:val="0029432E"/>
    <w:rsid w:val="002A2896"/>
    <w:rsid w:val="002A67C8"/>
    <w:rsid w:val="002B40B7"/>
    <w:rsid w:val="002B4C7D"/>
    <w:rsid w:val="002B4CD5"/>
    <w:rsid w:val="002C17D5"/>
    <w:rsid w:val="002C392E"/>
    <w:rsid w:val="002C4683"/>
    <w:rsid w:val="002C4770"/>
    <w:rsid w:val="002C5D75"/>
    <w:rsid w:val="002C6085"/>
    <w:rsid w:val="002D0081"/>
    <w:rsid w:val="002E03E7"/>
    <w:rsid w:val="002E2740"/>
    <w:rsid w:val="002E2818"/>
    <w:rsid w:val="002E29A5"/>
    <w:rsid w:val="002E30EE"/>
    <w:rsid w:val="002F3581"/>
    <w:rsid w:val="002F6D8D"/>
    <w:rsid w:val="002F7EBB"/>
    <w:rsid w:val="00301789"/>
    <w:rsid w:val="0030286E"/>
    <w:rsid w:val="003030DC"/>
    <w:rsid w:val="00313597"/>
    <w:rsid w:val="00316FC1"/>
    <w:rsid w:val="00317B16"/>
    <w:rsid w:val="003207BD"/>
    <w:rsid w:val="003231A2"/>
    <w:rsid w:val="00324A72"/>
    <w:rsid w:val="00325194"/>
    <w:rsid w:val="0032749A"/>
    <w:rsid w:val="00327E20"/>
    <w:rsid w:val="00351189"/>
    <w:rsid w:val="00356311"/>
    <w:rsid w:val="00362659"/>
    <w:rsid w:val="0036296E"/>
    <w:rsid w:val="00366BB2"/>
    <w:rsid w:val="003674FE"/>
    <w:rsid w:val="003728E3"/>
    <w:rsid w:val="003740BA"/>
    <w:rsid w:val="00377ADE"/>
    <w:rsid w:val="0038208C"/>
    <w:rsid w:val="003936FE"/>
    <w:rsid w:val="00393B0E"/>
    <w:rsid w:val="0039554F"/>
    <w:rsid w:val="003962D3"/>
    <w:rsid w:val="003A205E"/>
    <w:rsid w:val="003A4435"/>
    <w:rsid w:val="003B186D"/>
    <w:rsid w:val="003C1AE0"/>
    <w:rsid w:val="003C7D9D"/>
    <w:rsid w:val="003D0E42"/>
    <w:rsid w:val="003D4352"/>
    <w:rsid w:val="003D657F"/>
    <w:rsid w:val="003E0AE7"/>
    <w:rsid w:val="003E3A63"/>
    <w:rsid w:val="003E5D56"/>
    <w:rsid w:val="003F216F"/>
    <w:rsid w:val="003F39BF"/>
    <w:rsid w:val="003F4041"/>
    <w:rsid w:val="003F5AD4"/>
    <w:rsid w:val="003F6AD4"/>
    <w:rsid w:val="003F6ED0"/>
    <w:rsid w:val="00400882"/>
    <w:rsid w:val="004013A6"/>
    <w:rsid w:val="00403DAB"/>
    <w:rsid w:val="004065AD"/>
    <w:rsid w:val="0041700F"/>
    <w:rsid w:val="00420ED3"/>
    <w:rsid w:val="004257CB"/>
    <w:rsid w:val="004307F4"/>
    <w:rsid w:val="004427C4"/>
    <w:rsid w:val="00443F9D"/>
    <w:rsid w:val="00457BEB"/>
    <w:rsid w:val="004619FC"/>
    <w:rsid w:val="00461B2E"/>
    <w:rsid w:val="00464E86"/>
    <w:rsid w:val="0046771C"/>
    <w:rsid w:val="00470F95"/>
    <w:rsid w:val="004717B5"/>
    <w:rsid w:val="00472AAE"/>
    <w:rsid w:val="00473248"/>
    <w:rsid w:val="004739B6"/>
    <w:rsid w:val="004756D8"/>
    <w:rsid w:val="00482CFC"/>
    <w:rsid w:val="00487106"/>
    <w:rsid w:val="00487996"/>
    <w:rsid w:val="00487B56"/>
    <w:rsid w:val="00491910"/>
    <w:rsid w:val="00491F70"/>
    <w:rsid w:val="0049746C"/>
    <w:rsid w:val="004A00DF"/>
    <w:rsid w:val="004A076F"/>
    <w:rsid w:val="004A0B1C"/>
    <w:rsid w:val="004A3D03"/>
    <w:rsid w:val="004A4145"/>
    <w:rsid w:val="004A50E3"/>
    <w:rsid w:val="004A6E0B"/>
    <w:rsid w:val="004B1001"/>
    <w:rsid w:val="004B6D7F"/>
    <w:rsid w:val="004B7854"/>
    <w:rsid w:val="004C275F"/>
    <w:rsid w:val="004C6C60"/>
    <w:rsid w:val="004C7392"/>
    <w:rsid w:val="004C775F"/>
    <w:rsid w:val="004C7D8D"/>
    <w:rsid w:val="004D785F"/>
    <w:rsid w:val="004E04F6"/>
    <w:rsid w:val="004E4FB9"/>
    <w:rsid w:val="004E744B"/>
    <w:rsid w:val="004E7A51"/>
    <w:rsid w:val="004F2E5D"/>
    <w:rsid w:val="004F7760"/>
    <w:rsid w:val="00504639"/>
    <w:rsid w:val="00507AD0"/>
    <w:rsid w:val="0051584F"/>
    <w:rsid w:val="00520AC9"/>
    <w:rsid w:val="00526972"/>
    <w:rsid w:val="005305D0"/>
    <w:rsid w:val="00532A1E"/>
    <w:rsid w:val="00537056"/>
    <w:rsid w:val="00551F74"/>
    <w:rsid w:val="00553D46"/>
    <w:rsid w:val="005545B3"/>
    <w:rsid w:val="00555887"/>
    <w:rsid w:val="00557CBD"/>
    <w:rsid w:val="0056117B"/>
    <w:rsid w:val="005616DA"/>
    <w:rsid w:val="0056188B"/>
    <w:rsid w:val="0056605F"/>
    <w:rsid w:val="00567548"/>
    <w:rsid w:val="00573341"/>
    <w:rsid w:val="005849BF"/>
    <w:rsid w:val="00585296"/>
    <w:rsid w:val="00587106"/>
    <w:rsid w:val="00594254"/>
    <w:rsid w:val="005953A1"/>
    <w:rsid w:val="0059582E"/>
    <w:rsid w:val="005969B7"/>
    <w:rsid w:val="005A1848"/>
    <w:rsid w:val="005A2D32"/>
    <w:rsid w:val="005B63F6"/>
    <w:rsid w:val="005B6EB8"/>
    <w:rsid w:val="005C4049"/>
    <w:rsid w:val="005C5036"/>
    <w:rsid w:val="005C6AEF"/>
    <w:rsid w:val="005D055D"/>
    <w:rsid w:val="005D1E70"/>
    <w:rsid w:val="005E0643"/>
    <w:rsid w:val="005E48D0"/>
    <w:rsid w:val="005E48D5"/>
    <w:rsid w:val="005E5A9D"/>
    <w:rsid w:val="005F31FC"/>
    <w:rsid w:val="005F354E"/>
    <w:rsid w:val="005F7B19"/>
    <w:rsid w:val="00600C37"/>
    <w:rsid w:val="00603C86"/>
    <w:rsid w:val="006041B6"/>
    <w:rsid w:val="00611667"/>
    <w:rsid w:val="006149FB"/>
    <w:rsid w:val="00614CAB"/>
    <w:rsid w:val="00614F32"/>
    <w:rsid w:val="00616C8F"/>
    <w:rsid w:val="00623ADC"/>
    <w:rsid w:val="00627295"/>
    <w:rsid w:val="00633BC0"/>
    <w:rsid w:val="00637CA9"/>
    <w:rsid w:val="006469A1"/>
    <w:rsid w:val="00647160"/>
    <w:rsid w:val="0065310A"/>
    <w:rsid w:val="00656809"/>
    <w:rsid w:val="00661DE5"/>
    <w:rsid w:val="00662BAB"/>
    <w:rsid w:val="006706DE"/>
    <w:rsid w:val="00671728"/>
    <w:rsid w:val="00680AC8"/>
    <w:rsid w:val="00685B0D"/>
    <w:rsid w:val="00690DE6"/>
    <w:rsid w:val="0069487E"/>
    <w:rsid w:val="00695960"/>
    <w:rsid w:val="006A648B"/>
    <w:rsid w:val="006A729F"/>
    <w:rsid w:val="006B07E9"/>
    <w:rsid w:val="006B0B82"/>
    <w:rsid w:val="006B30B5"/>
    <w:rsid w:val="006B3B37"/>
    <w:rsid w:val="006B4667"/>
    <w:rsid w:val="006B4A26"/>
    <w:rsid w:val="006B75EC"/>
    <w:rsid w:val="006B7EF2"/>
    <w:rsid w:val="006C09D8"/>
    <w:rsid w:val="006C1DA2"/>
    <w:rsid w:val="006C278B"/>
    <w:rsid w:val="006C3B5F"/>
    <w:rsid w:val="006D1A4A"/>
    <w:rsid w:val="006D3A72"/>
    <w:rsid w:val="006D54F7"/>
    <w:rsid w:val="006D754E"/>
    <w:rsid w:val="006E0716"/>
    <w:rsid w:val="006F2FFB"/>
    <w:rsid w:val="006F41D2"/>
    <w:rsid w:val="006F4D99"/>
    <w:rsid w:val="006F53EE"/>
    <w:rsid w:val="006F7F54"/>
    <w:rsid w:val="00703D7C"/>
    <w:rsid w:val="00704A62"/>
    <w:rsid w:val="00717507"/>
    <w:rsid w:val="0072152B"/>
    <w:rsid w:val="00723C59"/>
    <w:rsid w:val="007263B8"/>
    <w:rsid w:val="00726D9C"/>
    <w:rsid w:val="00726F2C"/>
    <w:rsid w:val="00733D9A"/>
    <w:rsid w:val="007355C2"/>
    <w:rsid w:val="00736D30"/>
    <w:rsid w:val="00742FF3"/>
    <w:rsid w:val="0074496D"/>
    <w:rsid w:val="00745AE7"/>
    <w:rsid w:val="00756556"/>
    <w:rsid w:val="007713C6"/>
    <w:rsid w:val="007751D5"/>
    <w:rsid w:val="00775F01"/>
    <w:rsid w:val="0078131E"/>
    <w:rsid w:val="007824C1"/>
    <w:rsid w:val="00782BA5"/>
    <w:rsid w:val="00783B02"/>
    <w:rsid w:val="0078619A"/>
    <w:rsid w:val="00794B27"/>
    <w:rsid w:val="007976A2"/>
    <w:rsid w:val="007A0CA7"/>
    <w:rsid w:val="007A6170"/>
    <w:rsid w:val="007A73CB"/>
    <w:rsid w:val="007A7846"/>
    <w:rsid w:val="007B0C0D"/>
    <w:rsid w:val="007B1950"/>
    <w:rsid w:val="007B2795"/>
    <w:rsid w:val="007B2CE5"/>
    <w:rsid w:val="007C5960"/>
    <w:rsid w:val="007C5F87"/>
    <w:rsid w:val="007C6217"/>
    <w:rsid w:val="007D5E92"/>
    <w:rsid w:val="007E69F6"/>
    <w:rsid w:val="007E6F91"/>
    <w:rsid w:val="007F02F9"/>
    <w:rsid w:val="007F1EDA"/>
    <w:rsid w:val="007F45F9"/>
    <w:rsid w:val="007F66F5"/>
    <w:rsid w:val="00804999"/>
    <w:rsid w:val="00812400"/>
    <w:rsid w:val="00812F7B"/>
    <w:rsid w:val="00813003"/>
    <w:rsid w:val="0081364B"/>
    <w:rsid w:val="0082203C"/>
    <w:rsid w:val="00824A53"/>
    <w:rsid w:val="00825377"/>
    <w:rsid w:val="008360A8"/>
    <w:rsid w:val="008366BE"/>
    <w:rsid w:val="008416E0"/>
    <w:rsid w:val="008446C8"/>
    <w:rsid w:val="0085326D"/>
    <w:rsid w:val="008574B3"/>
    <w:rsid w:val="008574B5"/>
    <w:rsid w:val="008607EB"/>
    <w:rsid w:val="00871461"/>
    <w:rsid w:val="00873DED"/>
    <w:rsid w:val="00882F41"/>
    <w:rsid w:val="008914C5"/>
    <w:rsid w:val="00895628"/>
    <w:rsid w:val="008970C9"/>
    <w:rsid w:val="00897BFF"/>
    <w:rsid w:val="008A7172"/>
    <w:rsid w:val="008B0D64"/>
    <w:rsid w:val="008B1429"/>
    <w:rsid w:val="008B58E6"/>
    <w:rsid w:val="008B5DF8"/>
    <w:rsid w:val="008B7C7F"/>
    <w:rsid w:val="008C02FE"/>
    <w:rsid w:val="008C1C0F"/>
    <w:rsid w:val="008C5F9A"/>
    <w:rsid w:val="008C61B9"/>
    <w:rsid w:val="008D2890"/>
    <w:rsid w:val="008E0F54"/>
    <w:rsid w:val="008F629D"/>
    <w:rsid w:val="008F78B7"/>
    <w:rsid w:val="00912477"/>
    <w:rsid w:val="009139AF"/>
    <w:rsid w:val="00914A4F"/>
    <w:rsid w:val="00921143"/>
    <w:rsid w:val="00933F55"/>
    <w:rsid w:val="009377C7"/>
    <w:rsid w:val="00943B06"/>
    <w:rsid w:val="00944682"/>
    <w:rsid w:val="00945864"/>
    <w:rsid w:val="00946D2B"/>
    <w:rsid w:val="00946F07"/>
    <w:rsid w:val="0095061E"/>
    <w:rsid w:val="00955EB0"/>
    <w:rsid w:val="00962AE1"/>
    <w:rsid w:val="009775CF"/>
    <w:rsid w:val="0098351B"/>
    <w:rsid w:val="009853E9"/>
    <w:rsid w:val="009917BA"/>
    <w:rsid w:val="00991A05"/>
    <w:rsid w:val="00996E16"/>
    <w:rsid w:val="00997820"/>
    <w:rsid w:val="00997DCE"/>
    <w:rsid w:val="009A0A53"/>
    <w:rsid w:val="009A15D6"/>
    <w:rsid w:val="009A5F1D"/>
    <w:rsid w:val="009A6CE1"/>
    <w:rsid w:val="009A6DBF"/>
    <w:rsid w:val="009B35E9"/>
    <w:rsid w:val="009B69C5"/>
    <w:rsid w:val="009B6C52"/>
    <w:rsid w:val="009C135A"/>
    <w:rsid w:val="009C2C73"/>
    <w:rsid w:val="009C4A57"/>
    <w:rsid w:val="009D440D"/>
    <w:rsid w:val="009D5534"/>
    <w:rsid w:val="009E06F0"/>
    <w:rsid w:val="009E5E9F"/>
    <w:rsid w:val="009F2ABC"/>
    <w:rsid w:val="009F425A"/>
    <w:rsid w:val="009F531D"/>
    <w:rsid w:val="009F569E"/>
    <w:rsid w:val="009F69A9"/>
    <w:rsid w:val="009F72A7"/>
    <w:rsid w:val="009F7566"/>
    <w:rsid w:val="00A02190"/>
    <w:rsid w:val="00A02EC1"/>
    <w:rsid w:val="00A05206"/>
    <w:rsid w:val="00A05781"/>
    <w:rsid w:val="00A058D2"/>
    <w:rsid w:val="00A0740B"/>
    <w:rsid w:val="00A119D9"/>
    <w:rsid w:val="00A1309F"/>
    <w:rsid w:val="00A14F60"/>
    <w:rsid w:val="00A201E4"/>
    <w:rsid w:val="00A20B47"/>
    <w:rsid w:val="00A218AF"/>
    <w:rsid w:val="00A21BED"/>
    <w:rsid w:val="00A236F0"/>
    <w:rsid w:val="00A264AE"/>
    <w:rsid w:val="00A26727"/>
    <w:rsid w:val="00A27D99"/>
    <w:rsid w:val="00A30396"/>
    <w:rsid w:val="00A31A0F"/>
    <w:rsid w:val="00A32716"/>
    <w:rsid w:val="00A32B61"/>
    <w:rsid w:val="00A33A6E"/>
    <w:rsid w:val="00A33C40"/>
    <w:rsid w:val="00A404EC"/>
    <w:rsid w:val="00A443BB"/>
    <w:rsid w:val="00A51E4B"/>
    <w:rsid w:val="00A538D1"/>
    <w:rsid w:val="00A60D92"/>
    <w:rsid w:val="00A64081"/>
    <w:rsid w:val="00A678F5"/>
    <w:rsid w:val="00A67D94"/>
    <w:rsid w:val="00A70E75"/>
    <w:rsid w:val="00A725DF"/>
    <w:rsid w:val="00A72D53"/>
    <w:rsid w:val="00A74132"/>
    <w:rsid w:val="00A77A9B"/>
    <w:rsid w:val="00A801F1"/>
    <w:rsid w:val="00A8067B"/>
    <w:rsid w:val="00A80906"/>
    <w:rsid w:val="00A83919"/>
    <w:rsid w:val="00A83997"/>
    <w:rsid w:val="00A8423D"/>
    <w:rsid w:val="00A86AB8"/>
    <w:rsid w:val="00A86EAC"/>
    <w:rsid w:val="00A909B8"/>
    <w:rsid w:val="00A91FB9"/>
    <w:rsid w:val="00A923E7"/>
    <w:rsid w:val="00A94266"/>
    <w:rsid w:val="00A96682"/>
    <w:rsid w:val="00AA543C"/>
    <w:rsid w:val="00AA661C"/>
    <w:rsid w:val="00AA7B78"/>
    <w:rsid w:val="00AC2F58"/>
    <w:rsid w:val="00AC7812"/>
    <w:rsid w:val="00AE1404"/>
    <w:rsid w:val="00AE25F2"/>
    <w:rsid w:val="00AF1114"/>
    <w:rsid w:val="00AF6B9E"/>
    <w:rsid w:val="00AF6E99"/>
    <w:rsid w:val="00B05831"/>
    <w:rsid w:val="00B11B26"/>
    <w:rsid w:val="00B1262D"/>
    <w:rsid w:val="00B20CE5"/>
    <w:rsid w:val="00B21A8F"/>
    <w:rsid w:val="00B3055F"/>
    <w:rsid w:val="00B3057B"/>
    <w:rsid w:val="00B30B18"/>
    <w:rsid w:val="00B348D6"/>
    <w:rsid w:val="00B369B4"/>
    <w:rsid w:val="00B43412"/>
    <w:rsid w:val="00B463C2"/>
    <w:rsid w:val="00B53817"/>
    <w:rsid w:val="00B5783D"/>
    <w:rsid w:val="00B61F85"/>
    <w:rsid w:val="00B67265"/>
    <w:rsid w:val="00B71E1B"/>
    <w:rsid w:val="00B77E9A"/>
    <w:rsid w:val="00B81FFA"/>
    <w:rsid w:val="00B86157"/>
    <w:rsid w:val="00B914C8"/>
    <w:rsid w:val="00B943B4"/>
    <w:rsid w:val="00B978E9"/>
    <w:rsid w:val="00BA3CC7"/>
    <w:rsid w:val="00BA487E"/>
    <w:rsid w:val="00BB334D"/>
    <w:rsid w:val="00BC102A"/>
    <w:rsid w:val="00BC61A4"/>
    <w:rsid w:val="00BD38CD"/>
    <w:rsid w:val="00BD72E0"/>
    <w:rsid w:val="00BF27EE"/>
    <w:rsid w:val="00BF457D"/>
    <w:rsid w:val="00BF4775"/>
    <w:rsid w:val="00BF532C"/>
    <w:rsid w:val="00BF716D"/>
    <w:rsid w:val="00C00472"/>
    <w:rsid w:val="00C009F6"/>
    <w:rsid w:val="00C022AE"/>
    <w:rsid w:val="00C0442C"/>
    <w:rsid w:val="00C04508"/>
    <w:rsid w:val="00C04D5C"/>
    <w:rsid w:val="00C05F9E"/>
    <w:rsid w:val="00C1602C"/>
    <w:rsid w:val="00C24114"/>
    <w:rsid w:val="00C35EC4"/>
    <w:rsid w:val="00C370D1"/>
    <w:rsid w:val="00C40546"/>
    <w:rsid w:val="00C4206A"/>
    <w:rsid w:val="00C45AA7"/>
    <w:rsid w:val="00C4714F"/>
    <w:rsid w:val="00C51621"/>
    <w:rsid w:val="00C54880"/>
    <w:rsid w:val="00C54A7C"/>
    <w:rsid w:val="00C55CCE"/>
    <w:rsid w:val="00C65FB5"/>
    <w:rsid w:val="00C67EAA"/>
    <w:rsid w:val="00C728F5"/>
    <w:rsid w:val="00C74F14"/>
    <w:rsid w:val="00C77A2F"/>
    <w:rsid w:val="00C8164C"/>
    <w:rsid w:val="00C82865"/>
    <w:rsid w:val="00C83B49"/>
    <w:rsid w:val="00C92473"/>
    <w:rsid w:val="00C96298"/>
    <w:rsid w:val="00C9645D"/>
    <w:rsid w:val="00CA0C45"/>
    <w:rsid w:val="00CA4ABE"/>
    <w:rsid w:val="00CA7F0F"/>
    <w:rsid w:val="00CB1AC4"/>
    <w:rsid w:val="00CB247B"/>
    <w:rsid w:val="00CB5C7E"/>
    <w:rsid w:val="00CB64DA"/>
    <w:rsid w:val="00CC2BE8"/>
    <w:rsid w:val="00CC3AB0"/>
    <w:rsid w:val="00CC3DED"/>
    <w:rsid w:val="00CC41D0"/>
    <w:rsid w:val="00CC6A59"/>
    <w:rsid w:val="00CD1BAF"/>
    <w:rsid w:val="00CD5D30"/>
    <w:rsid w:val="00CE2764"/>
    <w:rsid w:val="00CE4902"/>
    <w:rsid w:val="00CE4C1E"/>
    <w:rsid w:val="00CE70D1"/>
    <w:rsid w:val="00CE7983"/>
    <w:rsid w:val="00CE7F19"/>
    <w:rsid w:val="00CF12AE"/>
    <w:rsid w:val="00CF1461"/>
    <w:rsid w:val="00CF1587"/>
    <w:rsid w:val="00CF4619"/>
    <w:rsid w:val="00CF4D17"/>
    <w:rsid w:val="00CF6BEA"/>
    <w:rsid w:val="00D00B83"/>
    <w:rsid w:val="00D00CB4"/>
    <w:rsid w:val="00D01F43"/>
    <w:rsid w:val="00D04031"/>
    <w:rsid w:val="00D06384"/>
    <w:rsid w:val="00D1798D"/>
    <w:rsid w:val="00D22737"/>
    <w:rsid w:val="00D2363B"/>
    <w:rsid w:val="00D23B06"/>
    <w:rsid w:val="00D26980"/>
    <w:rsid w:val="00D3065A"/>
    <w:rsid w:val="00D34315"/>
    <w:rsid w:val="00D345AA"/>
    <w:rsid w:val="00D37DAA"/>
    <w:rsid w:val="00D41B00"/>
    <w:rsid w:val="00D466FB"/>
    <w:rsid w:val="00D52F32"/>
    <w:rsid w:val="00D64151"/>
    <w:rsid w:val="00D65CC5"/>
    <w:rsid w:val="00D7058C"/>
    <w:rsid w:val="00D74539"/>
    <w:rsid w:val="00D770A3"/>
    <w:rsid w:val="00D81CD5"/>
    <w:rsid w:val="00D86362"/>
    <w:rsid w:val="00D87B95"/>
    <w:rsid w:val="00D902A4"/>
    <w:rsid w:val="00D9207C"/>
    <w:rsid w:val="00DA0FD3"/>
    <w:rsid w:val="00DA56BB"/>
    <w:rsid w:val="00DB0BDE"/>
    <w:rsid w:val="00DB10A8"/>
    <w:rsid w:val="00DB2323"/>
    <w:rsid w:val="00DB331E"/>
    <w:rsid w:val="00DB47A5"/>
    <w:rsid w:val="00DB5372"/>
    <w:rsid w:val="00DB5D28"/>
    <w:rsid w:val="00DB76B8"/>
    <w:rsid w:val="00DC0D85"/>
    <w:rsid w:val="00DC39A4"/>
    <w:rsid w:val="00DC4E21"/>
    <w:rsid w:val="00DD2D24"/>
    <w:rsid w:val="00DD2F92"/>
    <w:rsid w:val="00DD4262"/>
    <w:rsid w:val="00DD5358"/>
    <w:rsid w:val="00DD6BC1"/>
    <w:rsid w:val="00DE3D9D"/>
    <w:rsid w:val="00DE54BD"/>
    <w:rsid w:val="00DF5291"/>
    <w:rsid w:val="00DF58A2"/>
    <w:rsid w:val="00E006A1"/>
    <w:rsid w:val="00E023E7"/>
    <w:rsid w:val="00E06825"/>
    <w:rsid w:val="00E15105"/>
    <w:rsid w:val="00E224A0"/>
    <w:rsid w:val="00E245CB"/>
    <w:rsid w:val="00E254F0"/>
    <w:rsid w:val="00E30724"/>
    <w:rsid w:val="00E30731"/>
    <w:rsid w:val="00E37072"/>
    <w:rsid w:val="00E43011"/>
    <w:rsid w:val="00E4313F"/>
    <w:rsid w:val="00E51168"/>
    <w:rsid w:val="00E53D4A"/>
    <w:rsid w:val="00E5445D"/>
    <w:rsid w:val="00E55B4B"/>
    <w:rsid w:val="00E56165"/>
    <w:rsid w:val="00E57ECA"/>
    <w:rsid w:val="00E60B09"/>
    <w:rsid w:val="00E70D3B"/>
    <w:rsid w:val="00E72A21"/>
    <w:rsid w:val="00E7715A"/>
    <w:rsid w:val="00E801B9"/>
    <w:rsid w:val="00E80C80"/>
    <w:rsid w:val="00E86580"/>
    <w:rsid w:val="00E867CB"/>
    <w:rsid w:val="00E91AAF"/>
    <w:rsid w:val="00E92904"/>
    <w:rsid w:val="00E96720"/>
    <w:rsid w:val="00EA7A4A"/>
    <w:rsid w:val="00EA7EDB"/>
    <w:rsid w:val="00EB6B5D"/>
    <w:rsid w:val="00EB700D"/>
    <w:rsid w:val="00EB745D"/>
    <w:rsid w:val="00EC0169"/>
    <w:rsid w:val="00EC3AF7"/>
    <w:rsid w:val="00EE1A91"/>
    <w:rsid w:val="00EE3362"/>
    <w:rsid w:val="00EF514A"/>
    <w:rsid w:val="00EF7D90"/>
    <w:rsid w:val="00F04B1C"/>
    <w:rsid w:val="00F07A0A"/>
    <w:rsid w:val="00F10E42"/>
    <w:rsid w:val="00F14643"/>
    <w:rsid w:val="00F15F50"/>
    <w:rsid w:val="00F2130E"/>
    <w:rsid w:val="00F24BB3"/>
    <w:rsid w:val="00F33B83"/>
    <w:rsid w:val="00F41B42"/>
    <w:rsid w:val="00F435B6"/>
    <w:rsid w:val="00F44345"/>
    <w:rsid w:val="00F470F2"/>
    <w:rsid w:val="00F47E49"/>
    <w:rsid w:val="00F50F41"/>
    <w:rsid w:val="00F51B97"/>
    <w:rsid w:val="00F5409C"/>
    <w:rsid w:val="00F54BD0"/>
    <w:rsid w:val="00F635B2"/>
    <w:rsid w:val="00F66779"/>
    <w:rsid w:val="00F667CE"/>
    <w:rsid w:val="00F671A1"/>
    <w:rsid w:val="00F709BE"/>
    <w:rsid w:val="00F74133"/>
    <w:rsid w:val="00F75AD5"/>
    <w:rsid w:val="00F8269E"/>
    <w:rsid w:val="00F835C8"/>
    <w:rsid w:val="00F84EB1"/>
    <w:rsid w:val="00F8738A"/>
    <w:rsid w:val="00F94C6D"/>
    <w:rsid w:val="00F96F9F"/>
    <w:rsid w:val="00FA031D"/>
    <w:rsid w:val="00FA2944"/>
    <w:rsid w:val="00FA6782"/>
    <w:rsid w:val="00FB1081"/>
    <w:rsid w:val="00FB49B3"/>
    <w:rsid w:val="00FB4FB4"/>
    <w:rsid w:val="00FB5BBF"/>
    <w:rsid w:val="00FC13D4"/>
    <w:rsid w:val="00FC4043"/>
    <w:rsid w:val="00FD12EE"/>
    <w:rsid w:val="00FD5E1C"/>
    <w:rsid w:val="00FD7EAD"/>
    <w:rsid w:val="00FE0678"/>
    <w:rsid w:val="00FE0CAF"/>
    <w:rsid w:val="00FE420E"/>
    <w:rsid w:val="00FE4F1B"/>
    <w:rsid w:val="00FE5038"/>
    <w:rsid w:val="00FE7079"/>
    <w:rsid w:val="00FF44F1"/>
    <w:rsid w:val="00FF5F9E"/>
    <w:rsid w:val="00FF5F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A4C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54"/>
  </w:style>
  <w:style w:type="paragraph" w:styleId="Titre1">
    <w:name w:val="heading 1"/>
    <w:basedOn w:val="Normal"/>
    <w:link w:val="Titre1Car"/>
    <w:uiPriority w:val="5"/>
    <w:qFormat/>
    <w:rsid w:val="0026504D"/>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Titre2">
    <w:name w:val="heading 2"/>
    <w:basedOn w:val="Normal"/>
    <w:next w:val="Normal"/>
    <w:link w:val="Titre2Car"/>
    <w:uiPriority w:val="6"/>
    <w:semiHidden/>
    <w:unhideWhenUsed/>
    <w:qFormat/>
    <w:rsid w:val="00487996"/>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Titre3">
    <w:name w:val="heading 3"/>
    <w:basedOn w:val="Normal"/>
    <w:next w:val="Normal"/>
    <w:link w:val="Titre3Car"/>
    <w:uiPriority w:val="6"/>
    <w:semiHidden/>
    <w:unhideWhenUsed/>
    <w:qFormat/>
    <w:rsid w:val="00F33B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6"/>
    <w:semiHidden/>
    <w:unhideWhenUsed/>
    <w:qFormat/>
    <w:rsid w:val="00487996"/>
    <w:pPr>
      <w:keepNext/>
      <w:keepLines/>
      <w:spacing w:before="40"/>
      <w:outlineLvl w:val="3"/>
    </w:pPr>
    <w:rPr>
      <w:rFonts w:asciiTheme="majorHAnsi" w:eastAsiaTheme="majorEastAsia" w:hAnsiTheme="majorHAnsi" w:cstheme="majorBidi"/>
      <w:i/>
      <w:iCs/>
      <w:color w:val="1F4E79" w:themeColor="accent1" w:themeShade="80"/>
    </w:rPr>
  </w:style>
  <w:style w:type="paragraph" w:styleId="Titre5">
    <w:name w:val="heading 5"/>
    <w:basedOn w:val="Normal"/>
    <w:next w:val="Normal"/>
    <w:link w:val="Titre5Car"/>
    <w:uiPriority w:val="6"/>
    <w:semiHidden/>
    <w:unhideWhenUsed/>
    <w:qFormat/>
    <w:rsid w:val="00487996"/>
    <w:pPr>
      <w:keepNext/>
      <w:keepLines/>
      <w:spacing w:before="40"/>
      <w:outlineLvl w:val="4"/>
    </w:pPr>
    <w:rPr>
      <w:rFonts w:asciiTheme="majorHAnsi" w:eastAsiaTheme="majorEastAsia" w:hAnsiTheme="majorHAnsi" w:cstheme="majorBidi"/>
      <w:color w:val="1F4E79" w:themeColor="accent1" w:themeShade="80"/>
    </w:rPr>
  </w:style>
  <w:style w:type="paragraph" w:styleId="Titre6">
    <w:name w:val="heading 6"/>
    <w:basedOn w:val="Normal"/>
    <w:next w:val="Normal"/>
    <w:link w:val="Titre6Car"/>
    <w:uiPriority w:val="6"/>
    <w:semiHidden/>
    <w:unhideWhenUsed/>
    <w:qFormat/>
    <w:rsid w:val="00487996"/>
    <w:pPr>
      <w:keepNext/>
      <w:keepLines/>
      <w:spacing w:before="40"/>
      <w:outlineLvl w:val="5"/>
    </w:pPr>
    <w:rPr>
      <w:rFonts w:asciiTheme="majorHAnsi" w:eastAsiaTheme="majorEastAsia" w:hAnsiTheme="majorHAnsi" w:cstheme="majorBidi"/>
      <w:b/>
      <w:color w:val="1F4D78" w:themeColor="accent1" w:themeShade="7F"/>
    </w:rPr>
  </w:style>
  <w:style w:type="paragraph" w:styleId="Titre7">
    <w:name w:val="heading 7"/>
    <w:basedOn w:val="Normal"/>
    <w:next w:val="Normal"/>
    <w:link w:val="Titre7Car"/>
    <w:uiPriority w:val="6"/>
    <w:semiHidden/>
    <w:unhideWhenUsed/>
    <w:qFormat/>
    <w:rsid w:val="00F33B83"/>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6"/>
    <w:semiHidden/>
    <w:unhideWhenUsed/>
    <w:qFormat/>
    <w:rsid w:val="00F33B83"/>
    <w:pPr>
      <w:keepNext/>
      <w:keepLines/>
      <w:spacing w:before="4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6"/>
    <w:semiHidden/>
    <w:unhideWhenUsed/>
    <w:qFormat/>
    <w:rsid w:val="00F33B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5"/>
    <w:rsid w:val="0026504D"/>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En-tte">
    <w:name w:val="header"/>
    <w:basedOn w:val="Normal"/>
    <w:link w:val="En-tteCar"/>
    <w:uiPriority w:val="99"/>
    <w:unhideWhenUsed/>
    <w:pPr>
      <w:spacing w:line="240" w:lineRule="auto"/>
    </w:pPr>
    <w:rPr>
      <w:rFonts w:eastAsiaTheme="minorEastAsia"/>
      <w:color w:val="3B3838" w:themeColor="background2" w:themeShade="40"/>
      <w:sz w:val="24"/>
    </w:rPr>
  </w:style>
  <w:style w:type="character" w:customStyle="1" w:styleId="En-tteCar">
    <w:name w:val="En-tête Car"/>
    <w:basedOn w:val="Policepardfaut"/>
    <w:link w:val="En-tte"/>
    <w:uiPriority w:val="99"/>
    <w:rPr>
      <w:rFonts w:eastAsiaTheme="minorEastAsia"/>
      <w:color w:val="3B3838" w:themeColor="background2" w:themeShade="40"/>
      <w:sz w:val="24"/>
    </w:rPr>
  </w:style>
  <w:style w:type="paragraph" w:styleId="Listenumros">
    <w:name w:val="List Number"/>
    <w:basedOn w:val="Normal"/>
    <w:uiPriority w:val="10"/>
    <w:qFormat/>
    <w:rsid w:val="00B61F85"/>
    <w:pPr>
      <w:numPr>
        <w:numId w:val="1"/>
      </w:numPr>
    </w:pPr>
    <w:rPr>
      <w:rFonts w:eastAsiaTheme="minorEastAsia"/>
      <w:color w:val="3B3838" w:themeColor="background2" w:themeShade="40"/>
    </w:rPr>
  </w:style>
  <w:style w:type="paragraph" w:styleId="Titre">
    <w:name w:val="Title"/>
    <w:basedOn w:val="Normal"/>
    <w:link w:val="TitreCar"/>
    <w:uiPriority w:val="1"/>
    <w:qFormat/>
    <w:rsid w:val="0026504D"/>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reCar">
    <w:name w:val="Titre Car"/>
    <w:basedOn w:val="Policepardfaut"/>
    <w:link w:val="Titre"/>
    <w:uiPriority w:val="1"/>
    <w:rsid w:val="0026504D"/>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ous-titre">
    <w:name w:val="Subtitle"/>
    <w:basedOn w:val="Normal"/>
    <w:next w:val="Normal"/>
    <w:link w:val="Sous-titreCar"/>
    <w:uiPriority w:val="2"/>
    <w:qFormat/>
    <w:rsid w:val="0026504D"/>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ous-titreCar">
    <w:name w:val="Sous-titre Car"/>
    <w:basedOn w:val="Policepardfaut"/>
    <w:link w:val="Sous-titre"/>
    <w:uiPriority w:val="2"/>
    <w:rsid w:val="0026504D"/>
    <w:rPr>
      <w:rFonts w:asciiTheme="majorHAnsi" w:eastAsiaTheme="minorEastAsia" w:hAnsiTheme="majorHAnsi"/>
      <w:color w:val="FFFFFF" w:themeColor="background1"/>
      <w:spacing w:val="15"/>
      <w:sz w:val="36"/>
      <w:shd w:val="clear" w:color="auto" w:fill="2B579A" w:themeFill="accent5"/>
    </w:rPr>
  </w:style>
  <w:style w:type="table" w:styleId="Grilledutableau">
    <w:name w:val="Table Grid"/>
    <w:basedOn w:val="Tableau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Pieddepage">
    <w:name w:val="footer"/>
    <w:basedOn w:val="Normal"/>
    <w:link w:val="PieddepageCar"/>
    <w:uiPriority w:val="99"/>
    <w:unhideWhenUsed/>
    <w:pPr>
      <w:spacing w:line="240" w:lineRule="auto"/>
    </w:pPr>
  </w:style>
  <w:style w:type="character" w:customStyle="1" w:styleId="PieddepageCar">
    <w:name w:val="Pied de page Car"/>
    <w:basedOn w:val="Policepardfaut"/>
    <w:link w:val="Pieddepage"/>
    <w:uiPriority w:val="99"/>
  </w:style>
  <w:style w:type="character" w:styleId="Accentuationintense">
    <w:name w:val="Intense Emphasis"/>
    <w:basedOn w:val="Policepardfaut"/>
    <w:uiPriority w:val="21"/>
    <w:qFormat/>
    <w:rPr>
      <w:i/>
      <w:iCs/>
      <w:color w:val="2B579A" w:themeColor="accent5"/>
    </w:rPr>
  </w:style>
  <w:style w:type="table" w:styleId="TableauGrille1Clair">
    <w:name w:val="Grid Table 1 Light"/>
    <w:basedOn w:val="TableauNormal"/>
    <w:uiPriority w:val="46"/>
    <w:rsid w:val="003C7D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4-Accentuation5">
    <w:name w:val="Grid Table 4 Accent 5"/>
    <w:basedOn w:val="TableauNormal"/>
    <w:uiPriority w:val="49"/>
    <w:rsid w:val="003C7D9D"/>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Grille1Clair-Accentuation6">
    <w:name w:val="Grid Table 1 Light Accent 6"/>
    <w:basedOn w:val="TableauNormal"/>
    <w:uiPriority w:val="46"/>
    <w:rsid w:val="0010234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5Fonc">
    <w:name w:val="Grid Table 5 Dark"/>
    <w:basedOn w:val="TableauNormal"/>
    <w:uiPriority w:val="50"/>
    <w:rsid w:val="006706D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4">
    <w:name w:val="Grid Table 4"/>
    <w:basedOn w:val="TableauNormal"/>
    <w:uiPriority w:val="49"/>
    <w:rsid w:val="00633B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Accentuation1">
    <w:name w:val="Grid Table 1 Light Accent 1"/>
    <w:basedOn w:val="TableauNormal"/>
    <w:uiPriority w:val="46"/>
    <w:rsid w:val="00633BC0"/>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itre2Car">
    <w:name w:val="Titre 2 Car"/>
    <w:basedOn w:val="Policepardfaut"/>
    <w:link w:val="Titre2"/>
    <w:uiPriority w:val="6"/>
    <w:semiHidden/>
    <w:rsid w:val="00487996"/>
    <w:rPr>
      <w:rFonts w:asciiTheme="majorHAnsi" w:eastAsiaTheme="majorEastAsia" w:hAnsiTheme="majorHAnsi" w:cstheme="majorBidi"/>
      <w:color w:val="1F4E79" w:themeColor="accent1" w:themeShade="80"/>
      <w:sz w:val="26"/>
      <w:szCs w:val="26"/>
    </w:rPr>
  </w:style>
  <w:style w:type="paragraph" w:styleId="Listepuces">
    <w:name w:val="List Bullet"/>
    <w:basedOn w:val="Normal"/>
    <w:uiPriority w:val="11"/>
    <w:qFormat/>
    <w:rsid w:val="00B61F85"/>
    <w:pPr>
      <w:numPr>
        <w:numId w:val="2"/>
      </w:numPr>
    </w:pPr>
  </w:style>
  <w:style w:type="paragraph" w:styleId="Textedebulles">
    <w:name w:val="Balloon Text"/>
    <w:basedOn w:val="Normal"/>
    <w:link w:val="TextedebullesCar"/>
    <w:uiPriority w:val="99"/>
    <w:semiHidden/>
    <w:unhideWhenUsed/>
    <w:rsid w:val="00E51168"/>
    <w:pPr>
      <w:spacing w:line="240" w:lineRule="auto"/>
    </w:pPr>
    <w:rPr>
      <w:rFonts w:cs="Segoe UI"/>
      <w:szCs w:val="18"/>
    </w:rPr>
  </w:style>
  <w:style w:type="character" w:customStyle="1" w:styleId="TextedebullesCar">
    <w:name w:val="Texte de bulles Car"/>
    <w:basedOn w:val="Policepardfaut"/>
    <w:link w:val="Textedebulles"/>
    <w:uiPriority w:val="99"/>
    <w:semiHidden/>
    <w:rsid w:val="00E51168"/>
    <w:rPr>
      <w:rFonts w:cs="Segoe UI"/>
      <w:szCs w:val="18"/>
    </w:rPr>
  </w:style>
  <w:style w:type="character" w:styleId="Marquedecommentaire">
    <w:name w:val="annotation reference"/>
    <w:basedOn w:val="Policepardfaut"/>
    <w:uiPriority w:val="99"/>
    <w:semiHidden/>
    <w:unhideWhenUsed/>
    <w:rsid w:val="0026484A"/>
    <w:rPr>
      <w:sz w:val="22"/>
      <w:szCs w:val="16"/>
    </w:rPr>
  </w:style>
  <w:style w:type="paragraph" w:styleId="Commentaire">
    <w:name w:val="annotation text"/>
    <w:basedOn w:val="Normal"/>
    <w:link w:val="CommentaireCar"/>
    <w:uiPriority w:val="99"/>
    <w:semiHidden/>
    <w:unhideWhenUsed/>
    <w:rsid w:val="0026484A"/>
    <w:pPr>
      <w:spacing w:line="240" w:lineRule="auto"/>
    </w:pPr>
    <w:rPr>
      <w:szCs w:val="20"/>
    </w:rPr>
  </w:style>
  <w:style w:type="character" w:customStyle="1" w:styleId="CommentaireCar">
    <w:name w:val="Commentaire Car"/>
    <w:basedOn w:val="Policepardfaut"/>
    <w:link w:val="Commentaire"/>
    <w:uiPriority w:val="99"/>
    <w:semiHidden/>
    <w:rsid w:val="0026484A"/>
    <w:rPr>
      <w:szCs w:val="20"/>
    </w:rPr>
  </w:style>
  <w:style w:type="paragraph" w:styleId="Objetducommentaire">
    <w:name w:val="annotation subject"/>
    <w:basedOn w:val="Commentaire"/>
    <w:next w:val="Commentaire"/>
    <w:link w:val="ObjetducommentaireCar"/>
    <w:uiPriority w:val="99"/>
    <w:semiHidden/>
    <w:unhideWhenUsed/>
    <w:rsid w:val="0026484A"/>
    <w:rPr>
      <w:b/>
      <w:bCs/>
    </w:rPr>
  </w:style>
  <w:style w:type="character" w:customStyle="1" w:styleId="ObjetducommentaireCar">
    <w:name w:val="Objet du commentaire Car"/>
    <w:basedOn w:val="CommentaireCar"/>
    <w:link w:val="Objetducommentaire"/>
    <w:uiPriority w:val="99"/>
    <w:semiHidden/>
    <w:rsid w:val="0026484A"/>
    <w:rPr>
      <w:b/>
      <w:bCs/>
      <w:szCs w:val="20"/>
    </w:rPr>
  </w:style>
  <w:style w:type="character" w:styleId="Lienhypertexte">
    <w:name w:val="Hyperlink"/>
    <w:basedOn w:val="Policepardfaut"/>
    <w:uiPriority w:val="99"/>
    <w:unhideWhenUsed/>
    <w:rsid w:val="006D3A72"/>
    <w:rPr>
      <w:color w:val="0563C1" w:themeColor="hyperlink"/>
      <w:u w:val="single"/>
    </w:rPr>
  </w:style>
  <w:style w:type="character" w:styleId="Accentuation">
    <w:name w:val="Emphasis"/>
    <w:basedOn w:val="Policepardfaut"/>
    <w:uiPriority w:val="3"/>
    <w:qFormat/>
    <w:rsid w:val="006B0B82"/>
    <w:rPr>
      <w:b/>
      <w:iCs/>
      <w:color w:val="BF0000" w:themeColor="accent2" w:themeShade="BF"/>
    </w:rPr>
  </w:style>
  <w:style w:type="character" w:styleId="Lienhypertextesuivivisit">
    <w:name w:val="FollowedHyperlink"/>
    <w:basedOn w:val="Policepardfaut"/>
    <w:uiPriority w:val="99"/>
    <w:semiHidden/>
    <w:unhideWhenUsed/>
    <w:rsid w:val="008C61B9"/>
    <w:rPr>
      <w:color w:val="954F72" w:themeColor="followedHyperlink"/>
      <w:u w:val="single"/>
    </w:rPr>
  </w:style>
  <w:style w:type="character" w:styleId="lev">
    <w:name w:val="Strong"/>
    <w:basedOn w:val="Policepardfaut"/>
    <w:uiPriority w:val="4"/>
    <w:qFormat/>
    <w:rsid w:val="00B53817"/>
    <w:rPr>
      <w:b/>
      <w:bCs/>
      <w:color w:val="2B579A" w:themeColor="accent5"/>
    </w:rPr>
  </w:style>
  <w:style w:type="paragraph" w:customStyle="1" w:styleId="En-tte1-Sautdepage">
    <w:name w:val="En-tête 1 - Saut de page"/>
    <w:basedOn w:val="Normal"/>
    <w:uiPriority w:val="6"/>
    <w:qFormat/>
    <w:rsid w:val="0026504D"/>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rsid w:val="001073CE"/>
    <w:pPr>
      <w:jc w:val="right"/>
    </w:pPr>
  </w:style>
  <w:style w:type="paragraph" w:styleId="Bibliographie">
    <w:name w:val="Bibliography"/>
    <w:basedOn w:val="Normal"/>
    <w:next w:val="Normal"/>
    <w:uiPriority w:val="37"/>
    <w:semiHidden/>
    <w:unhideWhenUsed/>
    <w:rsid w:val="00F33B83"/>
  </w:style>
  <w:style w:type="paragraph" w:styleId="En-ttedetabledesmatires">
    <w:name w:val="TOC Heading"/>
    <w:basedOn w:val="Titre1"/>
    <w:next w:val="Normal"/>
    <w:uiPriority w:val="39"/>
    <w:semiHidden/>
    <w:unhideWhenUsed/>
    <w:qFormat/>
    <w:rsid w:val="00F33B83"/>
    <w:pPr>
      <w:outlineLvl w:val="9"/>
    </w:pPr>
    <w:rPr>
      <w:kern w:val="0"/>
      <w:szCs w:val="32"/>
      <w14:ligatures w14:val="none"/>
      <w14:numForm w14:val="default"/>
    </w:rPr>
  </w:style>
  <w:style w:type="paragraph" w:styleId="Normalcentr">
    <w:name w:val="Block Text"/>
    <w:basedOn w:val="Normal"/>
    <w:uiPriority w:val="99"/>
    <w:semiHidden/>
    <w:unhideWhenUsed/>
    <w:rsid w:val="00487996"/>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Corpsdetexte">
    <w:name w:val="Body Text"/>
    <w:basedOn w:val="Normal"/>
    <w:link w:val="CorpsdetexteCar"/>
    <w:uiPriority w:val="99"/>
    <w:semiHidden/>
    <w:unhideWhenUsed/>
    <w:rsid w:val="00F33B83"/>
    <w:pPr>
      <w:spacing w:after="120"/>
    </w:pPr>
  </w:style>
  <w:style w:type="character" w:customStyle="1" w:styleId="CorpsdetexteCar">
    <w:name w:val="Corps de texte Car"/>
    <w:basedOn w:val="Policepardfaut"/>
    <w:link w:val="Corpsdetexte"/>
    <w:uiPriority w:val="99"/>
    <w:semiHidden/>
    <w:rsid w:val="00F33B83"/>
  </w:style>
  <w:style w:type="paragraph" w:styleId="Corpsdetexte2">
    <w:name w:val="Body Text 2"/>
    <w:basedOn w:val="Normal"/>
    <w:link w:val="Corpsdetexte2Car"/>
    <w:uiPriority w:val="99"/>
    <w:semiHidden/>
    <w:unhideWhenUsed/>
    <w:rsid w:val="00F33B83"/>
    <w:pPr>
      <w:spacing w:after="120" w:line="480" w:lineRule="auto"/>
    </w:pPr>
  </w:style>
  <w:style w:type="character" w:customStyle="1" w:styleId="Corpsdetexte2Car">
    <w:name w:val="Corps de texte 2 Car"/>
    <w:basedOn w:val="Policepardfaut"/>
    <w:link w:val="Corpsdetexte2"/>
    <w:uiPriority w:val="99"/>
    <w:semiHidden/>
    <w:rsid w:val="00F33B83"/>
  </w:style>
  <w:style w:type="paragraph" w:styleId="Corpsdetexte3">
    <w:name w:val="Body Text 3"/>
    <w:basedOn w:val="Normal"/>
    <w:link w:val="Corpsdetexte3Car"/>
    <w:uiPriority w:val="99"/>
    <w:semiHidden/>
    <w:unhideWhenUsed/>
    <w:rsid w:val="00F33B83"/>
    <w:pPr>
      <w:spacing w:after="120"/>
    </w:pPr>
    <w:rPr>
      <w:szCs w:val="16"/>
    </w:rPr>
  </w:style>
  <w:style w:type="character" w:customStyle="1" w:styleId="Corpsdetexte3Car">
    <w:name w:val="Corps de texte 3 Car"/>
    <w:basedOn w:val="Policepardfaut"/>
    <w:link w:val="Corpsdetexte3"/>
    <w:uiPriority w:val="99"/>
    <w:semiHidden/>
    <w:rsid w:val="00F33B83"/>
    <w:rPr>
      <w:szCs w:val="16"/>
    </w:rPr>
  </w:style>
  <w:style w:type="paragraph" w:styleId="Retrait1religne">
    <w:name w:val="Body Text First Indent"/>
    <w:basedOn w:val="Corpsdetexte"/>
    <w:link w:val="Retrait1religneCar"/>
    <w:uiPriority w:val="99"/>
    <w:semiHidden/>
    <w:unhideWhenUsed/>
    <w:rsid w:val="00F33B83"/>
    <w:pPr>
      <w:spacing w:after="0"/>
      <w:ind w:firstLine="360"/>
    </w:pPr>
  </w:style>
  <w:style w:type="character" w:customStyle="1" w:styleId="Retrait1religneCar">
    <w:name w:val="Retrait 1re ligne Car"/>
    <w:basedOn w:val="CorpsdetexteCar"/>
    <w:link w:val="Retrait1religne"/>
    <w:uiPriority w:val="99"/>
    <w:semiHidden/>
    <w:rsid w:val="00F33B83"/>
  </w:style>
  <w:style w:type="paragraph" w:styleId="Retraitcorpsdetexte">
    <w:name w:val="Body Text Indent"/>
    <w:basedOn w:val="Normal"/>
    <w:link w:val="RetraitcorpsdetexteCar"/>
    <w:uiPriority w:val="99"/>
    <w:semiHidden/>
    <w:unhideWhenUsed/>
    <w:rsid w:val="00F33B83"/>
    <w:pPr>
      <w:spacing w:after="120"/>
      <w:ind w:left="360"/>
    </w:pPr>
  </w:style>
  <w:style w:type="character" w:customStyle="1" w:styleId="RetraitcorpsdetexteCar">
    <w:name w:val="Retrait corps de texte Car"/>
    <w:basedOn w:val="Policepardfaut"/>
    <w:link w:val="Retraitcorpsdetexte"/>
    <w:uiPriority w:val="99"/>
    <w:semiHidden/>
    <w:rsid w:val="00F33B83"/>
  </w:style>
  <w:style w:type="paragraph" w:styleId="Retraitcorpset1relig">
    <w:name w:val="Body Text First Indent 2"/>
    <w:basedOn w:val="Retraitcorpsdetexte"/>
    <w:link w:val="Retraitcorpset1religCar"/>
    <w:uiPriority w:val="99"/>
    <w:semiHidden/>
    <w:unhideWhenUsed/>
    <w:rsid w:val="00F33B83"/>
    <w:pPr>
      <w:spacing w:after="0"/>
      <w:ind w:firstLine="360"/>
    </w:pPr>
  </w:style>
  <w:style w:type="character" w:customStyle="1" w:styleId="Retraitcorpset1religCar">
    <w:name w:val="Retrait corps et 1re lig. Car"/>
    <w:basedOn w:val="RetraitcorpsdetexteCar"/>
    <w:link w:val="Retraitcorpset1relig"/>
    <w:uiPriority w:val="99"/>
    <w:semiHidden/>
    <w:rsid w:val="00F33B83"/>
  </w:style>
  <w:style w:type="paragraph" w:styleId="Retraitcorpsdetexte2">
    <w:name w:val="Body Text Indent 2"/>
    <w:basedOn w:val="Normal"/>
    <w:link w:val="Retraitcorpsdetexte2Car"/>
    <w:uiPriority w:val="99"/>
    <w:semiHidden/>
    <w:unhideWhenUsed/>
    <w:rsid w:val="00F33B83"/>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F33B83"/>
  </w:style>
  <w:style w:type="paragraph" w:styleId="Retraitcorpsdetexte3">
    <w:name w:val="Body Text Indent 3"/>
    <w:basedOn w:val="Normal"/>
    <w:link w:val="Retraitcorpsdetexte3Car"/>
    <w:uiPriority w:val="99"/>
    <w:semiHidden/>
    <w:unhideWhenUsed/>
    <w:rsid w:val="00F33B83"/>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F33B83"/>
    <w:rPr>
      <w:szCs w:val="16"/>
    </w:rPr>
  </w:style>
  <w:style w:type="character" w:styleId="Titredulivre">
    <w:name w:val="Book Title"/>
    <w:basedOn w:val="Policepardfaut"/>
    <w:uiPriority w:val="33"/>
    <w:semiHidden/>
    <w:unhideWhenUsed/>
    <w:qFormat/>
    <w:rsid w:val="00594254"/>
    <w:rPr>
      <w:b/>
      <w:bCs/>
      <w:i/>
      <w:iCs/>
      <w:spacing w:val="0"/>
    </w:rPr>
  </w:style>
  <w:style w:type="paragraph" w:styleId="Lgende">
    <w:name w:val="caption"/>
    <w:basedOn w:val="Normal"/>
    <w:next w:val="Normal"/>
    <w:uiPriority w:val="35"/>
    <w:semiHidden/>
    <w:unhideWhenUsed/>
    <w:qFormat/>
    <w:rsid w:val="00F33B83"/>
    <w:pPr>
      <w:spacing w:before="0" w:after="200" w:line="240" w:lineRule="auto"/>
    </w:pPr>
    <w:rPr>
      <w:i/>
      <w:iCs/>
      <w:color w:val="44546A" w:themeColor="text2"/>
      <w:szCs w:val="18"/>
    </w:rPr>
  </w:style>
  <w:style w:type="paragraph" w:styleId="Formuledepolitesse">
    <w:name w:val="Closing"/>
    <w:basedOn w:val="Normal"/>
    <w:link w:val="FormuledepolitesseCar"/>
    <w:uiPriority w:val="99"/>
    <w:semiHidden/>
    <w:unhideWhenUsed/>
    <w:rsid w:val="00F33B83"/>
    <w:pPr>
      <w:spacing w:before="0" w:line="240" w:lineRule="auto"/>
      <w:ind w:left="4320"/>
    </w:pPr>
  </w:style>
  <w:style w:type="character" w:customStyle="1" w:styleId="FormuledepolitesseCar">
    <w:name w:val="Formule de politesse Car"/>
    <w:basedOn w:val="Policepardfaut"/>
    <w:link w:val="Formuledepolitesse"/>
    <w:uiPriority w:val="99"/>
    <w:semiHidden/>
    <w:rsid w:val="00F33B83"/>
  </w:style>
  <w:style w:type="table" w:styleId="Grillecouleur">
    <w:name w:val="Colorful Grid"/>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Grillecouleur-Accent3">
    <w:name w:val="Colorful Grid Accent 3"/>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Grillecouleur-Accent6">
    <w:name w:val="Colorful Grid Accent 6"/>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Listecouleur-Accent3">
    <w:name w:val="Colorful List Accent 3"/>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Listecouleur-Accent6">
    <w:name w:val="Colorful List Accent 6"/>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Listefonce-Accent3">
    <w:name w:val="Dark List Accent 3"/>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Listefonce-Accent6">
    <w:name w:val="Dark List Accent 6"/>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F33B83"/>
  </w:style>
  <w:style w:type="character" w:customStyle="1" w:styleId="DateCar">
    <w:name w:val="Date Car"/>
    <w:basedOn w:val="Policepardfaut"/>
    <w:link w:val="Date"/>
    <w:uiPriority w:val="99"/>
    <w:semiHidden/>
    <w:rsid w:val="00F33B83"/>
  </w:style>
  <w:style w:type="paragraph" w:styleId="Explorateurdedocuments">
    <w:name w:val="Document Map"/>
    <w:basedOn w:val="Normal"/>
    <w:link w:val="ExplorateurdedocumentsCar"/>
    <w:uiPriority w:val="99"/>
    <w:semiHidden/>
    <w:unhideWhenUsed/>
    <w:rsid w:val="00F33B83"/>
    <w:pPr>
      <w:spacing w:before="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F33B83"/>
    <w:rPr>
      <w:rFonts w:ascii="Segoe UI" w:hAnsi="Segoe UI" w:cs="Segoe UI"/>
      <w:szCs w:val="16"/>
    </w:rPr>
  </w:style>
  <w:style w:type="paragraph" w:styleId="Signaturelectronique">
    <w:name w:val="E-mail Signature"/>
    <w:basedOn w:val="Normal"/>
    <w:link w:val="SignaturelectroniqueCar"/>
    <w:uiPriority w:val="99"/>
    <w:semiHidden/>
    <w:unhideWhenUsed/>
    <w:rsid w:val="00F33B83"/>
    <w:pPr>
      <w:spacing w:before="0" w:line="240" w:lineRule="auto"/>
    </w:pPr>
  </w:style>
  <w:style w:type="character" w:customStyle="1" w:styleId="SignaturelectroniqueCar">
    <w:name w:val="Signature électronique Car"/>
    <w:basedOn w:val="Policepardfaut"/>
    <w:link w:val="Signaturelectronique"/>
    <w:uiPriority w:val="99"/>
    <w:semiHidden/>
    <w:rsid w:val="00F33B83"/>
  </w:style>
  <w:style w:type="character" w:styleId="Appeldenotedefin">
    <w:name w:val="endnote reference"/>
    <w:basedOn w:val="Policepardfaut"/>
    <w:uiPriority w:val="99"/>
    <w:semiHidden/>
    <w:unhideWhenUsed/>
    <w:rsid w:val="00F33B83"/>
    <w:rPr>
      <w:vertAlign w:val="superscript"/>
    </w:rPr>
  </w:style>
  <w:style w:type="paragraph" w:styleId="Notedefin">
    <w:name w:val="endnote text"/>
    <w:basedOn w:val="Normal"/>
    <w:link w:val="NotedefinCar"/>
    <w:uiPriority w:val="99"/>
    <w:semiHidden/>
    <w:unhideWhenUsed/>
    <w:rsid w:val="00F33B83"/>
    <w:pPr>
      <w:spacing w:before="0" w:line="240" w:lineRule="auto"/>
    </w:pPr>
    <w:rPr>
      <w:szCs w:val="20"/>
    </w:rPr>
  </w:style>
  <w:style w:type="character" w:customStyle="1" w:styleId="NotedefinCar">
    <w:name w:val="Note de fin Car"/>
    <w:basedOn w:val="Policepardfaut"/>
    <w:link w:val="Notedefin"/>
    <w:uiPriority w:val="99"/>
    <w:semiHidden/>
    <w:rsid w:val="00F33B83"/>
    <w:rPr>
      <w:szCs w:val="20"/>
    </w:rPr>
  </w:style>
  <w:style w:type="paragraph" w:styleId="Adressedestinataire">
    <w:name w:val="envelope address"/>
    <w:basedOn w:val="Normal"/>
    <w:uiPriority w:val="99"/>
    <w:semiHidden/>
    <w:unhideWhenUsed/>
    <w:rsid w:val="00F33B8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F33B83"/>
    <w:pPr>
      <w:spacing w:before="0" w:line="240" w:lineRule="auto"/>
    </w:pPr>
    <w:rPr>
      <w:rFonts w:asciiTheme="majorHAnsi" w:eastAsiaTheme="majorEastAsia" w:hAnsiTheme="majorHAnsi" w:cstheme="majorBidi"/>
      <w:szCs w:val="20"/>
    </w:rPr>
  </w:style>
  <w:style w:type="character" w:styleId="Appelnotedebasdep">
    <w:name w:val="footnote reference"/>
    <w:basedOn w:val="Policepardfaut"/>
    <w:uiPriority w:val="99"/>
    <w:semiHidden/>
    <w:unhideWhenUsed/>
    <w:rsid w:val="00F33B83"/>
    <w:rPr>
      <w:vertAlign w:val="superscript"/>
    </w:rPr>
  </w:style>
  <w:style w:type="paragraph" w:styleId="Notedebasdepage">
    <w:name w:val="footnote text"/>
    <w:basedOn w:val="Normal"/>
    <w:link w:val="NotedebasdepageCar"/>
    <w:uiPriority w:val="99"/>
    <w:semiHidden/>
    <w:unhideWhenUsed/>
    <w:rsid w:val="00F33B83"/>
    <w:pPr>
      <w:spacing w:before="0" w:line="240" w:lineRule="auto"/>
    </w:pPr>
    <w:rPr>
      <w:szCs w:val="20"/>
    </w:rPr>
  </w:style>
  <w:style w:type="character" w:customStyle="1" w:styleId="NotedebasdepageCar">
    <w:name w:val="Note de bas de page Car"/>
    <w:basedOn w:val="Policepardfaut"/>
    <w:link w:val="Notedebasdepage"/>
    <w:uiPriority w:val="99"/>
    <w:semiHidden/>
    <w:rsid w:val="00F33B83"/>
    <w:rPr>
      <w:szCs w:val="20"/>
    </w:rPr>
  </w:style>
  <w:style w:type="table" w:styleId="TableauGrille1Clair-Accentuation2">
    <w:name w:val="Grid Table 1 Light Accent 2"/>
    <w:basedOn w:val="TableauNormal"/>
    <w:uiPriority w:val="46"/>
    <w:rsid w:val="00F33B83"/>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F33B83"/>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F33B83"/>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F33B83"/>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F33B8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F33B83"/>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uiPriority w:val="47"/>
    <w:rsid w:val="00F33B83"/>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Grille2-Accentuation3">
    <w:name w:val="Grid Table 2 Accent 3"/>
    <w:basedOn w:val="TableauNormal"/>
    <w:uiPriority w:val="47"/>
    <w:rsid w:val="00F33B8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F33B83"/>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F33B83"/>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Grille2-Accentuation6">
    <w:name w:val="Grid Table 2 Accent 6"/>
    <w:basedOn w:val="TableauNormal"/>
    <w:uiPriority w:val="47"/>
    <w:rsid w:val="00F33B83"/>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uiPriority w:val="48"/>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TableauGrille3-Accentuation3">
    <w:name w:val="Grid Table 3 Accent 3"/>
    <w:basedOn w:val="TableauNormal"/>
    <w:uiPriority w:val="48"/>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TableauGrille3-Accentuation6">
    <w:name w:val="Grid Table 3 Accent 6"/>
    <w:basedOn w:val="TableauNormal"/>
    <w:uiPriority w:val="48"/>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Accentuation1">
    <w:name w:val="Grid Table 4 Accent 1"/>
    <w:basedOn w:val="Tableau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Grille4-Accentuation3">
    <w:name w:val="Grid Table 4 Accent 3"/>
    <w:basedOn w:val="Tableau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6">
    <w:name w:val="Grid Table 4 Accent 6"/>
    <w:basedOn w:val="Tableau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Accentuation1">
    <w:name w:val="Grid Table 5 Dark Accent 1"/>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TableauGrille5Fonc-Accentuation3">
    <w:name w:val="Grid Table 5 Dark Accent 3"/>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TableauGrille5Fonc-Accentuation6">
    <w:name w:val="Grid Table 5 Dark Accent 6"/>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uiPriority w:val="51"/>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Grille6Couleur-Accentuation3">
    <w:name w:val="Grid Table 6 Colorful Accent 3"/>
    <w:basedOn w:val="TableauNormal"/>
    <w:uiPriority w:val="51"/>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Grille6Couleur-Accentuation6">
    <w:name w:val="Grid Table 6 Colorful Accent 6"/>
    <w:basedOn w:val="TableauNormal"/>
    <w:uiPriority w:val="51"/>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uiPriority w:val="52"/>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TableauGrille7Couleur-Accentuation3">
    <w:name w:val="Grid Table 7 Colorful Accent 3"/>
    <w:basedOn w:val="TableauNormal"/>
    <w:uiPriority w:val="52"/>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TableauGrille7Couleur-Accentuation6">
    <w:name w:val="Grid Table 7 Colorful Accent 6"/>
    <w:basedOn w:val="TableauNormal"/>
    <w:uiPriority w:val="52"/>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itre3Car">
    <w:name w:val="Titre 3 Car"/>
    <w:basedOn w:val="Policepardfaut"/>
    <w:link w:val="Titre3"/>
    <w:uiPriority w:val="6"/>
    <w:semiHidden/>
    <w:rsid w:val="00F33B83"/>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6"/>
    <w:semiHidden/>
    <w:rsid w:val="00487996"/>
    <w:rPr>
      <w:rFonts w:asciiTheme="majorHAnsi" w:eastAsiaTheme="majorEastAsia" w:hAnsiTheme="majorHAnsi" w:cstheme="majorBidi"/>
      <w:i/>
      <w:iCs/>
      <w:color w:val="1F4E79" w:themeColor="accent1" w:themeShade="80"/>
    </w:rPr>
  </w:style>
  <w:style w:type="character" w:customStyle="1" w:styleId="Titre5Car">
    <w:name w:val="Titre 5 Car"/>
    <w:basedOn w:val="Policepardfaut"/>
    <w:link w:val="Titre5"/>
    <w:uiPriority w:val="6"/>
    <w:semiHidden/>
    <w:rsid w:val="00487996"/>
    <w:rPr>
      <w:rFonts w:asciiTheme="majorHAnsi" w:eastAsiaTheme="majorEastAsia" w:hAnsiTheme="majorHAnsi" w:cstheme="majorBidi"/>
      <w:color w:val="1F4E79" w:themeColor="accent1" w:themeShade="80"/>
    </w:rPr>
  </w:style>
  <w:style w:type="character" w:customStyle="1" w:styleId="Titre6Car">
    <w:name w:val="Titre 6 Car"/>
    <w:basedOn w:val="Policepardfaut"/>
    <w:link w:val="Titre6"/>
    <w:uiPriority w:val="6"/>
    <w:semiHidden/>
    <w:rsid w:val="00487996"/>
    <w:rPr>
      <w:rFonts w:asciiTheme="majorHAnsi" w:eastAsiaTheme="majorEastAsia" w:hAnsiTheme="majorHAnsi" w:cstheme="majorBidi"/>
      <w:b/>
      <w:color w:val="1F4D78" w:themeColor="accent1" w:themeShade="7F"/>
    </w:rPr>
  </w:style>
  <w:style w:type="character" w:customStyle="1" w:styleId="Titre7Car">
    <w:name w:val="Titre 7 Car"/>
    <w:basedOn w:val="Policepardfaut"/>
    <w:link w:val="Titre7"/>
    <w:uiPriority w:val="6"/>
    <w:semiHidden/>
    <w:rsid w:val="00F33B83"/>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6"/>
    <w:semiHidden/>
    <w:rsid w:val="00F33B83"/>
    <w:rPr>
      <w:rFonts w:asciiTheme="majorHAnsi" w:eastAsiaTheme="majorEastAsia" w:hAnsiTheme="majorHAnsi" w:cstheme="majorBidi"/>
      <w:color w:val="272727" w:themeColor="text1" w:themeTint="D8"/>
      <w:szCs w:val="21"/>
    </w:rPr>
  </w:style>
  <w:style w:type="character" w:customStyle="1" w:styleId="Titre9Car">
    <w:name w:val="Titre 9 Car"/>
    <w:basedOn w:val="Policepardfaut"/>
    <w:link w:val="Titre9"/>
    <w:uiPriority w:val="6"/>
    <w:semiHidden/>
    <w:rsid w:val="00F33B83"/>
    <w:rPr>
      <w:rFonts w:asciiTheme="majorHAnsi" w:eastAsiaTheme="majorEastAsia" w:hAnsiTheme="majorHAnsi" w:cstheme="majorBidi"/>
      <w:i/>
      <w:iCs/>
      <w:color w:val="272727" w:themeColor="text1" w:themeTint="D8"/>
      <w:szCs w:val="21"/>
    </w:rPr>
  </w:style>
  <w:style w:type="character" w:styleId="AcronymeHTML">
    <w:name w:val="HTML Acronym"/>
    <w:basedOn w:val="Policepardfaut"/>
    <w:uiPriority w:val="99"/>
    <w:semiHidden/>
    <w:unhideWhenUsed/>
    <w:rsid w:val="00F33B83"/>
  </w:style>
  <w:style w:type="paragraph" w:styleId="AdresseHTML">
    <w:name w:val="HTML Address"/>
    <w:basedOn w:val="Normal"/>
    <w:link w:val="AdresseHTMLCar"/>
    <w:uiPriority w:val="99"/>
    <w:semiHidden/>
    <w:unhideWhenUsed/>
    <w:rsid w:val="00F33B83"/>
    <w:pPr>
      <w:spacing w:before="0" w:line="240" w:lineRule="auto"/>
    </w:pPr>
    <w:rPr>
      <w:i/>
      <w:iCs/>
    </w:rPr>
  </w:style>
  <w:style w:type="character" w:customStyle="1" w:styleId="AdresseHTMLCar">
    <w:name w:val="Adresse HTML Car"/>
    <w:basedOn w:val="Policepardfaut"/>
    <w:link w:val="AdresseHTML"/>
    <w:uiPriority w:val="99"/>
    <w:semiHidden/>
    <w:rsid w:val="00F33B83"/>
    <w:rPr>
      <w:i/>
      <w:iCs/>
    </w:rPr>
  </w:style>
  <w:style w:type="character" w:styleId="CitationHTML">
    <w:name w:val="HTML Cite"/>
    <w:basedOn w:val="Policepardfaut"/>
    <w:uiPriority w:val="99"/>
    <w:semiHidden/>
    <w:unhideWhenUsed/>
    <w:rsid w:val="00F33B83"/>
    <w:rPr>
      <w:i/>
      <w:iCs/>
    </w:rPr>
  </w:style>
  <w:style w:type="character" w:styleId="CodeHTML">
    <w:name w:val="HTML Code"/>
    <w:basedOn w:val="Policepardfaut"/>
    <w:uiPriority w:val="99"/>
    <w:semiHidden/>
    <w:unhideWhenUsed/>
    <w:rsid w:val="00F33B83"/>
    <w:rPr>
      <w:rFonts w:ascii="Consolas" w:hAnsi="Consolas"/>
      <w:sz w:val="22"/>
      <w:szCs w:val="20"/>
    </w:rPr>
  </w:style>
  <w:style w:type="character" w:styleId="DfinitionHTML">
    <w:name w:val="HTML Definition"/>
    <w:basedOn w:val="Policepardfaut"/>
    <w:uiPriority w:val="99"/>
    <w:semiHidden/>
    <w:unhideWhenUsed/>
    <w:rsid w:val="00F33B83"/>
    <w:rPr>
      <w:i/>
      <w:iCs/>
    </w:rPr>
  </w:style>
  <w:style w:type="character" w:styleId="ClavierHTML">
    <w:name w:val="HTML Keyboard"/>
    <w:basedOn w:val="Policepardfaut"/>
    <w:uiPriority w:val="99"/>
    <w:semiHidden/>
    <w:unhideWhenUsed/>
    <w:rsid w:val="00F33B83"/>
    <w:rPr>
      <w:rFonts w:ascii="Consolas" w:hAnsi="Consolas"/>
      <w:sz w:val="22"/>
      <w:szCs w:val="20"/>
    </w:rPr>
  </w:style>
  <w:style w:type="paragraph" w:styleId="PrformatHTML">
    <w:name w:val="HTML Preformatted"/>
    <w:basedOn w:val="Normal"/>
    <w:link w:val="PrformatHTMLCar"/>
    <w:uiPriority w:val="99"/>
    <w:semiHidden/>
    <w:unhideWhenUsed/>
    <w:rsid w:val="00F33B83"/>
    <w:pPr>
      <w:spacing w:before="0"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F33B83"/>
    <w:rPr>
      <w:rFonts w:ascii="Consolas" w:hAnsi="Consolas"/>
      <w:szCs w:val="20"/>
    </w:rPr>
  </w:style>
  <w:style w:type="character" w:styleId="ExempleHTML">
    <w:name w:val="HTML Sample"/>
    <w:basedOn w:val="Policepardfaut"/>
    <w:uiPriority w:val="99"/>
    <w:semiHidden/>
    <w:unhideWhenUsed/>
    <w:rsid w:val="00F33B83"/>
    <w:rPr>
      <w:rFonts w:ascii="Consolas" w:hAnsi="Consolas"/>
      <w:sz w:val="24"/>
      <w:szCs w:val="24"/>
    </w:rPr>
  </w:style>
  <w:style w:type="character" w:styleId="MachinecrireHTML">
    <w:name w:val="HTML Typewriter"/>
    <w:basedOn w:val="Policepardfaut"/>
    <w:uiPriority w:val="99"/>
    <w:semiHidden/>
    <w:unhideWhenUsed/>
    <w:rsid w:val="00F33B83"/>
    <w:rPr>
      <w:rFonts w:ascii="Consolas" w:hAnsi="Consolas"/>
      <w:sz w:val="22"/>
      <w:szCs w:val="20"/>
    </w:rPr>
  </w:style>
  <w:style w:type="character" w:styleId="VariableHTML">
    <w:name w:val="HTML Variable"/>
    <w:basedOn w:val="Policepardfaut"/>
    <w:uiPriority w:val="99"/>
    <w:semiHidden/>
    <w:unhideWhenUsed/>
    <w:rsid w:val="00F33B83"/>
    <w:rPr>
      <w:i/>
      <w:iCs/>
    </w:rPr>
  </w:style>
  <w:style w:type="paragraph" w:styleId="Index1">
    <w:name w:val="index 1"/>
    <w:basedOn w:val="Normal"/>
    <w:next w:val="Normal"/>
    <w:autoRedefine/>
    <w:uiPriority w:val="99"/>
    <w:semiHidden/>
    <w:unhideWhenUsed/>
    <w:rsid w:val="00F33B83"/>
    <w:pPr>
      <w:spacing w:before="0" w:line="240" w:lineRule="auto"/>
      <w:ind w:left="220" w:hanging="220"/>
    </w:pPr>
  </w:style>
  <w:style w:type="paragraph" w:styleId="Index2">
    <w:name w:val="index 2"/>
    <w:basedOn w:val="Normal"/>
    <w:next w:val="Normal"/>
    <w:autoRedefine/>
    <w:uiPriority w:val="99"/>
    <w:semiHidden/>
    <w:unhideWhenUsed/>
    <w:rsid w:val="00F33B83"/>
    <w:pPr>
      <w:spacing w:before="0" w:line="240" w:lineRule="auto"/>
      <w:ind w:left="440" w:hanging="220"/>
    </w:pPr>
  </w:style>
  <w:style w:type="paragraph" w:styleId="Index3">
    <w:name w:val="index 3"/>
    <w:basedOn w:val="Normal"/>
    <w:next w:val="Normal"/>
    <w:autoRedefine/>
    <w:uiPriority w:val="99"/>
    <w:semiHidden/>
    <w:unhideWhenUsed/>
    <w:rsid w:val="00F33B83"/>
    <w:pPr>
      <w:spacing w:before="0" w:line="240" w:lineRule="auto"/>
      <w:ind w:left="660" w:hanging="220"/>
    </w:pPr>
  </w:style>
  <w:style w:type="paragraph" w:styleId="Index4">
    <w:name w:val="index 4"/>
    <w:basedOn w:val="Normal"/>
    <w:next w:val="Normal"/>
    <w:autoRedefine/>
    <w:uiPriority w:val="99"/>
    <w:semiHidden/>
    <w:unhideWhenUsed/>
    <w:rsid w:val="00F33B83"/>
    <w:pPr>
      <w:spacing w:before="0" w:line="240" w:lineRule="auto"/>
      <w:ind w:left="880" w:hanging="220"/>
    </w:pPr>
  </w:style>
  <w:style w:type="paragraph" w:styleId="Index5">
    <w:name w:val="index 5"/>
    <w:basedOn w:val="Normal"/>
    <w:next w:val="Normal"/>
    <w:autoRedefine/>
    <w:uiPriority w:val="99"/>
    <w:semiHidden/>
    <w:unhideWhenUsed/>
    <w:rsid w:val="00F33B83"/>
    <w:pPr>
      <w:spacing w:before="0" w:line="240" w:lineRule="auto"/>
      <w:ind w:left="1100" w:hanging="220"/>
    </w:pPr>
  </w:style>
  <w:style w:type="paragraph" w:styleId="Index6">
    <w:name w:val="index 6"/>
    <w:basedOn w:val="Normal"/>
    <w:next w:val="Normal"/>
    <w:autoRedefine/>
    <w:uiPriority w:val="99"/>
    <w:semiHidden/>
    <w:unhideWhenUsed/>
    <w:rsid w:val="00F33B83"/>
    <w:pPr>
      <w:spacing w:before="0" w:line="240" w:lineRule="auto"/>
      <w:ind w:left="1320" w:hanging="220"/>
    </w:pPr>
  </w:style>
  <w:style w:type="paragraph" w:styleId="Index7">
    <w:name w:val="index 7"/>
    <w:basedOn w:val="Normal"/>
    <w:next w:val="Normal"/>
    <w:autoRedefine/>
    <w:uiPriority w:val="99"/>
    <w:semiHidden/>
    <w:unhideWhenUsed/>
    <w:rsid w:val="00F33B83"/>
    <w:pPr>
      <w:spacing w:before="0" w:line="240" w:lineRule="auto"/>
      <w:ind w:left="1540" w:hanging="220"/>
    </w:pPr>
  </w:style>
  <w:style w:type="paragraph" w:styleId="Index8">
    <w:name w:val="index 8"/>
    <w:basedOn w:val="Normal"/>
    <w:next w:val="Normal"/>
    <w:autoRedefine/>
    <w:uiPriority w:val="99"/>
    <w:semiHidden/>
    <w:unhideWhenUsed/>
    <w:rsid w:val="00F33B83"/>
    <w:pPr>
      <w:spacing w:before="0" w:line="240" w:lineRule="auto"/>
      <w:ind w:left="1760" w:hanging="220"/>
    </w:pPr>
  </w:style>
  <w:style w:type="paragraph" w:styleId="Index9">
    <w:name w:val="index 9"/>
    <w:basedOn w:val="Normal"/>
    <w:next w:val="Normal"/>
    <w:autoRedefine/>
    <w:uiPriority w:val="99"/>
    <w:semiHidden/>
    <w:unhideWhenUsed/>
    <w:rsid w:val="00F33B83"/>
    <w:pPr>
      <w:spacing w:before="0" w:line="240" w:lineRule="auto"/>
      <w:ind w:left="1980" w:hanging="220"/>
    </w:pPr>
  </w:style>
  <w:style w:type="paragraph" w:styleId="Titreindex">
    <w:name w:val="index heading"/>
    <w:basedOn w:val="Normal"/>
    <w:next w:val="Index1"/>
    <w:uiPriority w:val="99"/>
    <w:semiHidden/>
    <w:unhideWhenUsed/>
    <w:rsid w:val="00F33B83"/>
    <w:rPr>
      <w:rFonts w:asciiTheme="majorHAnsi" w:eastAsiaTheme="majorEastAsia" w:hAnsiTheme="majorHAnsi" w:cstheme="majorBidi"/>
      <w:b/>
      <w:bCs/>
    </w:rPr>
  </w:style>
  <w:style w:type="paragraph" w:styleId="Citationintense">
    <w:name w:val="Intense Quote"/>
    <w:basedOn w:val="Normal"/>
    <w:next w:val="Normal"/>
    <w:link w:val="CitationintenseCar"/>
    <w:uiPriority w:val="30"/>
    <w:semiHidden/>
    <w:unhideWhenUsed/>
    <w:qFormat/>
    <w:rsid w:val="00594254"/>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tionintenseCar">
    <w:name w:val="Citation intense Car"/>
    <w:basedOn w:val="Policepardfaut"/>
    <w:link w:val="Citationintense"/>
    <w:uiPriority w:val="30"/>
    <w:semiHidden/>
    <w:rsid w:val="00594254"/>
    <w:rPr>
      <w:i/>
      <w:iCs/>
      <w:color w:val="1F4E79" w:themeColor="accent1" w:themeShade="80"/>
    </w:rPr>
  </w:style>
  <w:style w:type="character" w:styleId="Rfrenceintense">
    <w:name w:val="Intense Reference"/>
    <w:basedOn w:val="Policepardfaut"/>
    <w:uiPriority w:val="32"/>
    <w:semiHidden/>
    <w:unhideWhenUsed/>
    <w:qFormat/>
    <w:rsid w:val="00594254"/>
    <w:rPr>
      <w:b/>
      <w:bCs/>
      <w:caps w:val="0"/>
      <w:smallCaps/>
      <w:color w:val="1F4E79" w:themeColor="accent1" w:themeShade="80"/>
      <w:spacing w:val="0"/>
    </w:rPr>
  </w:style>
  <w:style w:type="table" w:styleId="Grilleclaire">
    <w:name w:val="Light Grid"/>
    <w:basedOn w:val="TableauNormal"/>
    <w:uiPriority w:val="62"/>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Grilleclaire-Accent3">
    <w:name w:val="Light Grid Accent 3"/>
    <w:basedOn w:val="TableauNormal"/>
    <w:uiPriority w:val="62"/>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Grilleclaire-Accent6">
    <w:name w:val="Light Grid Accent 6"/>
    <w:basedOn w:val="TableauNormal"/>
    <w:uiPriority w:val="62"/>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steclaire-Accent3">
    <w:name w:val="Light List Accent 3"/>
    <w:basedOn w:val="TableauNormal"/>
    <w:uiPriority w:val="61"/>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steclaire-Accent6">
    <w:name w:val="Light List Accent 6"/>
    <w:basedOn w:val="TableauNormal"/>
    <w:uiPriority w:val="61"/>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F33B83"/>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F33B83"/>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F33B83"/>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Trameclaire-Accent3">
    <w:name w:val="Light Shading Accent 3"/>
    <w:basedOn w:val="TableauNormal"/>
    <w:uiPriority w:val="60"/>
    <w:semiHidden/>
    <w:unhideWhenUsed/>
    <w:rsid w:val="00F33B83"/>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F33B83"/>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F33B83"/>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Trameclaire-Accent6">
    <w:name w:val="Light Shading Accent 6"/>
    <w:basedOn w:val="TableauNormal"/>
    <w:uiPriority w:val="60"/>
    <w:semiHidden/>
    <w:unhideWhenUsed/>
    <w:rsid w:val="00F33B83"/>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F33B83"/>
  </w:style>
  <w:style w:type="paragraph" w:styleId="Liste">
    <w:name w:val="List"/>
    <w:basedOn w:val="Normal"/>
    <w:uiPriority w:val="99"/>
    <w:semiHidden/>
    <w:unhideWhenUsed/>
    <w:rsid w:val="00F33B83"/>
    <w:pPr>
      <w:ind w:left="360" w:hanging="360"/>
      <w:contextualSpacing/>
    </w:pPr>
  </w:style>
  <w:style w:type="paragraph" w:styleId="Liste2">
    <w:name w:val="List 2"/>
    <w:basedOn w:val="Normal"/>
    <w:uiPriority w:val="99"/>
    <w:semiHidden/>
    <w:unhideWhenUsed/>
    <w:rsid w:val="00F33B83"/>
    <w:pPr>
      <w:ind w:left="720" w:hanging="360"/>
      <w:contextualSpacing/>
    </w:pPr>
  </w:style>
  <w:style w:type="paragraph" w:styleId="Liste3">
    <w:name w:val="List 3"/>
    <w:basedOn w:val="Normal"/>
    <w:uiPriority w:val="99"/>
    <w:semiHidden/>
    <w:unhideWhenUsed/>
    <w:rsid w:val="00F33B83"/>
    <w:pPr>
      <w:ind w:left="1080" w:hanging="360"/>
      <w:contextualSpacing/>
    </w:pPr>
  </w:style>
  <w:style w:type="paragraph" w:styleId="Liste4">
    <w:name w:val="List 4"/>
    <w:basedOn w:val="Normal"/>
    <w:uiPriority w:val="99"/>
    <w:semiHidden/>
    <w:unhideWhenUsed/>
    <w:rsid w:val="00F33B83"/>
    <w:pPr>
      <w:ind w:left="1440" w:hanging="360"/>
      <w:contextualSpacing/>
    </w:pPr>
  </w:style>
  <w:style w:type="paragraph" w:styleId="Liste5">
    <w:name w:val="List 5"/>
    <w:basedOn w:val="Normal"/>
    <w:uiPriority w:val="99"/>
    <w:semiHidden/>
    <w:unhideWhenUsed/>
    <w:rsid w:val="00F33B83"/>
    <w:pPr>
      <w:ind w:left="1800" w:hanging="360"/>
      <w:contextualSpacing/>
    </w:pPr>
  </w:style>
  <w:style w:type="paragraph" w:styleId="Listepuces2">
    <w:name w:val="List Bullet 2"/>
    <w:basedOn w:val="Normal"/>
    <w:uiPriority w:val="99"/>
    <w:semiHidden/>
    <w:unhideWhenUsed/>
    <w:rsid w:val="00F33B83"/>
    <w:pPr>
      <w:numPr>
        <w:numId w:val="3"/>
      </w:numPr>
      <w:contextualSpacing/>
    </w:pPr>
  </w:style>
  <w:style w:type="paragraph" w:styleId="Listepuces3">
    <w:name w:val="List Bullet 3"/>
    <w:basedOn w:val="Normal"/>
    <w:uiPriority w:val="99"/>
    <w:semiHidden/>
    <w:unhideWhenUsed/>
    <w:rsid w:val="00F33B83"/>
    <w:pPr>
      <w:numPr>
        <w:numId w:val="4"/>
      </w:numPr>
      <w:contextualSpacing/>
    </w:pPr>
  </w:style>
  <w:style w:type="paragraph" w:styleId="Listepuces4">
    <w:name w:val="List Bullet 4"/>
    <w:basedOn w:val="Normal"/>
    <w:uiPriority w:val="99"/>
    <w:semiHidden/>
    <w:unhideWhenUsed/>
    <w:rsid w:val="00F33B83"/>
    <w:pPr>
      <w:numPr>
        <w:numId w:val="5"/>
      </w:numPr>
      <w:contextualSpacing/>
    </w:pPr>
  </w:style>
  <w:style w:type="paragraph" w:styleId="Listepuces5">
    <w:name w:val="List Bullet 5"/>
    <w:basedOn w:val="Normal"/>
    <w:uiPriority w:val="99"/>
    <w:semiHidden/>
    <w:unhideWhenUsed/>
    <w:rsid w:val="00F33B83"/>
    <w:pPr>
      <w:numPr>
        <w:numId w:val="6"/>
      </w:numPr>
      <w:contextualSpacing/>
    </w:pPr>
  </w:style>
  <w:style w:type="paragraph" w:styleId="Listecontinue">
    <w:name w:val="List Continue"/>
    <w:basedOn w:val="Normal"/>
    <w:uiPriority w:val="99"/>
    <w:semiHidden/>
    <w:unhideWhenUsed/>
    <w:rsid w:val="00F33B83"/>
    <w:pPr>
      <w:spacing w:after="120"/>
      <w:ind w:left="360"/>
      <w:contextualSpacing/>
    </w:pPr>
  </w:style>
  <w:style w:type="paragraph" w:styleId="Listecontinue2">
    <w:name w:val="List Continue 2"/>
    <w:basedOn w:val="Normal"/>
    <w:uiPriority w:val="99"/>
    <w:semiHidden/>
    <w:unhideWhenUsed/>
    <w:rsid w:val="00F33B83"/>
    <w:pPr>
      <w:spacing w:after="120"/>
      <w:ind w:left="720"/>
      <w:contextualSpacing/>
    </w:pPr>
  </w:style>
  <w:style w:type="paragraph" w:styleId="Listecontinue3">
    <w:name w:val="List Continue 3"/>
    <w:basedOn w:val="Normal"/>
    <w:uiPriority w:val="99"/>
    <w:semiHidden/>
    <w:unhideWhenUsed/>
    <w:rsid w:val="00F33B83"/>
    <w:pPr>
      <w:spacing w:after="120"/>
      <w:ind w:left="1080"/>
      <w:contextualSpacing/>
    </w:pPr>
  </w:style>
  <w:style w:type="paragraph" w:styleId="Listecontinue4">
    <w:name w:val="List Continue 4"/>
    <w:basedOn w:val="Normal"/>
    <w:uiPriority w:val="99"/>
    <w:semiHidden/>
    <w:unhideWhenUsed/>
    <w:rsid w:val="00F33B83"/>
    <w:pPr>
      <w:spacing w:after="120"/>
      <w:ind w:left="1440"/>
      <w:contextualSpacing/>
    </w:pPr>
  </w:style>
  <w:style w:type="paragraph" w:styleId="Listecontinue5">
    <w:name w:val="List Continue 5"/>
    <w:basedOn w:val="Normal"/>
    <w:uiPriority w:val="99"/>
    <w:semiHidden/>
    <w:unhideWhenUsed/>
    <w:rsid w:val="00F33B83"/>
    <w:pPr>
      <w:spacing w:after="120"/>
      <w:ind w:left="1800"/>
      <w:contextualSpacing/>
    </w:pPr>
  </w:style>
  <w:style w:type="paragraph" w:styleId="Listenumros2">
    <w:name w:val="List Number 2"/>
    <w:basedOn w:val="Normal"/>
    <w:uiPriority w:val="99"/>
    <w:semiHidden/>
    <w:unhideWhenUsed/>
    <w:rsid w:val="00F33B83"/>
    <w:pPr>
      <w:numPr>
        <w:numId w:val="7"/>
      </w:numPr>
      <w:contextualSpacing/>
    </w:pPr>
  </w:style>
  <w:style w:type="paragraph" w:styleId="Listenumros3">
    <w:name w:val="List Number 3"/>
    <w:basedOn w:val="Normal"/>
    <w:uiPriority w:val="99"/>
    <w:semiHidden/>
    <w:unhideWhenUsed/>
    <w:rsid w:val="00F33B83"/>
    <w:pPr>
      <w:numPr>
        <w:numId w:val="8"/>
      </w:numPr>
      <w:contextualSpacing/>
    </w:pPr>
  </w:style>
  <w:style w:type="paragraph" w:styleId="Listenumros4">
    <w:name w:val="List Number 4"/>
    <w:basedOn w:val="Normal"/>
    <w:uiPriority w:val="99"/>
    <w:semiHidden/>
    <w:unhideWhenUsed/>
    <w:rsid w:val="00F33B83"/>
    <w:pPr>
      <w:numPr>
        <w:numId w:val="9"/>
      </w:numPr>
      <w:contextualSpacing/>
    </w:pPr>
  </w:style>
  <w:style w:type="paragraph" w:styleId="Listenumros5">
    <w:name w:val="List Number 5"/>
    <w:basedOn w:val="Normal"/>
    <w:uiPriority w:val="99"/>
    <w:semiHidden/>
    <w:unhideWhenUsed/>
    <w:rsid w:val="00F33B83"/>
    <w:pPr>
      <w:numPr>
        <w:numId w:val="10"/>
      </w:numPr>
      <w:contextualSpacing/>
    </w:pPr>
  </w:style>
  <w:style w:type="paragraph" w:styleId="Paragraphedeliste">
    <w:name w:val="List Paragraph"/>
    <w:basedOn w:val="Normal"/>
    <w:uiPriority w:val="34"/>
    <w:unhideWhenUsed/>
    <w:qFormat/>
    <w:rsid w:val="00F33B83"/>
    <w:pPr>
      <w:ind w:left="720"/>
      <w:contextualSpacing/>
    </w:pPr>
  </w:style>
  <w:style w:type="table" w:styleId="TableauListe1Clair">
    <w:name w:val="List Table 1 Light"/>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Liste1Clair-Accentuation3">
    <w:name w:val="List Table 1 Light Accent 3"/>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Liste1Clair-Accentuation6">
    <w:name w:val="List Table 1 Light Accent 6"/>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F33B8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F33B83"/>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uiPriority w:val="47"/>
    <w:rsid w:val="00F33B83"/>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Liste2-Accentuation3">
    <w:name w:val="List Table 2 Accent 3"/>
    <w:basedOn w:val="TableauNormal"/>
    <w:uiPriority w:val="47"/>
    <w:rsid w:val="00F33B83"/>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F33B83"/>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F33B83"/>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Liste2-Accentuation6">
    <w:name w:val="List Table 2 Accent 6"/>
    <w:basedOn w:val="TableauNormal"/>
    <w:uiPriority w:val="47"/>
    <w:rsid w:val="00F33B83"/>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F33B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F33B83"/>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uiPriority w:val="48"/>
    <w:rsid w:val="00F33B83"/>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TableauListe3-Accentuation3">
    <w:name w:val="List Table 3 Accent 3"/>
    <w:basedOn w:val="TableauNormal"/>
    <w:uiPriority w:val="48"/>
    <w:rsid w:val="00F33B83"/>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F33B83"/>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F33B83"/>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TableauListe3-Accentuation6">
    <w:name w:val="List Table 3 Accent 6"/>
    <w:basedOn w:val="TableauNormal"/>
    <w:uiPriority w:val="48"/>
    <w:rsid w:val="00F33B83"/>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Liste4-Accentuation3">
    <w:name w:val="List Table 4 Accent 3"/>
    <w:basedOn w:val="Tableau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Liste4-Accentuation6">
    <w:name w:val="List Table 4 Accent 6"/>
    <w:basedOn w:val="Tableau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F33B8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F33B83"/>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F33B83"/>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F33B83"/>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F33B83"/>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F33B83"/>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F33B83"/>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F33B8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F33B83"/>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uiPriority w:val="51"/>
    <w:rsid w:val="00F33B83"/>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TableauListe6Couleur-Accentuation3">
    <w:name w:val="List Table 6 Colorful Accent 3"/>
    <w:basedOn w:val="TableauNormal"/>
    <w:uiPriority w:val="51"/>
    <w:rsid w:val="00F33B83"/>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F33B83"/>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F33B83"/>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TableauListe6Couleur-Accentuation6">
    <w:name w:val="List Table 6 Colorful Accent 6"/>
    <w:basedOn w:val="TableauNormal"/>
    <w:uiPriority w:val="51"/>
    <w:rsid w:val="00F33B83"/>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F33B8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F33B83"/>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F33B83"/>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F33B83"/>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F33B83"/>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F33B83"/>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F33B83"/>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edemacroCar">
    <w:name w:val="Texte de macro Car"/>
    <w:basedOn w:val="Policepardfaut"/>
    <w:link w:val="Textedemacro"/>
    <w:uiPriority w:val="99"/>
    <w:semiHidden/>
    <w:rsid w:val="00F33B83"/>
    <w:rPr>
      <w:rFonts w:ascii="Consolas" w:hAnsi="Consolas"/>
      <w:szCs w:val="20"/>
    </w:rPr>
  </w:style>
  <w:style w:type="table" w:styleId="Grillemoyenne1">
    <w:name w:val="Medium Grid 1"/>
    <w:basedOn w:val="TableauNormal"/>
    <w:uiPriority w:val="67"/>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Grillemoyenne1-Accent3">
    <w:name w:val="Medium Grid 1 Accent 3"/>
    <w:basedOn w:val="TableauNormal"/>
    <w:uiPriority w:val="67"/>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Grillemoyenne1-Accent6">
    <w:name w:val="Medium Grid 1 Accent 6"/>
    <w:basedOn w:val="TableauNormal"/>
    <w:uiPriority w:val="67"/>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Grillemoyenne3-Accent3">
    <w:name w:val="Medium Grid 3 Accent 3"/>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Grillemoyenne3-Accent6">
    <w:name w:val="Medium Grid 3 Accent 6"/>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Listemoyenne1-Accent3">
    <w:name w:val="Medium List 1 Accent 3"/>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Listemoyenne1-Accent6">
    <w:name w:val="Medium List 1 Accent 6"/>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F33B83"/>
    <w:rPr>
      <w:rFonts w:asciiTheme="majorHAnsi" w:eastAsiaTheme="majorEastAsia" w:hAnsiTheme="majorHAnsi" w:cstheme="majorBidi"/>
      <w:sz w:val="24"/>
      <w:szCs w:val="24"/>
      <w:shd w:val="pct20" w:color="auto" w:fill="auto"/>
    </w:rPr>
  </w:style>
  <w:style w:type="paragraph" w:styleId="Sansinterligne">
    <w:name w:val="No Spacing"/>
    <w:uiPriority w:val="1"/>
    <w:semiHidden/>
    <w:unhideWhenUsed/>
    <w:rsid w:val="00F33B83"/>
    <w:pPr>
      <w:spacing w:before="0" w:line="240" w:lineRule="auto"/>
    </w:pPr>
  </w:style>
  <w:style w:type="paragraph" w:styleId="Retraitnormal">
    <w:name w:val="Normal Indent"/>
    <w:basedOn w:val="Normal"/>
    <w:uiPriority w:val="99"/>
    <w:semiHidden/>
    <w:unhideWhenUsed/>
    <w:rsid w:val="00F33B83"/>
    <w:pPr>
      <w:ind w:left="720"/>
    </w:pPr>
  </w:style>
  <w:style w:type="paragraph" w:styleId="Titredenote">
    <w:name w:val="Note Heading"/>
    <w:basedOn w:val="Normal"/>
    <w:next w:val="Normal"/>
    <w:link w:val="TitredenoteCar"/>
    <w:uiPriority w:val="99"/>
    <w:semiHidden/>
    <w:unhideWhenUsed/>
    <w:rsid w:val="00F33B83"/>
    <w:pPr>
      <w:spacing w:before="0" w:line="240" w:lineRule="auto"/>
    </w:pPr>
  </w:style>
  <w:style w:type="character" w:customStyle="1" w:styleId="TitredenoteCar">
    <w:name w:val="Titre de note Car"/>
    <w:basedOn w:val="Policepardfaut"/>
    <w:link w:val="Titredenote"/>
    <w:uiPriority w:val="99"/>
    <w:semiHidden/>
    <w:rsid w:val="00F33B83"/>
  </w:style>
  <w:style w:type="character" w:styleId="Numrodepage">
    <w:name w:val="page number"/>
    <w:basedOn w:val="Policepardfaut"/>
    <w:uiPriority w:val="99"/>
    <w:semiHidden/>
    <w:unhideWhenUsed/>
    <w:rsid w:val="00F33B83"/>
  </w:style>
  <w:style w:type="character" w:styleId="Textedelespacerserv">
    <w:name w:val="Placeholder Text"/>
    <w:basedOn w:val="Policepardfaut"/>
    <w:uiPriority w:val="99"/>
    <w:semiHidden/>
    <w:rsid w:val="00487996"/>
    <w:rPr>
      <w:color w:val="595959" w:themeColor="text1" w:themeTint="A6"/>
    </w:rPr>
  </w:style>
  <w:style w:type="table" w:styleId="Tableausimple1">
    <w:name w:val="Plain Table 1"/>
    <w:basedOn w:val="TableauNormal"/>
    <w:uiPriority w:val="41"/>
    <w:rsid w:val="00F33B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F33B8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F33B8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F33B83"/>
    <w:pPr>
      <w:spacing w:before="0" w:line="240" w:lineRule="auto"/>
    </w:pPr>
    <w:rPr>
      <w:rFonts w:ascii="Consolas" w:hAnsi="Consolas"/>
      <w:szCs w:val="21"/>
    </w:rPr>
  </w:style>
  <w:style w:type="character" w:customStyle="1" w:styleId="TextebrutCar">
    <w:name w:val="Texte brut Car"/>
    <w:basedOn w:val="Policepardfaut"/>
    <w:link w:val="Textebrut"/>
    <w:uiPriority w:val="99"/>
    <w:semiHidden/>
    <w:rsid w:val="00F33B83"/>
    <w:rPr>
      <w:rFonts w:ascii="Consolas" w:hAnsi="Consolas"/>
      <w:szCs w:val="21"/>
    </w:rPr>
  </w:style>
  <w:style w:type="paragraph" w:styleId="Citation">
    <w:name w:val="Quote"/>
    <w:basedOn w:val="Normal"/>
    <w:next w:val="Normal"/>
    <w:link w:val="CitationCar"/>
    <w:uiPriority w:val="29"/>
    <w:semiHidden/>
    <w:unhideWhenUsed/>
    <w:qFormat/>
    <w:rsid w:val="00072D27"/>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072D27"/>
    <w:rPr>
      <w:i/>
      <w:iCs/>
      <w:color w:val="404040" w:themeColor="text1" w:themeTint="BF"/>
    </w:rPr>
  </w:style>
  <w:style w:type="paragraph" w:styleId="Salutations">
    <w:name w:val="Salutation"/>
    <w:basedOn w:val="Normal"/>
    <w:next w:val="Normal"/>
    <w:link w:val="SalutationsCar"/>
    <w:uiPriority w:val="99"/>
    <w:semiHidden/>
    <w:unhideWhenUsed/>
    <w:rsid w:val="00F33B83"/>
  </w:style>
  <w:style w:type="character" w:customStyle="1" w:styleId="SalutationsCar">
    <w:name w:val="Salutations Car"/>
    <w:basedOn w:val="Policepardfaut"/>
    <w:link w:val="Salutations"/>
    <w:uiPriority w:val="99"/>
    <w:semiHidden/>
    <w:rsid w:val="00F33B83"/>
  </w:style>
  <w:style w:type="paragraph" w:styleId="Signature">
    <w:name w:val="Signature"/>
    <w:basedOn w:val="Normal"/>
    <w:link w:val="SignatureCar"/>
    <w:uiPriority w:val="99"/>
    <w:semiHidden/>
    <w:unhideWhenUsed/>
    <w:rsid w:val="00F33B83"/>
    <w:pPr>
      <w:spacing w:before="0" w:line="240" w:lineRule="auto"/>
      <w:ind w:left="4320"/>
    </w:pPr>
  </w:style>
  <w:style w:type="character" w:customStyle="1" w:styleId="SignatureCar">
    <w:name w:val="Signature Car"/>
    <w:basedOn w:val="Policepardfaut"/>
    <w:link w:val="Signature"/>
    <w:uiPriority w:val="99"/>
    <w:semiHidden/>
    <w:rsid w:val="00F33B83"/>
  </w:style>
  <w:style w:type="character" w:styleId="Accentuationlgre">
    <w:name w:val="Subtle Emphasis"/>
    <w:basedOn w:val="Policepardfaut"/>
    <w:uiPriority w:val="19"/>
    <w:semiHidden/>
    <w:unhideWhenUsed/>
    <w:qFormat/>
    <w:rsid w:val="00F33B83"/>
    <w:rPr>
      <w:i/>
      <w:iCs/>
      <w:color w:val="404040" w:themeColor="text1" w:themeTint="BF"/>
    </w:rPr>
  </w:style>
  <w:style w:type="character" w:styleId="Rfrencelgre">
    <w:name w:val="Subtle Reference"/>
    <w:basedOn w:val="Policepardfaut"/>
    <w:uiPriority w:val="31"/>
    <w:semiHidden/>
    <w:unhideWhenUsed/>
    <w:qFormat/>
    <w:rsid w:val="00F33B83"/>
    <w:rPr>
      <w:smallCaps/>
      <w:color w:val="5A5A5A" w:themeColor="text1" w:themeTint="A5"/>
    </w:rPr>
  </w:style>
  <w:style w:type="table" w:styleId="Effetsdetableau3D1">
    <w:name w:val="Table 3D effects 1"/>
    <w:basedOn w:val="TableauNorma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F33B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F33B83"/>
    <w:pPr>
      <w:ind w:left="220" w:hanging="220"/>
    </w:pPr>
  </w:style>
  <w:style w:type="paragraph" w:styleId="Tabledesillustrations">
    <w:name w:val="table of figures"/>
    <w:basedOn w:val="Normal"/>
    <w:next w:val="Normal"/>
    <w:uiPriority w:val="99"/>
    <w:semiHidden/>
    <w:unhideWhenUsed/>
    <w:rsid w:val="00F33B83"/>
  </w:style>
  <w:style w:type="table" w:styleId="Tableauprofessionnel">
    <w:name w:val="Table Professional"/>
    <w:basedOn w:val="Tableau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F33B83"/>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F33B83"/>
    <w:pPr>
      <w:spacing w:after="100"/>
    </w:pPr>
  </w:style>
  <w:style w:type="paragraph" w:styleId="TM2">
    <w:name w:val="toc 2"/>
    <w:basedOn w:val="Normal"/>
    <w:next w:val="Normal"/>
    <w:autoRedefine/>
    <w:uiPriority w:val="39"/>
    <w:semiHidden/>
    <w:unhideWhenUsed/>
    <w:rsid w:val="00F33B83"/>
    <w:pPr>
      <w:spacing w:after="100"/>
      <w:ind w:left="220"/>
    </w:pPr>
  </w:style>
  <w:style w:type="paragraph" w:styleId="TM3">
    <w:name w:val="toc 3"/>
    <w:basedOn w:val="Normal"/>
    <w:next w:val="Normal"/>
    <w:autoRedefine/>
    <w:uiPriority w:val="39"/>
    <w:semiHidden/>
    <w:unhideWhenUsed/>
    <w:rsid w:val="00F33B83"/>
    <w:pPr>
      <w:spacing w:after="100"/>
      <w:ind w:left="440"/>
    </w:pPr>
  </w:style>
  <w:style w:type="paragraph" w:styleId="TM4">
    <w:name w:val="toc 4"/>
    <w:basedOn w:val="Normal"/>
    <w:next w:val="Normal"/>
    <w:autoRedefine/>
    <w:uiPriority w:val="39"/>
    <w:semiHidden/>
    <w:unhideWhenUsed/>
    <w:rsid w:val="00F33B83"/>
    <w:pPr>
      <w:spacing w:after="100"/>
      <w:ind w:left="660"/>
    </w:pPr>
  </w:style>
  <w:style w:type="paragraph" w:styleId="TM5">
    <w:name w:val="toc 5"/>
    <w:basedOn w:val="Normal"/>
    <w:next w:val="Normal"/>
    <w:autoRedefine/>
    <w:uiPriority w:val="39"/>
    <w:semiHidden/>
    <w:unhideWhenUsed/>
    <w:rsid w:val="00F33B83"/>
    <w:pPr>
      <w:spacing w:after="100"/>
      <w:ind w:left="880"/>
    </w:pPr>
  </w:style>
  <w:style w:type="paragraph" w:styleId="TM6">
    <w:name w:val="toc 6"/>
    <w:basedOn w:val="Normal"/>
    <w:next w:val="Normal"/>
    <w:autoRedefine/>
    <w:uiPriority w:val="39"/>
    <w:semiHidden/>
    <w:unhideWhenUsed/>
    <w:rsid w:val="00F33B83"/>
    <w:pPr>
      <w:spacing w:after="100"/>
      <w:ind w:left="1100"/>
    </w:pPr>
  </w:style>
  <w:style w:type="paragraph" w:styleId="TM7">
    <w:name w:val="toc 7"/>
    <w:basedOn w:val="Normal"/>
    <w:next w:val="Normal"/>
    <w:autoRedefine/>
    <w:uiPriority w:val="39"/>
    <w:semiHidden/>
    <w:unhideWhenUsed/>
    <w:rsid w:val="00F33B83"/>
    <w:pPr>
      <w:spacing w:after="100"/>
      <w:ind w:left="1320"/>
    </w:pPr>
  </w:style>
  <w:style w:type="paragraph" w:styleId="TM8">
    <w:name w:val="toc 8"/>
    <w:basedOn w:val="Normal"/>
    <w:next w:val="Normal"/>
    <w:autoRedefine/>
    <w:uiPriority w:val="39"/>
    <w:semiHidden/>
    <w:unhideWhenUsed/>
    <w:rsid w:val="00F33B83"/>
    <w:pPr>
      <w:spacing w:after="100"/>
      <w:ind w:left="1540"/>
    </w:pPr>
  </w:style>
  <w:style w:type="paragraph" w:styleId="TM9">
    <w:name w:val="toc 9"/>
    <w:basedOn w:val="Normal"/>
    <w:next w:val="Normal"/>
    <w:autoRedefine/>
    <w:uiPriority w:val="39"/>
    <w:semiHidden/>
    <w:unhideWhenUsed/>
    <w:rsid w:val="00F33B83"/>
    <w:pPr>
      <w:spacing w:after="100"/>
      <w:ind w:left="1760"/>
    </w:pPr>
  </w:style>
  <w:style w:type="character" w:styleId="Mentionnonrsolue">
    <w:name w:val="Unresolved Mention"/>
    <w:basedOn w:val="Policepardfaut"/>
    <w:uiPriority w:val="99"/>
    <w:semiHidden/>
    <w:unhideWhenUsed/>
    <w:rsid w:val="00515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AppData\Local\Microsoft\Office\16.0\DTS\fr-FR%7bEC3029BF-5F6A-45DA-BE1D-F4F3CA53C5DB%7d\%7bD436163E-54D9-441E-98BF-2C9E1F62687E%7dtf10002117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0F5CC-BEDC-4A29-93D8-84A715276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6AFD9-3CE3-4EEA-B705-82EE1111B48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B9FE982-DDF9-4F2B-80C6-E4D44711D042}">
  <ds:schemaRefs>
    <ds:schemaRef ds:uri="http://schemas.microsoft.com/sharepoint/v3/contenttype/forms"/>
  </ds:schemaRefs>
</ds:datastoreItem>
</file>

<file path=customXml/itemProps4.xml><?xml version="1.0" encoding="utf-8"?>
<ds:datastoreItem xmlns:ds="http://schemas.openxmlformats.org/officeDocument/2006/customXml" ds:itemID="{0A743703-04E0-4167-B045-78C14366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{D436163E-54D9-441E-98BF-2C9E1F62687E}tf10002117_win32.dotx</Template>
  <TotalTime>0</TotalTime>
  <Pages>4</Pages>
  <Words>1277</Words>
  <Characters>7029</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2022-09-05T19:05:00Z</dcterms:created>
  <dcterms:modified xsi:type="dcterms:W3CDTF">2022-09-05T19:05:00Z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ClassificationContentMarkingFooterShapeIds">
    <vt:lpwstr>6,9,a</vt:lpwstr>
  </property>
  <property fmtid="{D5CDD505-2E9C-101B-9397-08002B2CF9AE}" pid="4" name="ClassificationContentMarkingFooterFontProps">
    <vt:lpwstr>#008000,10,Calibri</vt:lpwstr>
  </property>
  <property fmtid="{D5CDD505-2E9C-101B-9397-08002B2CF9AE}" pid="5" name="ClassificationContentMarkingFooterText">
    <vt:lpwstr>Interne SNCF Réseau</vt:lpwstr>
  </property>
  <property fmtid="{D5CDD505-2E9C-101B-9397-08002B2CF9AE}" pid="6" name="MSIP_Label_67cce88e-ba6c-4072-9a4d-8f9e28d4554f_Enabled">
    <vt:lpwstr>true</vt:lpwstr>
  </property>
  <property fmtid="{D5CDD505-2E9C-101B-9397-08002B2CF9AE}" pid="7" name="MSIP_Label_67cce88e-ba6c-4072-9a4d-8f9e28d4554f_SetDate">
    <vt:lpwstr>2021-10-04T18:06:56Z</vt:lpwstr>
  </property>
  <property fmtid="{D5CDD505-2E9C-101B-9397-08002B2CF9AE}" pid="8" name="MSIP_Label_67cce88e-ba6c-4072-9a4d-8f9e28d4554f_Method">
    <vt:lpwstr>Standard</vt:lpwstr>
  </property>
  <property fmtid="{D5CDD505-2E9C-101B-9397-08002B2CF9AE}" pid="9" name="MSIP_Label_67cce88e-ba6c-4072-9a4d-8f9e28d4554f_Name">
    <vt:lpwstr>Interne - SNCF Réseau</vt:lpwstr>
  </property>
  <property fmtid="{D5CDD505-2E9C-101B-9397-08002B2CF9AE}" pid="10" name="MSIP_Label_67cce88e-ba6c-4072-9a4d-8f9e28d4554f_SiteId">
    <vt:lpwstr>4a7c8238-5799-4b16-9fc6-9ad8fce5a7d9</vt:lpwstr>
  </property>
  <property fmtid="{D5CDD505-2E9C-101B-9397-08002B2CF9AE}" pid="11" name="MSIP_Label_67cce88e-ba6c-4072-9a4d-8f9e28d4554f_ActionId">
    <vt:lpwstr>4790b2e6-1a04-4926-aa28-d78e6b4e572e</vt:lpwstr>
  </property>
  <property fmtid="{D5CDD505-2E9C-101B-9397-08002B2CF9AE}" pid="12" name="MSIP_Label_67cce88e-ba6c-4072-9a4d-8f9e28d4554f_ContentBits">
    <vt:lpwstr>2</vt:lpwstr>
  </property>
  <property fmtid="{D5CDD505-2E9C-101B-9397-08002B2CF9AE}" pid="13" name="_DocHome">
    <vt:i4>-236880335</vt:i4>
  </property>
</Properties>
</file>