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D229" w14:textId="6D00EC64" w:rsidR="00E92904" w:rsidRDefault="00A264AE" w:rsidP="00A33C40">
      <w:pPr>
        <w:ind w:right="2126"/>
        <w:jc w:val="center"/>
        <w:rPr>
          <w:b/>
          <w:bCs/>
          <w:sz w:val="32"/>
          <w:szCs w:val="32"/>
          <w:u w:val="single"/>
        </w:rPr>
      </w:pPr>
      <w:r w:rsidRPr="003936F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764745" wp14:editId="409900ED">
            <wp:simplePos x="0" y="0"/>
            <wp:positionH relativeFrom="column">
              <wp:posOffset>5158105</wp:posOffset>
            </wp:positionH>
            <wp:positionV relativeFrom="paragraph">
              <wp:posOffset>-128270</wp:posOffset>
            </wp:positionV>
            <wp:extent cx="1238250" cy="1085850"/>
            <wp:effectExtent l="0" t="0" r="0" b="0"/>
            <wp:wrapNone/>
            <wp:docPr id="2" name="Image 2" descr="logo scann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scanné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FE">
        <w:rPr>
          <w:b/>
          <w:bCs/>
          <w:sz w:val="32"/>
          <w:szCs w:val="32"/>
          <w:u w:val="single"/>
        </w:rPr>
        <w:t xml:space="preserve">COMPTE-RENDU CIE HERACLES Comité directeur du </w:t>
      </w:r>
      <w:r w:rsidR="005849BF">
        <w:rPr>
          <w:b/>
          <w:bCs/>
          <w:sz w:val="32"/>
          <w:szCs w:val="32"/>
          <w:u w:val="single"/>
        </w:rPr>
        <w:t>0</w:t>
      </w:r>
      <w:r w:rsidR="00820043">
        <w:rPr>
          <w:b/>
          <w:bCs/>
          <w:sz w:val="32"/>
          <w:szCs w:val="32"/>
          <w:u w:val="single"/>
        </w:rPr>
        <w:t>7</w:t>
      </w:r>
      <w:r w:rsidRPr="003936FE">
        <w:rPr>
          <w:b/>
          <w:bCs/>
          <w:sz w:val="32"/>
          <w:szCs w:val="32"/>
          <w:u w:val="single"/>
        </w:rPr>
        <w:t>/</w:t>
      </w:r>
      <w:r w:rsidR="00820043">
        <w:rPr>
          <w:b/>
          <w:bCs/>
          <w:sz w:val="32"/>
          <w:szCs w:val="32"/>
          <w:u w:val="single"/>
        </w:rPr>
        <w:t>09</w:t>
      </w:r>
      <w:r w:rsidRPr="003936FE">
        <w:rPr>
          <w:b/>
          <w:bCs/>
          <w:sz w:val="32"/>
          <w:szCs w:val="32"/>
          <w:u w:val="single"/>
        </w:rPr>
        <w:t>/202</w:t>
      </w:r>
      <w:r w:rsidR="002F7EBB">
        <w:rPr>
          <w:b/>
          <w:bCs/>
          <w:sz w:val="32"/>
          <w:szCs w:val="32"/>
          <w:u w:val="single"/>
        </w:rPr>
        <w:t>2</w:t>
      </w:r>
      <w:r w:rsidRPr="003936FE">
        <w:rPr>
          <w:b/>
          <w:bCs/>
          <w:sz w:val="32"/>
          <w:szCs w:val="32"/>
          <w:u w:val="single"/>
        </w:rPr>
        <w:t xml:space="preserve"> – 19h3</w:t>
      </w:r>
      <w:r w:rsidR="00C65FB5">
        <w:rPr>
          <w:b/>
          <w:bCs/>
          <w:sz w:val="32"/>
          <w:szCs w:val="32"/>
          <w:u w:val="single"/>
        </w:rPr>
        <w:t>0</w:t>
      </w:r>
    </w:p>
    <w:p w14:paraId="458CB322" w14:textId="77777777" w:rsidR="00A33C40" w:rsidRPr="00A33C40" w:rsidRDefault="00A33C40" w:rsidP="00A33C40">
      <w:pPr>
        <w:ind w:right="2126"/>
        <w:jc w:val="center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1701"/>
        <w:gridCol w:w="1701"/>
      </w:tblGrid>
      <w:tr w:rsidR="00E92904" w14:paraId="7D99140C" w14:textId="77777777" w:rsidTr="000E5AF7">
        <w:tc>
          <w:tcPr>
            <w:tcW w:w="2254" w:type="dxa"/>
          </w:tcPr>
          <w:p w14:paraId="71FEF140" w14:textId="77777777" w:rsidR="00E92904" w:rsidRDefault="00E92904" w:rsidP="00E92904"/>
        </w:tc>
        <w:tc>
          <w:tcPr>
            <w:tcW w:w="1143" w:type="dxa"/>
          </w:tcPr>
          <w:p w14:paraId="5C7A219B" w14:textId="79CE76F6" w:rsidR="00E92904" w:rsidRPr="000E5AF7" w:rsidRDefault="00E92904" w:rsidP="00E92904">
            <w:pPr>
              <w:rPr>
                <w:b/>
                <w:bCs/>
              </w:rPr>
            </w:pPr>
            <w:r w:rsidRPr="000E5AF7">
              <w:rPr>
                <w:b/>
                <w:bCs/>
              </w:rPr>
              <w:t>Présent</w:t>
            </w:r>
          </w:p>
        </w:tc>
        <w:tc>
          <w:tcPr>
            <w:tcW w:w="1701" w:type="dxa"/>
          </w:tcPr>
          <w:p w14:paraId="54680CCD" w14:textId="1CAE837C" w:rsidR="00E92904" w:rsidRPr="000E5AF7" w:rsidRDefault="00E92904" w:rsidP="00E92904">
            <w:pPr>
              <w:rPr>
                <w:b/>
                <w:bCs/>
              </w:rPr>
            </w:pPr>
            <w:r w:rsidRPr="000E5AF7">
              <w:rPr>
                <w:b/>
                <w:bCs/>
              </w:rPr>
              <w:t>Excusé</w:t>
            </w:r>
          </w:p>
        </w:tc>
        <w:tc>
          <w:tcPr>
            <w:tcW w:w="1701" w:type="dxa"/>
          </w:tcPr>
          <w:p w14:paraId="36BFF7FA" w14:textId="28E1243A" w:rsidR="00E92904" w:rsidRPr="000E5AF7" w:rsidRDefault="00E92904" w:rsidP="00E92904">
            <w:pPr>
              <w:rPr>
                <w:b/>
                <w:bCs/>
              </w:rPr>
            </w:pPr>
            <w:r w:rsidRPr="000E5AF7">
              <w:rPr>
                <w:b/>
                <w:bCs/>
              </w:rPr>
              <w:t>Absent</w:t>
            </w:r>
          </w:p>
        </w:tc>
      </w:tr>
      <w:tr w:rsidR="00E92904" w14:paraId="00162C49" w14:textId="77777777" w:rsidTr="000E5AF7">
        <w:tc>
          <w:tcPr>
            <w:tcW w:w="2254" w:type="dxa"/>
          </w:tcPr>
          <w:p w14:paraId="74A31594" w14:textId="6CD1FF53" w:rsidR="00E92904" w:rsidRPr="000E5AF7" w:rsidRDefault="00E92904" w:rsidP="00E92904">
            <w:pPr>
              <w:rPr>
                <w:b/>
                <w:bCs/>
                <w:sz w:val="20"/>
                <w:szCs w:val="20"/>
              </w:rPr>
            </w:pPr>
            <w:r w:rsidRPr="000E5AF7">
              <w:rPr>
                <w:b/>
                <w:bCs/>
                <w:sz w:val="20"/>
                <w:szCs w:val="20"/>
              </w:rPr>
              <w:t>COURTOUT Roger</w:t>
            </w:r>
          </w:p>
        </w:tc>
        <w:tc>
          <w:tcPr>
            <w:tcW w:w="1143" w:type="dxa"/>
          </w:tcPr>
          <w:p w14:paraId="2F7FCD79" w14:textId="39D8E03C" w:rsidR="00E92904" w:rsidRPr="000E5AF7" w:rsidRDefault="005849BF" w:rsidP="00C02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14:paraId="54FA546D" w14:textId="501F201C" w:rsidR="00E92904" w:rsidRPr="000E5AF7" w:rsidRDefault="00E92904" w:rsidP="00D23B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85BFA7" w14:textId="77777777" w:rsidR="00E92904" w:rsidRPr="000E5AF7" w:rsidRDefault="00E92904" w:rsidP="00E9290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2904" w14:paraId="5868995A" w14:textId="77777777" w:rsidTr="000E5AF7">
        <w:tc>
          <w:tcPr>
            <w:tcW w:w="2254" w:type="dxa"/>
          </w:tcPr>
          <w:p w14:paraId="6DAD8BFD" w14:textId="6A89CFFE" w:rsidR="00E92904" w:rsidRPr="000E5AF7" w:rsidRDefault="00E92904" w:rsidP="00E92904">
            <w:pPr>
              <w:rPr>
                <w:b/>
                <w:bCs/>
                <w:sz w:val="20"/>
                <w:szCs w:val="20"/>
              </w:rPr>
            </w:pPr>
            <w:r w:rsidRPr="000E5AF7">
              <w:rPr>
                <w:b/>
                <w:bCs/>
                <w:sz w:val="20"/>
                <w:szCs w:val="20"/>
              </w:rPr>
              <w:t>GERMAIN Dominique</w:t>
            </w:r>
          </w:p>
        </w:tc>
        <w:tc>
          <w:tcPr>
            <w:tcW w:w="1143" w:type="dxa"/>
          </w:tcPr>
          <w:p w14:paraId="35E04DD7" w14:textId="3D44FD80" w:rsidR="00E92904" w:rsidRPr="000E5AF7" w:rsidRDefault="00820043" w:rsidP="00C02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14:paraId="79170BFE" w14:textId="5779A1C0" w:rsidR="00E92904" w:rsidRPr="000E5AF7" w:rsidRDefault="00E92904" w:rsidP="00C022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33F5C8" w14:textId="77777777" w:rsidR="00E92904" w:rsidRPr="000E5AF7" w:rsidRDefault="00E92904" w:rsidP="00E9290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2904" w14:paraId="2F6EE667" w14:textId="77777777" w:rsidTr="000E5AF7">
        <w:tc>
          <w:tcPr>
            <w:tcW w:w="2254" w:type="dxa"/>
          </w:tcPr>
          <w:p w14:paraId="55DEF454" w14:textId="3C4C1F05" w:rsidR="00E92904" w:rsidRPr="000E5AF7" w:rsidRDefault="00E92904" w:rsidP="00E92904">
            <w:pPr>
              <w:rPr>
                <w:b/>
                <w:bCs/>
                <w:sz w:val="20"/>
                <w:szCs w:val="20"/>
              </w:rPr>
            </w:pPr>
            <w:r w:rsidRPr="000E5AF7">
              <w:rPr>
                <w:b/>
                <w:bCs/>
                <w:sz w:val="20"/>
                <w:szCs w:val="20"/>
              </w:rPr>
              <w:t>GLAIZE Evelyne</w:t>
            </w:r>
          </w:p>
        </w:tc>
        <w:tc>
          <w:tcPr>
            <w:tcW w:w="1143" w:type="dxa"/>
          </w:tcPr>
          <w:p w14:paraId="65500EA9" w14:textId="1E2FD08C" w:rsidR="00E92904" w:rsidRPr="000E5AF7" w:rsidRDefault="00DD2F92" w:rsidP="00D23B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14:paraId="4B4F5990" w14:textId="0122D6FC" w:rsidR="00E92904" w:rsidRPr="000E5AF7" w:rsidRDefault="00E92904" w:rsidP="00E929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2BBFEE" w14:textId="77777777" w:rsidR="00E92904" w:rsidRPr="000E5AF7" w:rsidRDefault="00E92904" w:rsidP="00E9290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2904" w14:paraId="18873AA2" w14:textId="77777777" w:rsidTr="000E5AF7">
        <w:tc>
          <w:tcPr>
            <w:tcW w:w="2254" w:type="dxa"/>
          </w:tcPr>
          <w:p w14:paraId="36D4B6DF" w14:textId="5244DFFB" w:rsidR="00E92904" w:rsidRPr="000E5AF7" w:rsidRDefault="00E92904" w:rsidP="00E92904">
            <w:pPr>
              <w:rPr>
                <w:b/>
                <w:bCs/>
                <w:sz w:val="20"/>
                <w:szCs w:val="20"/>
              </w:rPr>
            </w:pPr>
            <w:r w:rsidRPr="000E5AF7">
              <w:rPr>
                <w:b/>
                <w:bCs/>
                <w:sz w:val="20"/>
                <w:szCs w:val="20"/>
              </w:rPr>
              <w:t>GUESDON Marine</w:t>
            </w:r>
          </w:p>
        </w:tc>
        <w:tc>
          <w:tcPr>
            <w:tcW w:w="1143" w:type="dxa"/>
          </w:tcPr>
          <w:p w14:paraId="19785751" w14:textId="37518C3B" w:rsidR="00E92904" w:rsidRPr="000E5AF7" w:rsidRDefault="00E92904" w:rsidP="00C022AE">
            <w:pPr>
              <w:jc w:val="center"/>
              <w:rPr>
                <w:b/>
                <w:bCs/>
                <w:sz w:val="20"/>
                <w:szCs w:val="20"/>
              </w:rPr>
            </w:pPr>
            <w:r w:rsidRPr="000E5AF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14:paraId="38BA6AC9" w14:textId="77777777" w:rsidR="00E92904" w:rsidRPr="000E5AF7" w:rsidRDefault="00E92904" w:rsidP="00E929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9F68E0" w14:textId="77777777" w:rsidR="00E92904" w:rsidRPr="000E5AF7" w:rsidRDefault="00E92904" w:rsidP="00E9290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2904" w14:paraId="33BF9122" w14:textId="77777777" w:rsidTr="000E5AF7">
        <w:tc>
          <w:tcPr>
            <w:tcW w:w="2254" w:type="dxa"/>
          </w:tcPr>
          <w:p w14:paraId="188BD6D4" w14:textId="0FD01A34" w:rsidR="00E92904" w:rsidRPr="000E5AF7" w:rsidRDefault="00E92904" w:rsidP="00E92904">
            <w:pPr>
              <w:rPr>
                <w:b/>
                <w:bCs/>
                <w:sz w:val="20"/>
                <w:szCs w:val="20"/>
              </w:rPr>
            </w:pPr>
            <w:r w:rsidRPr="000E5AF7">
              <w:rPr>
                <w:b/>
                <w:bCs/>
                <w:sz w:val="20"/>
                <w:szCs w:val="20"/>
              </w:rPr>
              <w:t>HERANNEY Christiane</w:t>
            </w:r>
          </w:p>
        </w:tc>
        <w:tc>
          <w:tcPr>
            <w:tcW w:w="1143" w:type="dxa"/>
          </w:tcPr>
          <w:p w14:paraId="47BD385D" w14:textId="3852137D" w:rsidR="00E92904" w:rsidRPr="000E5AF7" w:rsidRDefault="000F479E" w:rsidP="00C02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14:paraId="41282E36" w14:textId="3FC27402" w:rsidR="00E92904" w:rsidRPr="000E5AF7" w:rsidRDefault="00E92904" w:rsidP="00E929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81B312" w14:textId="77777777" w:rsidR="00E92904" w:rsidRPr="000E5AF7" w:rsidRDefault="00E92904" w:rsidP="00E9290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2904" w14:paraId="6C3B6714" w14:textId="77777777" w:rsidTr="000E5AF7">
        <w:tc>
          <w:tcPr>
            <w:tcW w:w="2254" w:type="dxa"/>
          </w:tcPr>
          <w:p w14:paraId="390DABE4" w14:textId="7693379E" w:rsidR="00E92904" w:rsidRPr="000E5AF7" w:rsidRDefault="00E92904" w:rsidP="00E92904">
            <w:pPr>
              <w:rPr>
                <w:b/>
                <w:bCs/>
                <w:sz w:val="20"/>
                <w:szCs w:val="20"/>
              </w:rPr>
            </w:pPr>
            <w:r w:rsidRPr="000E5AF7">
              <w:rPr>
                <w:b/>
                <w:bCs/>
                <w:sz w:val="20"/>
                <w:szCs w:val="20"/>
              </w:rPr>
              <w:t>JACOMINO Jean-Marie</w:t>
            </w:r>
          </w:p>
        </w:tc>
        <w:tc>
          <w:tcPr>
            <w:tcW w:w="1143" w:type="dxa"/>
          </w:tcPr>
          <w:p w14:paraId="5C880C70" w14:textId="08C9B1D2" w:rsidR="00E92904" w:rsidRPr="000E5AF7" w:rsidRDefault="00E92904" w:rsidP="00C022AE">
            <w:pPr>
              <w:jc w:val="center"/>
              <w:rPr>
                <w:b/>
                <w:bCs/>
                <w:sz w:val="20"/>
                <w:szCs w:val="20"/>
              </w:rPr>
            </w:pPr>
            <w:r w:rsidRPr="000E5AF7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14:paraId="6A5210E2" w14:textId="456815B9" w:rsidR="00E92904" w:rsidRPr="000E5AF7" w:rsidRDefault="00E92904" w:rsidP="00C022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5E9307" w14:textId="77777777" w:rsidR="00E92904" w:rsidRPr="000E5AF7" w:rsidRDefault="00E92904" w:rsidP="00E9290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2B64" w14:paraId="1F707226" w14:textId="77777777" w:rsidTr="000E5AF7">
        <w:tc>
          <w:tcPr>
            <w:tcW w:w="2254" w:type="dxa"/>
          </w:tcPr>
          <w:p w14:paraId="20EDF7CF" w14:textId="0215389B" w:rsidR="00312B64" w:rsidRPr="000E5AF7" w:rsidRDefault="00312B64" w:rsidP="00312B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PESLIER Eugénie</w:t>
            </w:r>
          </w:p>
        </w:tc>
        <w:tc>
          <w:tcPr>
            <w:tcW w:w="1143" w:type="dxa"/>
          </w:tcPr>
          <w:p w14:paraId="6448782B" w14:textId="7ED0133A" w:rsidR="00312B64" w:rsidRPr="000E5AF7" w:rsidRDefault="00312B64" w:rsidP="00312B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36FDC2" w14:textId="713AB463" w:rsidR="00312B64" w:rsidRPr="000E5AF7" w:rsidRDefault="00312B64" w:rsidP="00312B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B1EA26" w14:textId="73146A30" w:rsidR="00312B64" w:rsidRPr="000E5AF7" w:rsidRDefault="0080675E" w:rsidP="00312B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312B64" w14:paraId="565693BE" w14:textId="77777777" w:rsidTr="000E5AF7">
        <w:tc>
          <w:tcPr>
            <w:tcW w:w="2254" w:type="dxa"/>
          </w:tcPr>
          <w:p w14:paraId="514664F1" w14:textId="3483F56A" w:rsidR="00312B64" w:rsidRPr="000E5AF7" w:rsidRDefault="00312B64" w:rsidP="00312B64">
            <w:pPr>
              <w:rPr>
                <w:b/>
                <w:bCs/>
                <w:sz w:val="20"/>
                <w:szCs w:val="20"/>
              </w:rPr>
            </w:pPr>
            <w:r w:rsidRPr="000E5AF7">
              <w:rPr>
                <w:b/>
                <w:bCs/>
                <w:sz w:val="20"/>
                <w:szCs w:val="20"/>
              </w:rPr>
              <w:t>LAVEAU Anthony</w:t>
            </w:r>
          </w:p>
        </w:tc>
        <w:tc>
          <w:tcPr>
            <w:tcW w:w="1143" w:type="dxa"/>
          </w:tcPr>
          <w:p w14:paraId="149B4B18" w14:textId="0F7E8F6F" w:rsidR="00312B64" w:rsidRPr="000E5AF7" w:rsidRDefault="00312B64" w:rsidP="00312B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9C8D85" w14:textId="49527A3B" w:rsidR="00312B64" w:rsidRPr="000E5AF7" w:rsidRDefault="00312B64" w:rsidP="00312B64">
            <w:pPr>
              <w:jc w:val="center"/>
              <w:rPr>
                <w:b/>
                <w:bCs/>
                <w:sz w:val="20"/>
                <w:szCs w:val="20"/>
              </w:rPr>
            </w:pPr>
            <w:r w:rsidRPr="003161F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14:paraId="24EDEAD4" w14:textId="77777777" w:rsidR="00312B64" w:rsidRPr="000E5AF7" w:rsidRDefault="00312B64" w:rsidP="00312B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2B64" w14:paraId="0D0B3FC7" w14:textId="77777777" w:rsidTr="000E5AF7">
        <w:tc>
          <w:tcPr>
            <w:tcW w:w="2254" w:type="dxa"/>
          </w:tcPr>
          <w:p w14:paraId="33801A5E" w14:textId="37336B88" w:rsidR="00312B64" w:rsidRPr="000E5AF7" w:rsidRDefault="00312B64" w:rsidP="00312B64">
            <w:pPr>
              <w:rPr>
                <w:b/>
                <w:bCs/>
                <w:sz w:val="20"/>
                <w:szCs w:val="20"/>
              </w:rPr>
            </w:pPr>
            <w:r w:rsidRPr="000E5AF7">
              <w:rPr>
                <w:b/>
                <w:bCs/>
                <w:sz w:val="20"/>
                <w:szCs w:val="20"/>
              </w:rPr>
              <w:t>PRADELLE Olivier</w:t>
            </w:r>
          </w:p>
        </w:tc>
        <w:tc>
          <w:tcPr>
            <w:tcW w:w="1143" w:type="dxa"/>
          </w:tcPr>
          <w:p w14:paraId="548062D0" w14:textId="19095ED1" w:rsidR="00312B64" w:rsidRPr="000E5AF7" w:rsidRDefault="00312B64" w:rsidP="00312B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14:paraId="5C5B9728" w14:textId="22CBC84E" w:rsidR="00312B64" w:rsidRPr="000E5AF7" w:rsidRDefault="00312B64" w:rsidP="00312B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C2D251" w14:textId="77777777" w:rsidR="00312B64" w:rsidRPr="000E5AF7" w:rsidRDefault="00312B64" w:rsidP="00312B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2B64" w14:paraId="01E4D034" w14:textId="77777777" w:rsidTr="000E5AF7">
        <w:tc>
          <w:tcPr>
            <w:tcW w:w="2254" w:type="dxa"/>
          </w:tcPr>
          <w:p w14:paraId="58DB7412" w14:textId="2E2D202C" w:rsidR="00312B64" w:rsidRPr="000E5AF7" w:rsidRDefault="00312B64" w:rsidP="00312B64">
            <w:pPr>
              <w:rPr>
                <w:b/>
                <w:bCs/>
                <w:sz w:val="20"/>
                <w:szCs w:val="20"/>
              </w:rPr>
            </w:pPr>
            <w:r w:rsidRPr="000E5AF7">
              <w:rPr>
                <w:b/>
                <w:bCs/>
                <w:sz w:val="20"/>
                <w:szCs w:val="20"/>
              </w:rPr>
              <w:t>RABILLER Diane</w:t>
            </w:r>
          </w:p>
        </w:tc>
        <w:tc>
          <w:tcPr>
            <w:tcW w:w="1143" w:type="dxa"/>
          </w:tcPr>
          <w:p w14:paraId="7600CD1C" w14:textId="74272B07" w:rsidR="00312B64" w:rsidRPr="000E5AF7" w:rsidRDefault="00312B64" w:rsidP="00312B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C9A95B" w14:textId="275FD71A" w:rsidR="00312B64" w:rsidRPr="000E5AF7" w:rsidRDefault="00312B64" w:rsidP="00312B64">
            <w:pPr>
              <w:jc w:val="center"/>
              <w:rPr>
                <w:b/>
                <w:bCs/>
                <w:sz w:val="20"/>
                <w:szCs w:val="20"/>
              </w:rPr>
            </w:pPr>
            <w:r w:rsidRPr="003161F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14:paraId="2E72B70A" w14:textId="77777777" w:rsidR="00312B64" w:rsidRPr="000E5AF7" w:rsidRDefault="00312B64" w:rsidP="00312B6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B007487" w14:textId="77777777" w:rsidR="001627EC" w:rsidRDefault="001627EC" w:rsidP="00E92904"/>
    <w:p w14:paraId="582B777D" w14:textId="23FF95A6" w:rsidR="00E92904" w:rsidRPr="000E5AF7" w:rsidRDefault="00E92904" w:rsidP="00F47E49">
      <w:pPr>
        <w:jc w:val="both"/>
        <w:rPr>
          <w:b/>
          <w:bCs/>
        </w:rPr>
      </w:pPr>
      <w:r w:rsidRPr="000E5AF7">
        <w:rPr>
          <w:b/>
          <w:bCs/>
        </w:rPr>
        <w:t xml:space="preserve">Ordre du jour : </w:t>
      </w:r>
    </w:p>
    <w:p w14:paraId="1A309E12" w14:textId="3463282B" w:rsidR="00C022AE" w:rsidRDefault="00111840" w:rsidP="009F69A9">
      <w:pPr>
        <w:pStyle w:val="Paragraphedeliste"/>
        <w:numPr>
          <w:ilvl w:val="0"/>
          <w:numId w:val="11"/>
        </w:numPr>
        <w:jc w:val="both"/>
      </w:pPr>
      <w:r>
        <w:t xml:space="preserve">Approbation </w:t>
      </w:r>
      <w:r w:rsidR="0056605F">
        <w:t xml:space="preserve">du </w:t>
      </w:r>
      <w:r w:rsidR="00F66FD7">
        <w:t>CD</w:t>
      </w:r>
    </w:p>
    <w:p w14:paraId="304F36AA" w14:textId="2014DA6C" w:rsidR="005849BF" w:rsidRDefault="00082ADC" w:rsidP="009F69A9">
      <w:pPr>
        <w:pStyle w:val="Paragraphedeliste"/>
        <w:numPr>
          <w:ilvl w:val="0"/>
          <w:numId w:val="11"/>
        </w:numPr>
        <w:jc w:val="both"/>
      </w:pPr>
      <w:r>
        <w:t>Actions et d</w:t>
      </w:r>
      <w:r w:rsidR="00E023E7">
        <w:t>ate</w:t>
      </w:r>
      <w:r>
        <w:t>s</w:t>
      </w:r>
      <w:r w:rsidR="00E023E7">
        <w:t xml:space="preserve"> de rentrée</w:t>
      </w:r>
    </w:p>
    <w:p w14:paraId="72CA129A" w14:textId="6E33B133" w:rsidR="008D2890" w:rsidRDefault="005E48D5" w:rsidP="009F69A9">
      <w:pPr>
        <w:pStyle w:val="Paragraphedeliste"/>
        <w:numPr>
          <w:ilvl w:val="0"/>
          <w:numId w:val="11"/>
        </w:numPr>
        <w:jc w:val="both"/>
      </w:pPr>
      <w:r>
        <w:t>P</w:t>
      </w:r>
      <w:r w:rsidR="00417955">
        <w:t>oint sur le mur de tir</w:t>
      </w:r>
    </w:p>
    <w:p w14:paraId="5021E1C5" w14:textId="5AD4AD5F" w:rsidR="006F42C9" w:rsidRDefault="006F42C9" w:rsidP="009F69A9">
      <w:pPr>
        <w:pStyle w:val="Paragraphedeliste"/>
        <w:numPr>
          <w:ilvl w:val="0"/>
          <w:numId w:val="11"/>
        </w:numPr>
        <w:jc w:val="both"/>
      </w:pPr>
      <w:r>
        <w:t>Bilan sportif</w:t>
      </w:r>
    </w:p>
    <w:p w14:paraId="540DA9C3" w14:textId="26492A29" w:rsidR="005849BF" w:rsidRDefault="000D34D7" w:rsidP="009F69A9">
      <w:pPr>
        <w:pStyle w:val="Paragraphedeliste"/>
        <w:numPr>
          <w:ilvl w:val="0"/>
          <w:numId w:val="11"/>
        </w:numPr>
        <w:jc w:val="both"/>
      </w:pPr>
      <w:r>
        <w:t>Hyllos</w:t>
      </w:r>
      <w:r w:rsidR="006F42C9">
        <w:t xml:space="preserve"> juillet</w:t>
      </w:r>
    </w:p>
    <w:p w14:paraId="459A989D" w14:textId="5FE330C6" w:rsidR="000D34D7" w:rsidRDefault="000D34D7" w:rsidP="009F69A9">
      <w:pPr>
        <w:pStyle w:val="Paragraphedeliste"/>
        <w:numPr>
          <w:ilvl w:val="0"/>
          <w:numId w:val="11"/>
        </w:numPr>
        <w:jc w:val="both"/>
      </w:pPr>
      <w:r>
        <w:t>Groupe du jeudi soir</w:t>
      </w:r>
    </w:p>
    <w:p w14:paraId="29D2F984" w14:textId="1A3DB434" w:rsidR="006F42C9" w:rsidRDefault="006F42C9" w:rsidP="009F69A9">
      <w:pPr>
        <w:pStyle w:val="Paragraphedeliste"/>
        <w:numPr>
          <w:ilvl w:val="0"/>
          <w:numId w:val="11"/>
        </w:numPr>
        <w:jc w:val="both"/>
      </w:pPr>
      <w:r>
        <w:t>Assemblée générale</w:t>
      </w:r>
    </w:p>
    <w:p w14:paraId="33F8802B" w14:textId="1B813CC0" w:rsidR="000D34D7" w:rsidRDefault="00A96682" w:rsidP="009F69A9">
      <w:pPr>
        <w:pStyle w:val="Paragraphedeliste"/>
        <w:numPr>
          <w:ilvl w:val="0"/>
          <w:numId w:val="11"/>
        </w:numPr>
        <w:jc w:val="both"/>
      </w:pPr>
      <w:r>
        <w:t>50 ans du club</w:t>
      </w:r>
    </w:p>
    <w:p w14:paraId="280DCA36" w14:textId="715AEE4B" w:rsidR="0046771C" w:rsidRDefault="006F42C9" w:rsidP="009F69A9">
      <w:pPr>
        <w:pStyle w:val="Paragraphedeliste"/>
        <w:numPr>
          <w:ilvl w:val="0"/>
          <w:numId w:val="11"/>
        </w:numPr>
        <w:jc w:val="both"/>
      </w:pPr>
      <w:r>
        <w:t>Logis et Armand</w:t>
      </w:r>
    </w:p>
    <w:p w14:paraId="309A4451" w14:textId="38419A73" w:rsidR="00CF6BEA" w:rsidRDefault="006A729F" w:rsidP="0080675E">
      <w:pPr>
        <w:pStyle w:val="Paragraphedeliste"/>
        <w:numPr>
          <w:ilvl w:val="0"/>
          <w:numId w:val="11"/>
        </w:numPr>
        <w:jc w:val="both"/>
      </w:pPr>
      <w:r>
        <w:t>Divers</w:t>
      </w:r>
    </w:p>
    <w:p w14:paraId="47CF0884" w14:textId="77777777" w:rsidR="006F42C9" w:rsidRPr="006F42C9" w:rsidRDefault="006F42C9" w:rsidP="006F42C9">
      <w:pPr>
        <w:pStyle w:val="Paragraphedeliste"/>
        <w:jc w:val="both"/>
      </w:pPr>
    </w:p>
    <w:p w14:paraId="0880A9B5" w14:textId="4C96C716" w:rsidR="00A443BB" w:rsidRDefault="00E92904" w:rsidP="00D41B00">
      <w:pPr>
        <w:pStyle w:val="Paragraphedeliste"/>
        <w:numPr>
          <w:ilvl w:val="0"/>
          <w:numId w:val="13"/>
        </w:numPr>
        <w:jc w:val="both"/>
        <w:rPr>
          <w:b/>
          <w:bCs/>
          <w:u w:val="single"/>
        </w:rPr>
      </w:pPr>
      <w:r w:rsidRPr="008B1429">
        <w:rPr>
          <w:b/>
          <w:bCs/>
          <w:u w:val="single"/>
        </w:rPr>
        <w:t>Approbation</w:t>
      </w:r>
      <w:r w:rsidRPr="00111840">
        <w:rPr>
          <w:b/>
          <w:bCs/>
          <w:u w:val="single"/>
        </w:rPr>
        <w:t xml:space="preserve"> </w:t>
      </w:r>
      <w:r w:rsidR="0056605F">
        <w:rPr>
          <w:b/>
          <w:bCs/>
          <w:u w:val="single"/>
        </w:rPr>
        <w:t>CD</w:t>
      </w:r>
      <w:r w:rsidR="00E023E7">
        <w:rPr>
          <w:b/>
          <w:bCs/>
          <w:u w:val="single"/>
        </w:rPr>
        <w:t> :</w:t>
      </w:r>
    </w:p>
    <w:p w14:paraId="02F3C79B" w14:textId="65177BBB" w:rsidR="00F66FD7" w:rsidRDefault="007355C2" w:rsidP="00082ADC">
      <w:pPr>
        <w:pStyle w:val="Paragraphedeliste"/>
        <w:numPr>
          <w:ilvl w:val="0"/>
          <w:numId w:val="40"/>
        </w:numPr>
        <w:jc w:val="both"/>
      </w:pPr>
      <w:r w:rsidRPr="007355C2">
        <w:t xml:space="preserve">Approbation du PV </w:t>
      </w:r>
      <w:r w:rsidR="00082ADC">
        <w:t xml:space="preserve">du </w:t>
      </w:r>
      <w:r w:rsidR="00820043">
        <w:t>05</w:t>
      </w:r>
      <w:r w:rsidR="00082ADC">
        <w:t>/</w:t>
      </w:r>
      <w:r w:rsidR="00820043">
        <w:t>07</w:t>
      </w:r>
      <w:r w:rsidR="00082ADC">
        <w:t xml:space="preserve"> </w:t>
      </w:r>
      <w:r w:rsidRPr="007355C2">
        <w:t>à l’unanimité.</w:t>
      </w:r>
    </w:p>
    <w:p w14:paraId="50F29045" w14:textId="77777777" w:rsidR="0080675E" w:rsidRPr="007355C2" w:rsidRDefault="0080675E" w:rsidP="00C23181">
      <w:pPr>
        <w:pStyle w:val="Paragraphedeliste"/>
        <w:ind w:left="1440"/>
        <w:jc w:val="both"/>
      </w:pPr>
    </w:p>
    <w:p w14:paraId="047F222A" w14:textId="532313F6" w:rsidR="00E023E7" w:rsidRDefault="00082ADC" w:rsidP="00D41B00">
      <w:pPr>
        <w:pStyle w:val="Paragraphedeliste"/>
        <w:numPr>
          <w:ilvl w:val="0"/>
          <w:numId w:val="13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Actions et dates de</w:t>
      </w:r>
      <w:r w:rsidR="00E023E7">
        <w:rPr>
          <w:b/>
          <w:bCs/>
          <w:u w:val="single"/>
        </w:rPr>
        <w:t xml:space="preserve"> rentrée :</w:t>
      </w:r>
    </w:p>
    <w:p w14:paraId="2185BB9F" w14:textId="1FD38AD6" w:rsidR="00820043" w:rsidRDefault="0080675E" w:rsidP="00082ADC">
      <w:pPr>
        <w:pStyle w:val="Paragraphedeliste"/>
        <w:numPr>
          <w:ilvl w:val="0"/>
          <w:numId w:val="12"/>
        </w:numPr>
        <w:ind w:left="1440" w:hanging="360"/>
        <w:jc w:val="both"/>
      </w:pPr>
      <w:r>
        <w:t xml:space="preserve">Cette année, </w:t>
      </w:r>
      <w:r w:rsidR="00417955">
        <w:t xml:space="preserve">2 créneaux </w:t>
      </w:r>
      <w:r>
        <w:t xml:space="preserve">sont prévus </w:t>
      </w:r>
      <w:r w:rsidR="00417955">
        <w:t xml:space="preserve">pour les poussins </w:t>
      </w:r>
      <w:r>
        <w:t>avec</w:t>
      </w:r>
      <w:r w:rsidR="00417955">
        <w:t xml:space="preserve"> 8 à 10 participants par créneau</w:t>
      </w:r>
      <w:r>
        <w:t xml:space="preserve"> </w:t>
      </w:r>
      <w:r w:rsidR="00417955">
        <w:t>.</w:t>
      </w:r>
      <w:r>
        <w:t>er cours à 13 h 30 et 2</w:t>
      </w:r>
      <w:r w:rsidRPr="0080675E">
        <w:rPr>
          <w:vertAlign w:val="superscript"/>
        </w:rPr>
        <w:t>ème</w:t>
      </w:r>
      <w:r>
        <w:t xml:space="preserve"> à14 h 45</w:t>
      </w:r>
    </w:p>
    <w:p w14:paraId="7723006E" w14:textId="42623AAA" w:rsidR="00820043" w:rsidRDefault="00417955" w:rsidP="00082ADC">
      <w:pPr>
        <w:pStyle w:val="Paragraphedeliste"/>
        <w:numPr>
          <w:ilvl w:val="0"/>
          <w:numId w:val="12"/>
        </w:numPr>
        <w:ind w:left="1440" w:hanging="360"/>
        <w:jc w:val="both"/>
      </w:pPr>
      <w:r>
        <w:t>Le créneau du vendredi commence officiellement à 18h45</w:t>
      </w:r>
      <w:r w:rsidR="0080675E">
        <w:t>, comme l’an dernier mais nous avons pu nous arranger avec les boulistes</w:t>
      </w:r>
      <w:r>
        <w:t>.</w:t>
      </w:r>
    </w:p>
    <w:p w14:paraId="7928CBAC" w14:textId="4E7BFEAD" w:rsidR="00417955" w:rsidRDefault="007E0E34" w:rsidP="00082ADC">
      <w:pPr>
        <w:pStyle w:val="Paragraphedeliste"/>
        <w:numPr>
          <w:ilvl w:val="0"/>
          <w:numId w:val="12"/>
        </w:numPr>
        <w:ind w:left="1440" w:hanging="360"/>
        <w:jc w:val="both"/>
      </w:pPr>
      <w:r>
        <w:t xml:space="preserve">Le créneau du jeudi de 18h à 20h </w:t>
      </w:r>
      <w:r w:rsidR="0080675E">
        <w:t xml:space="preserve">marqué à notre planning </w:t>
      </w:r>
      <w:r>
        <w:t>pourra</w:t>
      </w:r>
      <w:r w:rsidR="0080675E">
        <w:t>it</w:t>
      </w:r>
      <w:r>
        <w:t xml:space="preserve"> </w:t>
      </w:r>
      <w:r w:rsidR="00110229">
        <w:t>être</w:t>
      </w:r>
      <w:r>
        <w:t xml:space="preserve"> utilisé, </w:t>
      </w:r>
      <w:r w:rsidR="00F66FD7">
        <w:t>à</w:t>
      </w:r>
      <w:r>
        <w:t xml:space="preserve"> finaliser (groupe </w:t>
      </w:r>
      <w:r w:rsidR="00110229">
        <w:t>débutant</w:t>
      </w:r>
      <w:r w:rsidR="0080675E">
        <w:t xml:space="preserve"> adulte si trop de monde</w:t>
      </w:r>
      <w:r w:rsidR="00110229">
        <w:t>, ou autre).</w:t>
      </w:r>
    </w:p>
    <w:p w14:paraId="3CB5EF76" w14:textId="77777777" w:rsidR="00820043" w:rsidRDefault="00820043" w:rsidP="00B879C4">
      <w:pPr>
        <w:jc w:val="both"/>
      </w:pPr>
    </w:p>
    <w:p w14:paraId="52AB03C4" w14:textId="0CC3D352" w:rsidR="004756D8" w:rsidRPr="008607EB" w:rsidRDefault="007E6F91" w:rsidP="009F69A9">
      <w:pPr>
        <w:pStyle w:val="Paragraphedeliste"/>
        <w:numPr>
          <w:ilvl w:val="0"/>
          <w:numId w:val="13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417955">
        <w:rPr>
          <w:b/>
          <w:bCs/>
          <w:u w:val="single"/>
        </w:rPr>
        <w:t>oint sur le mur de tir</w:t>
      </w:r>
      <w:r w:rsidR="004756D8" w:rsidRPr="008607EB">
        <w:rPr>
          <w:b/>
          <w:bCs/>
          <w:u w:val="single"/>
        </w:rPr>
        <w:t> :</w:t>
      </w:r>
    </w:p>
    <w:p w14:paraId="58A87814" w14:textId="77777777" w:rsidR="004756D8" w:rsidRDefault="004756D8" w:rsidP="004756D8">
      <w:pPr>
        <w:pStyle w:val="Paragraphedeliste"/>
        <w:jc w:val="both"/>
        <w:rPr>
          <w:b/>
          <w:bCs/>
          <w:u w:val="single"/>
        </w:rPr>
      </w:pPr>
    </w:p>
    <w:p w14:paraId="4BB7F50B" w14:textId="1F806AC5" w:rsidR="00820043" w:rsidRDefault="00F74738" w:rsidP="0010593B">
      <w:pPr>
        <w:pStyle w:val="Paragraphedeliste"/>
        <w:numPr>
          <w:ilvl w:val="0"/>
          <w:numId w:val="12"/>
        </w:numPr>
        <w:ind w:left="1440" w:hanging="360"/>
        <w:jc w:val="both"/>
      </w:pPr>
      <w:r>
        <w:t>Les 2 murs de tir ont été pendant l’été dévorés en partie par des souris.</w:t>
      </w:r>
    </w:p>
    <w:p w14:paraId="2D3285BF" w14:textId="5EF31B07" w:rsidR="00F74738" w:rsidRDefault="00F74738" w:rsidP="0010593B">
      <w:pPr>
        <w:pStyle w:val="Paragraphedeliste"/>
        <w:numPr>
          <w:ilvl w:val="0"/>
          <w:numId w:val="12"/>
        </w:numPr>
        <w:ind w:left="1440" w:hanging="360"/>
        <w:jc w:val="both"/>
      </w:pPr>
      <w:r>
        <w:t xml:space="preserve">200 bandes sont </w:t>
      </w:r>
      <w:r w:rsidR="00F66FD7">
        <w:t>à</w:t>
      </w:r>
      <w:r>
        <w:t xml:space="preserve"> changer.</w:t>
      </w:r>
    </w:p>
    <w:p w14:paraId="7CDA04F9" w14:textId="4F219DF2" w:rsidR="00F74738" w:rsidRDefault="00F74738" w:rsidP="007E0E34">
      <w:pPr>
        <w:pStyle w:val="Paragraphedeliste"/>
        <w:numPr>
          <w:ilvl w:val="0"/>
          <w:numId w:val="12"/>
        </w:numPr>
        <w:ind w:left="1440" w:hanging="360"/>
        <w:jc w:val="both"/>
      </w:pPr>
      <w:r>
        <w:t xml:space="preserve">Le point a été fait avec la mairie qui se déplace ce jeudi 08 septembre afin de </w:t>
      </w:r>
      <w:r w:rsidR="007E0E34">
        <w:t>vérifier</w:t>
      </w:r>
      <w:r>
        <w:t xml:space="preserve"> les besoins.</w:t>
      </w:r>
      <w:r w:rsidR="00C23181">
        <w:t xml:space="preserve"> Et prévoir une dératisation</w:t>
      </w:r>
    </w:p>
    <w:p w14:paraId="0FF62987" w14:textId="2DF2AD11" w:rsidR="00F74738" w:rsidRDefault="00F74738" w:rsidP="0010593B">
      <w:pPr>
        <w:pStyle w:val="Paragraphedeliste"/>
        <w:numPr>
          <w:ilvl w:val="0"/>
          <w:numId w:val="12"/>
        </w:numPr>
        <w:ind w:left="1440" w:hanging="360"/>
        <w:jc w:val="both"/>
      </w:pPr>
      <w:r>
        <w:t xml:space="preserve">Evelyne se charge de contacter Lyon Archerie pour vérifier la disponibilité des bandes </w:t>
      </w:r>
      <w:r w:rsidR="00F66FD7">
        <w:t>et la</w:t>
      </w:r>
      <w:r>
        <w:t xml:space="preserve"> date de </w:t>
      </w:r>
      <w:r w:rsidR="000F085D">
        <w:t>livraison</w:t>
      </w:r>
      <w:r>
        <w:t>.</w:t>
      </w:r>
    </w:p>
    <w:p w14:paraId="661CFB1F" w14:textId="1249DA2D" w:rsidR="00F74738" w:rsidRDefault="00F74738" w:rsidP="0010593B">
      <w:pPr>
        <w:pStyle w:val="Paragraphedeliste"/>
        <w:numPr>
          <w:ilvl w:val="0"/>
          <w:numId w:val="12"/>
        </w:numPr>
        <w:ind w:left="1440" w:hanging="360"/>
        <w:jc w:val="both"/>
      </w:pPr>
      <w:r>
        <w:t xml:space="preserve">Les </w:t>
      </w:r>
      <w:r w:rsidR="000F085D">
        <w:t>bâches</w:t>
      </w:r>
      <w:r>
        <w:t xml:space="preserve"> pour la protection sol sont disponible</w:t>
      </w:r>
      <w:r w:rsidR="000F085D">
        <w:t>s</w:t>
      </w:r>
      <w:r>
        <w:t xml:space="preserve"> à l’atelier.</w:t>
      </w:r>
    </w:p>
    <w:p w14:paraId="09221723" w14:textId="53280EEF" w:rsidR="00820043" w:rsidRDefault="000F085D" w:rsidP="00B879C4">
      <w:pPr>
        <w:pStyle w:val="Paragraphedeliste"/>
        <w:numPr>
          <w:ilvl w:val="0"/>
          <w:numId w:val="12"/>
        </w:numPr>
        <w:ind w:left="1440" w:hanging="360"/>
        <w:jc w:val="both"/>
      </w:pPr>
      <w:r>
        <w:t xml:space="preserve">Pour le démontage, le besoin en clés de 40 Cm est </w:t>
      </w:r>
      <w:r w:rsidR="007E0E34">
        <w:t>nécessaire</w:t>
      </w:r>
      <w:r>
        <w:t xml:space="preserve">, nous en avons </w:t>
      </w:r>
      <w:r w:rsidR="00F66FD7">
        <w:t>1 et</w:t>
      </w:r>
      <w:r>
        <w:t xml:space="preserve"> une demande sera faite pour en avoir 3 </w:t>
      </w:r>
      <w:r w:rsidR="007E0E34">
        <w:t>supplémentaires</w:t>
      </w:r>
      <w:r>
        <w:t>.</w:t>
      </w:r>
      <w:r w:rsidR="00C23181">
        <w:t xml:space="preserve"> Voir aussi si Lyon Archerie peut nous en prêter.</w:t>
      </w:r>
    </w:p>
    <w:p w14:paraId="42D1B832" w14:textId="278CBF5F" w:rsidR="00C23181" w:rsidRDefault="00C23181" w:rsidP="00B879C4">
      <w:pPr>
        <w:pStyle w:val="Paragraphedeliste"/>
        <w:numPr>
          <w:ilvl w:val="0"/>
          <w:numId w:val="12"/>
        </w:numPr>
        <w:ind w:left="1440" w:hanging="360"/>
        <w:jc w:val="both"/>
      </w:pPr>
      <w:r>
        <w:t>La date de changement des bandes sera à prévoir en fonction du passage du dératiseur et une demande faite à tous les archers pour venir aider.</w:t>
      </w:r>
    </w:p>
    <w:p w14:paraId="126D7F4D" w14:textId="4C8836BA" w:rsidR="00F66FD7" w:rsidRDefault="00C23181" w:rsidP="0010593B">
      <w:pPr>
        <w:pStyle w:val="Paragraphedeliste"/>
        <w:numPr>
          <w:ilvl w:val="0"/>
          <w:numId w:val="12"/>
        </w:numPr>
        <w:ind w:left="1440" w:hanging="360"/>
        <w:jc w:val="both"/>
      </w:pPr>
      <w:r>
        <w:t>Une benne sera demandée pour la dépose des bandes.</w:t>
      </w:r>
    </w:p>
    <w:p w14:paraId="20A86D4A" w14:textId="77777777" w:rsidR="00C23181" w:rsidRPr="00C23181" w:rsidRDefault="00C23181" w:rsidP="00C23181">
      <w:pPr>
        <w:pStyle w:val="Paragraphedeliste"/>
        <w:ind w:left="1440"/>
        <w:jc w:val="both"/>
      </w:pPr>
    </w:p>
    <w:p w14:paraId="6F6EBCD7" w14:textId="73E1A2F5" w:rsidR="002F3581" w:rsidRDefault="00110229" w:rsidP="00B11B26">
      <w:pPr>
        <w:pStyle w:val="Paragraphedeliste"/>
        <w:numPr>
          <w:ilvl w:val="0"/>
          <w:numId w:val="13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Bilan sportif :</w:t>
      </w:r>
    </w:p>
    <w:p w14:paraId="32357E7A" w14:textId="5D5135A6" w:rsidR="00110229" w:rsidRDefault="00110229" w:rsidP="00110229">
      <w:pPr>
        <w:pStyle w:val="Paragraphedeliste"/>
        <w:numPr>
          <w:ilvl w:val="0"/>
          <w:numId w:val="46"/>
        </w:numPr>
        <w:jc w:val="both"/>
      </w:pPr>
      <w:r w:rsidRPr="00110229">
        <w:t>Les 2 équipes ont fait la finale</w:t>
      </w:r>
      <w:r w:rsidR="00C23181">
        <w:t xml:space="preserve"> Championnat France D2</w:t>
      </w:r>
      <w:r w:rsidRPr="00110229">
        <w:t>.</w:t>
      </w:r>
    </w:p>
    <w:p w14:paraId="57CEB339" w14:textId="7C645DC1" w:rsidR="00110229" w:rsidRDefault="00B879C4" w:rsidP="00110229">
      <w:pPr>
        <w:pStyle w:val="Paragraphedeliste"/>
        <w:numPr>
          <w:ilvl w:val="0"/>
          <w:numId w:val="46"/>
        </w:numPr>
        <w:jc w:val="both"/>
      </w:pPr>
      <w:r>
        <w:t>Quelques participations</w:t>
      </w:r>
      <w:r w:rsidR="00110229">
        <w:t xml:space="preserve"> aux Championnat de </w:t>
      </w:r>
      <w:r w:rsidR="00C23181">
        <w:t>France TAE et campagne</w:t>
      </w:r>
      <w:r w:rsidR="00110229">
        <w:t>.</w:t>
      </w:r>
      <w:r w:rsidR="00C23181">
        <w:t xml:space="preserve"> Places d’honneur mais pas de podium. Pour certains du fait des quotas, 1</w:t>
      </w:r>
      <w:r w:rsidR="00C23181" w:rsidRPr="00C23181">
        <w:rPr>
          <w:vertAlign w:val="superscript"/>
        </w:rPr>
        <w:t>ère</w:t>
      </w:r>
      <w:r w:rsidR="00C23181">
        <w:t xml:space="preserve"> expérience en </w:t>
      </w:r>
      <w:proofErr w:type="spellStart"/>
      <w:r w:rsidR="00C23181">
        <w:t>CFrance</w:t>
      </w:r>
      <w:proofErr w:type="spellEnd"/>
    </w:p>
    <w:p w14:paraId="6A5C7527" w14:textId="316DA103" w:rsidR="00110229" w:rsidRDefault="00C23181" w:rsidP="00110229">
      <w:pPr>
        <w:pStyle w:val="Paragraphedeliste"/>
        <w:numPr>
          <w:ilvl w:val="0"/>
          <w:numId w:val="46"/>
        </w:numPr>
        <w:jc w:val="both"/>
      </w:pPr>
      <w:r>
        <w:t>Satisfaction : l</w:t>
      </w:r>
      <w:r w:rsidR="00110229">
        <w:t>’équipe cadette</w:t>
      </w:r>
      <w:r>
        <w:t>/junior</w:t>
      </w:r>
      <w:r w:rsidR="00110229">
        <w:t xml:space="preserve"> a fait une </w:t>
      </w:r>
      <w:r w:rsidR="00B879C4">
        <w:t>5</w:t>
      </w:r>
      <w:r w:rsidR="00110229">
        <w:t>-ème place.</w:t>
      </w:r>
    </w:p>
    <w:p w14:paraId="5B936149" w14:textId="14CC408A" w:rsidR="00F66FD7" w:rsidRDefault="00110229" w:rsidP="00C23181">
      <w:pPr>
        <w:pStyle w:val="Paragraphedeliste"/>
        <w:numPr>
          <w:ilvl w:val="0"/>
          <w:numId w:val="46"/>
        </w:numPr>
        <w:jc w:val="both"/>
      </w:pPr>
      <w:r>
        <w:t>Simon a fait une bonne saison</w:t>
      </w:r>
      <w:r w:rsidR="00C23181">
        <w:t xml:space="preserve"> et finit 5</w:t>
      </w:r>
      <w:r w:rsidR="00C23181" w:rsidRPr="00C23181">
        <w:rPr>
          <w:vertAlign w:val="superscript"/>
        </w:rPr>
        <w:t>ème</w:t>
      </w:r>
      <w:r w:rsidR="00C23181">
        <w:t xml:space="preserve"> en TAE comme Alexis</w:t>
      </w:r>
      <w:r>
        <w:t>.</w:t>
      </w:r>
    </w:p>
    <w:p w14:paraId="7AD4A02F" w14:textId="77777777" w:rsidR="00C23181" w:rsidRPr="00110229" w:rsidRDefault="00C23181" w:rsidP="00C23181">
      <w:pPr>
        <w:pStyle w:val="Paragraphedeliste"/>
        <w:numPr>
          <w:ilvl w:val="0"/>
          <w:numId w:val="46"/>
        </w:numPr>
        <w:jc w:val="both"/>
      </w:pPr>
    </w:p>
    <w:p w14:paraId="38B34152" w14:textId="03FD066C" w:rsidR="00820043" w:rsidRPr="00C23181" w:rsidRDefault="00AE1404" w:rsidP="00C23181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  <w:u w:val="single"/>
        </w:rPr>
        <w:t>Hyllos :</w:t>
      </w:r>
      <w:r w:rsidR="0030286E">
        <w:rPr>
          <w:b/>
          <w:bCs/>
          <w:u w:val="single"/>
        </w:rPr>
        <w:t xml:space="preserve"> Juillet</w:t>
      </w:r>
    </w:p>
    <w:p w14:paraId="33715FA3" w14:textId="02A4F637" w:rsidR="00227658" w:rsidRDefault="00281F3B" w:rsidP="007F1EDA">
      <w:pPr>
        <w:pStyle w:val="Paragraphedeliste"/>
        <w:numPr>
          <w:ilvl w:val="0"/>
          <w:numId w:val="37"/>
        </w:numPr>
        <w:jc w:val="both"/>
      </w:pPr>
      <w:r>
        <w:t xml:space="preserve">Article sur </w:t>
      </w:r>
      <w:r w:rsidR="008C02FE">
        <w:t>la participation</w:t>
      </w:r>
      <w:r>
        <w:t xml:space="preserve"> des archers aux compétition</w:t>
      </w:r>
      <w:r w:rsidR="0030286E">
        <w:t>s</w:t>
      </w:r>
      <w:r w:rsidR="008C02FE">
        <w:t>.</w:t>
      </w:r>
      <w:r w:rsidR="0030286E">
        <w:t xml:space="preserve"> (Championnats du Rhône / Championnats </w:t>
      </w:r>
      <w:r w:rsidR="00B879C4">
        <w:t>régionaux)</w:t>
      </w:r>
    </w:p>
    <w:p w14:paraId="429C960A" w14:textId="13021900" w:rsidR="007F1EDA" w:rsidRDefault="008C02FE" w:rsidP="007F1EDA">
      <w:pPr>
        <w:pStyle w:val="Paragraphedeliste"/>
        <w:numPr>
          <w:ilvl w:val="0"/>
          <w:numId w:val="37"/>
        </w:numPr>
        <w:jc w:val="both"/>
      </w:pPr>
      <w:r>
        <w:t>Résultat</w:t>
      </w:r>
      <w:r w:rsidR="0030286E">
        <w:t>s</w:t>
      </w:r>
      <w:r>
        <w:t xml:space="preserve"> championnat</w:t>
      </w:r>
      <w:r w:rsidR="0030286E">
        <w:t>s</w:t>
      </w:r>
      <w:r w:rsidR="007F1EDA">
        <w:t xml:space="preserve"> de </w:t>
      </w:r>
      <w:r w:rsidR="0030286E">
        <w:t>France et D2 3</w:t>
      </w:r>
      <w:r w:rsidR="0030286E" w:rsidRPr="0030286E">
        <w:rPr>
          <w:vertAlign w:val="superscript"/>
        </w:rPr>
        <w:t>ème</w:t>
      </w:r>
      <w:r w:rsidR="0030286E">
        <w:t xml:space="preserve"> manche</w:t>
      </w:r>
    </w:p>
    <w:p w14:paraId="669CEFA1" w14:textId="35979102" w:rsidR="00227658" w:rsidRDefault="008C02FE" w:rsidP="007F1EDA">
      <w:pPr>
        <w:pStyle w:val="Paragraphedeliste"/>
        <w:numPr>
          <w:ilvl w:val="0"/>
          <w:numId w:val="37"/>
        </w:numPr>
        <w:jc w:val="both"/>
      </w:pPr>
      <w:r>
        <w:t>DR</w:t>
      </w:r>
      <w:r w:rsidR="00627295">
        <w:t xml:space="preserve">E  14 </w:t>
      </w:r>
      <w:r>
        <w:t>-ème.</w:t>
      </w:r>
      <w:r w:rsidR="00627295">
        <w:t xml:space="preserve"> </w:t>
      </w:r>
    </w:p>
    <w:p w14:paraId="5B41B665" w14:textId="748EBB09" w:rsidR="00B77E9A" w:rsidRDefault="00627295" w:rsidP="00CF1461">
      <w:pPr>
        <w:pStyle w:val="Paragraphedeliste"/>
        <w:numPr>
          <w:ilvl w:val="0"/>
          <w:numId w:val="37"/>
        </w:numPr>
        <w:jc w:val="both"/>
      </w:pPr>
      <w:r>
        <w:t>D</w:t>
      </w:r>
      <w:r w:rsidR="0030286E">
        <w:t>RE</w:t>
      </w:r>
      <w:r>
        <w:t xml:space="preserve"> </w:t>
      </w:r>
      <w:r w:rsidR="008C02FE">
        <w:t>jeune 10</w:t>
      </w:r>
      <w:r>
        <w:t xml:space="preserve"> </w:t>
      </w:r>
      <w:r w:rsidR="008C02FE">
        <w:t>-ème</w:t>
      </w:r>
      <w:r w:rsidR="00F66FD7">
        <w:t>.</w:t>
      </w:r>
    </w:p>
    <w:p w14:paraId="675B5176" w14:textId="22AA488D" w:rsidR="0030286E" w:rsidRDefault="0030286E" w:rsidP="00CF1461">
      <w:pPr>
        <w:pStyle w:val="Paragraphedeliste"/>
        <w:numPr>
          <w:ilvl w:val="0"/>
          <w:numId w:val="37"/>
        </w:numPr>
        <w:jc w:val="both"/>
      </w:pPr>
      <w:r>
        <w:t>BBQ du vendredi fin d’année</w:t>
      </w:r>
      <w:r w:rsidR="00F66FD7">
        <w:t>.</w:t>
      </w:r>
    </w:p>
    <w:p w14:paraId="153A1151" w14:textId="3EC7AFF6" w:rsidR="00F66FD7" w:rsidRPr="00381A71" w:rsidRDefault="00F66FD7" w:rsidP="008C02FE">
      <w:pPr>
        <w:jc w:val="both"/>
        <w:rPr>
          <w:b/>
          <w:bCs/>
          <w:u w:val="single"/>
        </w:rPr>
      </w:pPr>
    </w:p>
    <w:p w14:paraId="13FF7F1B" w14:textId="25FF10A8" w:rsidR="00E542DF" w:rsidRPr="00B879C4" w:rsidRDefault="003674FE" w:rsidP="00B879C4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  <w:u w:val="single"/>
        </w:rPr>
        <w:t>Groupe du jeudi soir :</w:t>
      </w:r>
    </w:p>
    <w:p w14:paraId="0A629631" w14:textId="6675C131" w:rsidR="00E542DF" w:rsidRPr="005740FF" w:rsidRDefault="00E542DF" w:rsidP="00E542DF">
      <w:pPr>
        <w:pStyle w:val="Paragraphedeliste"/>
        <w:numPr>
          <w:ilvl w:val="0"/>
          <w:numId w:val="49"/>
        </w:numPr>
        <w:jc w:val="both"/>
      </w:pPr>
      <w:r w:rsidRPr="005740FF">
        <w:t>Une discussion sur le sujet a eu lieu</w:t>
      </w:r>
      <w:r w:rsidR="00381A71">
        <w:t xml:space="preserve"> suite aux entretiens avec Alexis et Alexis/archers. Le constat : certains pensent que la situation n’évoluera pas et ne trouvant pas ce qu’ils souhaitent, ils quitteront le club</w:t>
      </w:r>
    </w:p>
    <w:p w14:paraId="3CAB2776" w14:textId="217CB335" w:rsidR="00F66FD7" w:rsidRDefault="00E542DF" w:rsidP="00F66FD7">
      <w:pPr>
        <w:pStyle w:val="Paragraphedeliste"/>
        <w:numPr>
          <w:ilvl w:val="0"/>
          <w:numId w:val="49"/>
        </w:numPr>
        <w:jc w:val="both"/>
      </w:pPr>
      <w:r>
        <w:t>Evelyne et Christiane vont faire le point pour la rentrée avec Alexis avec pour ma</w:t>
      </w:r>
      <w:r w:rsidR="00F66FD7">
        <w:t>î</w:t>
      </w:r>
      <w:r>
        <w:t>tre</w:t>
      </w:r>
      <w:r w:rsidR="00381A71">
        <w:t>s</w:t>
      </w:r>
      <w:r>
        <w:t xml:space="preserve"> mot</w:t>
      </w:r>
      <w:r w:rsidR="00381A71">
        <w:t>s</w:t>
      </w:r>
      <w:r>
        <w:t xml:space="preserve"> le suivi des archer</w:t>
      </w:r>
      <w:r w:rsidR="00381A71">
        <w:t>s, la construction du projet de l’archer en partenariat, l’échange et le dialogue</w:t>
      </w:r>
    </w:p>
    <w:p w14:paraId="47F3AD4E" w14:textId="77777777" w:rsidR="00561DE7" w:rsidRPr="00F66FD7" w:rsidRDefault="00561DE7" w:rsidP="00561DE7">
      <w:pPr>
        <w:pStyle w:val="Paragraphedeliste"/>
        <w:ind w:left="1440"/>
        <w:jc w:val="both"/>
      </w:pPr>
    </w:p>
    <w:p w14:paraId="0CB9F7ED" w14:textId="44B9A85C" w:rsidR="005740FF" w:rsidRPr="00B879C4" w:rsidRDefault="00E542DF" w:rsidP="00E542DF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 w:rsidRPr="00561DE7">
        <w:rPr>
          <w:b/>
          <w:bCs/>
          <w:u w:val="single"/>
        </w:rPr>
        <w:t>A</w:t>
      </w:r>
      <w:r w:rsidR="00561DE7" w:rsidRPr="00561DE7">
        <w:rPr>
          <w:b/>
          <w:bCs/>
          <w:u w:val="single"/>
        </w:rPr>
        <w:t xml:space="preserve">ssemblée </w:t>
      </w:r>
      <w:r w:rsidRPr="00561DE7">
        <w:rPr>
          <w:b/>
          <w:bCs/>
          <w:u w:val="single"/>
        </w:rPr>
        <w:t>G</w:t>
      </w:r>
      <w:r w:rsidR="00561DE7" w:rsidRPr="00561DE7">
        <w:rPr>
          <w:b/>
          <w:bCs/>
          <w:u w:val="single"/>
        </w:rPr>
        <w:t>énérale</w:t>
      </w:r>
      <w:r>
        <w:rPr>
          <w:b/>
          <w:bCs/>
        </w:rPr>
        <w:t> :</w:t>
      </w:r>
    </w:p>
    <w:p w14:paraId="27C2F819" w14:textId="40C18CC4" w:rsidR="005740FF" w:rsidRDefault="00E542DF" w:rsidP="0098351B">
      <w:pPr>
        <w:pStyle w:val="Paragraphedeliste"/>
        <w:numPr>
          <w:ilvl w:val="0"/>
          <w:numId w:val="41"/>
        </w:numPr>
        <w:jc w:val="both"/>
      </w:pPr>
      <w:r>
        <w:t>Prévue le Mercredi 19 Octobre à 19h au logis.</w:t>
      </w:r>
    </w:p>
    <w:p w14:paraId="2F676965" w14:textId="3AD3AB9C" w:rsidR="00E542DF" w:rsidRDefault="00E542DF" w:rsidP="0098351B">
      <w:pPr>
        <w:pStyle w:val="Paragraphedeliste"/>
        <w:numPr>
          <w:ilvl w:val="0"/>
          <w:numId w:val="41"/>
        </w:numPr>
        <w:jc w:val="both"/>
      </w:pPr>
      <w:r>
        <w:t xml:space="preserve">Convocation et pouvoir </w:t>
      </w:r>
      <w:r w:rsidR="00B879C4">
        <w:t>à</w:t>
      </w:r>
      <w:r>
        <w:t xml:space="preserve"> valider par Evelyne.</w:t>
      </w:r>
    </w:p>
    <w:p w14:paraId="1E436AAD" w14:textId="7A6D853C" w:rsidR="00E542DF" w:rsidRDefault="00E542DF" w:rsidP="0098351B">
      <w:pPr>
        <w:pStyle w:val="Paragraphedeliste"/>
        <w:numPr>
          <w:ilvl w:val="0"/>
          <w:numId w:val="41"/>
        </w:numPr>
        <w:jc w:val="both"/>
      </w:pPr>
      <w:r>
        <w:t xml:space="preserve">Préparer le listing de l’année dernière </w:t>
      </w:r>
      <w:r w:rsidR="00976F23">
        <w:t>pour signature.</w:t>
      </w:r>
    </w:p>
    <w:p w14:paraId="569D54EB" w14:textId="0624AA62" w:rsidR="00976F23" w:rsidRDefault="00976F23" w:rsidP="0098351B">
      <w:pPr>
        <w:pStyle w:val="Paragraphedeliste"/>
        <w:numPr>
          <w:ilvl w:val="0"/>
          <w:numId w:val="41"/>
        </w:numPr>
        <w:jc w:val="both"/>
      </w:pPr>
      <w:r>
        <w:t xml:space="preserve">Il est </w:t>
      </w:r>
      <w:r w:rsidR="00B879C4">
        <w:t>à</w:t>
      </w:r>
      <w:r>
        <w:t xml:space="preserve"> noter que le quo</w:t>
      </w:r>
      <w:r w:rsidR="006F42C9">
        <w:t>rum</w:t>
      </w:r>
      <w:r>
        <w:t xml:space="preserve"> sera de 37, donc bien faire remplir le</w:t>
      </w:r>
      <w:r w:rsidR="006F42C9">
        <w:t>s</w:t>
      </w:r>
      <w:r>
        <w:t xml:space="preserve"> pouvoir</w:t>
      </w:r>
      <w:r w:rsidR="006F42C9">
        <w:t>s</w:t>
      </w:r>
      <w:r>
        <w:t xml:space="preserve"> pa</w:t>
      </w:r>
      <w:r w:rsidR="00696FB4">
        <w:t xml:space="preserve">r </w:t>
      </w:r>
      <w:r>
        <w:t>les absents.</w:t>
      </w:r>
    </w:p>
    <w:p w14:paraId="1C839479" w14:textId="7F37018F" w:rsidR="00976F23" w:rsidRDefault="00976F23" w:rsidP="00B879C4">
      <w:pPr>
        <w:pStyle w:val="Paragraphedeliste"/>
        <w:numPr>
          <w:ilvl w:val="0"/>
          <w:numId w:val="41"/>
        </w:numPr>
        <w:jc w:val="both"/>
      </w:pPr>
      <w:r>
        <w:t>Le tarif des cotisations sera validé lors du prochain CD.</w:t>
      </w:r>
    </w:p>
    <w:p w14:paraId="731E7849" w14:textId="30827E60" w:rsidR="00E542DF" w:rsidRPr="005740FF" w:rsidRDefault="00976F23" w:rsidP="0098351B">
      <w:pPr>
        <w:pStyle w:val="Paragraphedeliste"/>
        <w:numPr>
          <w:ilvl w:val="0"/>
          <w:numId w:val="41"/>
        </w:numPr>
        <w:jc w:val="both"/>
      </w:pPr>
      <w:r>
        <w:lastRenderedPageBreak/>
        <w:t>Les bilans seront donnés le jour du futur CD soit le Mercredi 05 Octobre.</w:t>
      </w:r>
    </w:p>
    <w:p w14:paraId="4C4C2C13" w14:textId="199F30FB" w:rsidR="00820043" w:rsidRDefault="00696FB4" w:rsidP="0098351B">
      <w:pPr>
        <w:pStyle w:val="Paragraphedeliste"/>
        <w:numPr>
          <w:ilvl w:val="0"/>
          <w:numId w:val="41"/>
        </w:numPr>
        <w:jc w:val="both"/>
      </w:pPr>
      <w:r w:rsidRPr="00696FB4">
        <w:t xml:space="preserve">Pour cette année on </w:t>
      </w:r>
      <w:r>
        <w:t>espère avoir 1</w:t>
      </w:r>
      <w:r w:rsidR="006F42C9">
        <w:t>10 à 1</w:t>
      </w:r>
      <w:r>
        <w:t>20 licenciés, sera utilisé pour le Bu</w:t>
      </w:r>
      <w:r w:rsidR="006F42C9">
        <w:t>dg</w:t>
      </w:r>
      <w:r>
        <w:t>et prévisionnel.</w:t>
      </w:r>
    </w:p>
    <w:p w14:paraId="6F6E7DFF" w14:textId="631D8B06" w:rsidR="00696FB4" w:rsidRDefault="00696FB4" w:rsidP="0098351B">
      <w:pPr>
        <w:pStyle w:val="Paragraphedeliste"/>
        <w:numPr>
          <w:ilvl w:val="0"/>
          <w:numId w:val="41"/>
        </w:numPr>
        <w:jc w:val="both"/>
      </w:pPr>
      <w:r>
        <w:t>Vérificat</w:t>
      </w:r>
      <w:r w:rsidR="006F42C9">
        <w:t>eurs</w:t>
      </w:r>
      <w:r>
        <w:t xml:space="preserve"> au</w:t>
      </w:r>
      <w:r w:rsidR="006F42C9">
        <w:t>x</w:t>
      </w:r>
      <w:r>
        <w:t xml:space="preserve"> compte</w:t>
      </w:r>
      <w:r w:rsidR="006F42C9">
        <w:t>s</w:t>
      </w:r>
      <w:r>
        <w:t> : Emmanuel/</w:t>
      </w:r>
      <w:r w:rsidR="006F42C9" w:rsidRPr="006F42C9">
        <w:t xml:space="preserve"> </w:t>
      </w:r>
      <w:r w:rsidR="006F42C9">
        <w:t>Sophie/</w:t>
      </w:r>
      <w:r>
        <w:t>Jean. Yves</w:t>
      </w:r>
      <w:r w:rsidR="006F42C9">
        <w:t xml:space="preserve"> si </w:t>
      </w:r>
      <w:proofErr w:type="spellStart"/>
      <w:r w:rsidR="006F42C9">
        <w:t>Eric</w:t>
      </w:r>
      <w:proofErr w:type="spellEnd"/>
      <w:r w:rsidR="006F42C9">
        <w:t xml:space="preserve"> est démissionnaire</w:t>
      </w:r>
      <w:r>
        <w:t>.</w:t>
      </w:r>
    </w:p>
    <w:p w14:paraId="3D9BF4CC" w14:textId="66138E8F" w:rsidR="00820043" w:rsidRPr="00696FB4" w:rsidRDefault="00696FB4" w:rsidP="006F42C9">
      <w:pPr>
        <w:pStyle w:val="Paragraphedeliste"/>
        <w:numPr>
          <w:ilvl w:val="0"/>
          <w:numId w:val="41"/>
        </w:numPr>
        <w:jc w:val="both"/>
      </w:pPr>
      <w:r>
        <w:t>Membres sortants :</w:t>
      </w:r>
      <w:r w:rsidR="006F42C9">
        <w:t xml:space="preserve"> </w:t>
      </w:r>
      <w:r>
        <w:t>Roger/Evelyne/Marine/</w:t>
      </w:r>
      <w:r w:rsidR="004F1881">
        <w:t>Christiane</w:t>
      </w:r>
      <w:r>
        <w:t>/Diane</w:t>
      </w:r>
      <w:r w:rsidR="006F42C9">
        <w:t xml:space="preserve">. Pour l’instant, </w:t>
      </w:r>
      <w:r>
        <w:t xml:space="preserve">Eugénie </w:t>
      </w:r>
      <w:r w:rsidR="006F42C9">
        <w:t xml:space="preserve">semblerait nous quitter (en attente lettre de démission car mandat de 2 </w:t>
      </w:r>
      <w:proofErr w:type="gramStart"/>
      <w:r w:rsidR="006F42C9">
        <w:t xml:space="preserve">ans) </w:t>
      </w:r>
      <w:r w:rsidR="004F1881">
        <w:t xml:space="preserve"> donc</w:t>
      </w:r>
      <w:proofErr w:type="gramEnd"/>
      <w:r w:rsidR="004F1881">
        <w:t xml:space="preserve"> au total 6 postes </w:t>
      </w:r>
      <w:r w:rsidR="00B879C4">
        <w:t>vacants</w:t>
      </w:r>
      <w:r w:rsidR="004F1881">
        <w:t>.</w:t>
      </w:r>
    </w:p>
    <w:p w14:paraId="7B0AE7F6" w14:textId="77777777" w:rsidR="00820043" w:rsidRPr="00820043" w:rsidRDefault="00820043" w:rsidP="00B879C4">
      <w:pPr>
        <w:pStyle w:val="Paragraphedeliste"/>
        <w:ind w:left="1440"/>
        <w:jc w:val="both"/>
        <w:rPr>
          <w:b/>
          <w:bCs/>
        </w:rPr>
      </w:pPr>
    </w:p>
    <w:p w14:paraId="7E3A1A7A" w14:textId="77777777" w:rsidR="00CF1461" w:rsidRPr="00E245CB" w:rsidRDefault="00CF1461" w:rsidP="00E245CB">
      <w:pPr>
        <w:pStyle w:val="Paragraphedeliste"/>
        <w:ind w:left="1440"/>
        <w:jc w:val="both"/>
      </w:pPr>
    </w:p>
    <w:p w14:paraId="5595CE07" w14:textId="4ED522F3" w:rsidR="004F1881" w:rsidRPr="004F1881" w:rsidRDefault="00A96682" w:rsidP="004F1881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  <w:u w:val="single"/>
        </w:rPr>
        <w:t>50 ans du club :</w:t>
      </w:r>
    </w:p>
    <w:p w14:paraId="485CDC3B" w14:textId="745E2EB0" w:rsidR="004F1881" w:rsidRDefault="004F1881" w:rsidP="004F1881">
      <w:pPr>
        <w:pStyle w:val="Paragraphedeliste"/>
        <w:numPr>
          <w:ilvl w:val="0"/>
          <w:numId w:val="50"/>
        </w:numPr>
        <w:jc w:val="both"/>
      </w:pPr>
      <w:r w:rsidRPr="00E245CB">
        <w:t xml:space="preserve">La date </w:t>
      </w:r>
      <w:r w:rsidR="00381A71">
        <w:t xml:space="preserve">fixée </w:t>
      </w:r>
      <w:r w:rsidRPr="00E245CB">
        <w:t>est le 12 Novembre.</w:t>
      </w:r>
    </w:p>
    <w:p w14:paraId="2D799B2D" w14:textId="73A3B44E" w:rsidR="004F1881" w:rsidRPr="007A154F" w:rsidRDefault="00381A71" w:rsidP="004F1881">
      <w:pPr>
        <w:pStyle w:val="Paragraphedeliste"/>
        <w:numPr>
          <w:ilvl w:val="0"/>
          <w:numId w:val="50"/>
        </w:numPr>
        <w:jc w:val="both"/>
        <w:rPr>
          <w:b/>
          <w:bCs/>
        </w:rPr>
      </w:pPr>
      <w:r>
        <w:t>Lieu :</w:t>
      </w:r>
      <w:r w:rsidR="004F1881">
        <w:t xml:space="preserve"> Centre Culturel </w:t>
      </w:r>
      <w:r>
        <w:t xml:space="preserve">Vie associative : </w:t>
      </w:r>
      <w:r w:rsidR="004F1881">
        <w:t xml:space="preserve">234 avenue </w:t>
      </w:r>
      <w:proofErr w:type="spellStart"/>
      <w:r w:rsidR="004F1881">
        <w:t>Emile</w:t>
      </w:r>
      <w:proofErr w:type="spellEnd"/>
      <w:r w:rsidR="004F1881">
        <w:t xml:space="preserve"> Zola 69100 Villeurbanne.</w:t>
      </w:r>
    </w:p>
    <w:p w14:paraId="2D42DBB9" w14:textId="118E30CC" w:rsidR="004F1881" w:rsidRPr="006F42C9" w:rsidRDefault="004F1881" w:rsidP="004F1881">
      <w:pPr>
        <w:pStyle w:val="Paragraphedeliste"/>
        <w:numPr>
          <w:ilvl w:val="0"/>
          <w:numId w:val="50"/>
        </w:numPr>
        <w:jc w:val="both"/>
        <w:rPr>
          <w:b/>
          <w:bCs/>
        </w:rPr>
      </w:pPr>
      <w:r>
        <w:t xml:space="preserve">Les invitations </w:t>
      </w:r>
      <w:r w:rsidR="00381A71">
        <w:t xml:space="preserve">(faites) </w:t>
      </w:r>
      <w:r>
        <w:t xml:space="preserve">sont </w:t>
      </w:r>
      <w:r w:rsidR="009101DE">
        <w:t>à</w:t>
      </w:r>
      <w:r>
        <w:t xml:space="preserve"> </w:t>
      </w:r>
      <w:r w:rsidR="00381A71">
        <w:t>envoyer selon listing en cours d’élaboration</w:t>
      </w:r>
      <w:r>
        <w:t>.</w:t>
      </w:r>
      <w:r w:rsidR="00381A71">
        <w:t xml:space="preserve"> Mot d’accompagnement à finaliser</w:t>
      </w:r>
      <w:r w:rsidR="006F42C9">
        <w:t>. Envoi prévu pour le 3/10 avec arrêt inscriptions et paiements pour le 1/11 (adresse de retour chez Evelyne)</w:t>
      </w:r>
    </w:p>
    <w:p w14:paraId="16F2C985" w14:textId="54032D92" w:rsidR="006F42C9" w:rsidRPr="005740FF" w:rsidRDefault="006F42C9" w:rsidP="004F1881">
      <w:pPr>
        <w:pStyle w:val="Paragraphedeliste"/>
        <w:numPr>
          <w:ilvl w:val="0"/>
          <w:numId w:val="50"/>
        </w:numPr>
        <w:jc w:val="both"/>
        <w:rPr>
          <w:b/>
          <w:bCs/>
        </w:rPr>
      </w:pPr>
      <w:r>
        <w:t>Fiche d’inscription à faire (Diane</w:t>
      </w:r>
      <w:proofErr w:type="gramStart"/>
      <w:r>
        <w:t>) .</w:t>
      </w:r>
      <w:proofErr w:type="gramEnd"/>
      <w:r>
        <w:t xml:space="preserve"> Tarif : 20 € pour tous et gratuité pour moins de 3 ans</w:t>
      </w:r>
    </w:p>
    <w:p w14:paraId="510D5083" w14:textId="4F795158" w:rsidR="004F1881" w:rsidRPr="005740FF" w:rsidRDefault="004F1881" w:rsidP="004F1881">
      <w:pPr>
        <w:pStyle w:val="Paragraphedeliste"/>
        <w:numPr>
          <w:ilvl w:val="0"/>
          <w:numId w:val="50"/>
        </w:numPr>
        <w:jc w:val="both"/>
        <w:rPr>
          <w:b/>
          <w:bCs/>
        </w:rPr>
      </w:pPr>
      <w:r>
        <w:t xml:space="preserve">Le traiteur est </w:t>
      </w:r>
      <w:r w:rsidR="009101DE">
        <w:t>à</w:t>
      </w:r>
      <w:r>
        <w:t xml:space="preserve"> trouver.</w:t>
      </w:r>
    </w:p>
    <w:p w14:paraId="06D6A56F" w14:textId="2EC831CB" w:rsidR="004F1881" w:rsidRPr="006F42C9" w:rsidRDefault="004F1881" w:rsidP="004F1881">
      <w:pPr>
        <w:pStyle w:val="Paragraphedeliste"/>
        <w:numPr>
          <w:ilvl w:val="0"/>
          <w:numId w:val="50"/>
        </w:numPr>
        <w:jc w:val="both"/>
        <w:rPr>
          <w:b/>
          <w:bCs/>
        </w:rPr>
      </w:pPr>
      <w:r>
        <w:t xml:space="preserve">Communication </w:t>
      </w:r>
      <w:r w:rsidR="00381A71">
        <w:t xml:space="preserve">générale aux archers du club 2023+2022 : </w:t>
      </w:r>
      <w:r>
        <w:t>à faire.</w:t>
      </w:r>
    </w:p>
    <w:p w14:paraId="512B125C" w14:textId="664968E2" w:rsidR="006F42C9" w:rsidRPr="00381A71" w:rsidRDefault="006F42C9" w:rsidP="004F1881">
      <w:pPr>
        <w:pStyle w:val="Paragraphedeliste"/>
        <w:numPr>
          <w:ilvl w:val="0"/>
          <w:numId w:val="50"/>
        </w:numPr>
        <w:jc w:val="both"/>
        <w:rPr>
          <w:b/>
          <w:bCs/>
        </w:rPr>
      </w:pPr>
      <w:r>
        <w:t>Olivier pourrait fournir les vins à bon prix. Une dégustation dans sa famille serait à prévoir auparavant</w:t>
      </w:r>
    </w:p>
    <w:p w14:paraId="4273EED8" w14:textId="0079FCAD" w:rsidR="00381A71" w:rsidRPr="005740FF" w:rsidRDefault="00381A71" w:rsidP="004F1881">
      <w:pPr>
        <w:pStyle w:val="Paragraphedeliste"/>
        <w:numPr>
          <w:ilvl w:val="0"/>
          <w:numId w:val="50"/>
        </w:numPr>
        <w:jc w:val="both"/>
        <w:rPr>
          <w:b/>
          <w:bCs/>
        </w:rPr>
      </w:pPr>
      <w:r>
        <w:t>Prochaine réunion pour tout le comité directeur après le 15/9 (retour de Diane)</w:t>
      </w:r>
    </w:p>
    <w:p w14:paraId="5471A423" w14:textId="77777777" w:rsidR="004F1881" w:rsidRPr="00B879C4" w:rsidRDefault="004F1881" w:rsidP="00B879C4">
      <w:pPr>
        <w:jc w:val="both"/>
        <w:rPr>
          <w:b/>
          <w:bCs/>
        </w:rPr>
      </w:pPr>
    </w:p>
    <w:p w14:paraId="4F8EFAE8" w14:textId="76C04E91" w:rsidR="004F1881" w:rsidRPr="00E245CB" w:rsidRDefault="004F1881" w:rsidP="00E245CB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  <w:u w:val="single"/>
        </w:rPr>
        <w:t>Logis</w:t>
      </w:r>
      <w:r w:rsidR="00381A71">
        <w:rPr>
          <w:b/>
          <w:bCs/>
          <w:u w:val="single"/>
        </w:rPr>
        <w:t xml:space="preserve"> et Armand</w:t>
      </w:r>
      <w:r>
        <w:rPr>
          <w:b/>
          <w:bCs/>
          <w:u w:val="single"/>
        </w:rPr>
        <w:t> :</w:t>
      </w:r>
    </w:p>
    <w:p w14:paraId="3ECC5EDC" w14:textId="35349A27" w:rsidR="004F1881" w:rsidRDefault="004F1881" w:rsidP="00381A71">
      <w:pPr>
        <w:pStyle w:val="Paragraphedeliste"/>
        <w:numPr>
          <w:ilvl w:val="0"/>
          <w:numId w:val="43"/>
        </w:numPr>
        <w:jc w:val="both"/>
      </w:pPr>
      <w:r>
        <w:t>Un dégât important des eaux a eu lieu le 4 septembre.</w:t>
      </w:r>
      <w:r w:rsidR="00381A71">
        <w:t xml:space="preserve"> </w:t>
      </w:r>
      <w:r>
        <w:t>Ce n’est pas la première fois que cela arrive.</w:t>
      </w:r>
      <w:r w:rsidR="00381A71">
        <w:t xml:space="preserve"> Une entreprise d’étanchéité était passée cette année mais la situation s’aggrave (sauf dans les </w:t>
      </w:r>
      <w:proofErr w:type="spellStart"/>
      <w:r w:rsidR="00381A71">
        <w:t>algecos</w:t>
      </w:r>
      <w:proofErr w:type="spellEnd"/>
      <w:r w:rsidR="00381A71">
        <w:t xml:space="preserve"> rangement du fond achetés neufs)</w:t>
      </w:r>
    </w:p>
    <w:p w14:paraId="6709E4C6" w14:textId="0D046083" w:rsidR="004F1881" w:rsidRDefault="004F1881" w:rsidP="00E245CB">
      <w:pPr>
        <w:pStyle w:val="Paragraphedeliste"/>
        <w:numPr>
          <w:ilvl w:val="0"/>
          <w:numId w:val="43"/>
        </w:numPr>
        <w:jc w:val="both"/>
      </w:pPr>
      <w:r>
        <w:t xml:space="preserve">Evelyne voit avec la mairie soit une réparation digne de ce nom ou un éventuel changement </w:t>
      </w:r>
      <w:r w:rsidR="00847B7B">
        <w:t xml:space="preserve">du bungalow. </w:t>
      </w:r>
    </w:p>
    <w:p w14:paraId="7BF728A0" w14:textId="6E4A5891" w:rsidR="00381A71" w:rsidRDefault="00381A71" w:rsidP="00E245CB">
      <w:pPr>
        <w:pStyle w:val="Paragraphedeliste"/>
        <w:numPr>
          <w:ilvl w:val="0"/>
          <w:numId w:val="43"/>
        </w:numPr>
        <w:jc w:val="both"/>
      </w:pPr>
      <w:r>
        <w:t>Problème de l’électricité toujours pas réglé. Evelyne en profitera pour joindre les plans réalisés pour l’ensemble du terrain extérieur</w:t>
      </w:r>
    </w:p>
    <w:p w14:paraId="2D80A3A6" w14:textId="77777777" w:rsidR="00E542DF" w:rsidRPr="00B879C4" w:rsidRDefault="00E542DF" w:rsidP="00B879C4">
      <w:pPr>
        <w:jc w:val="both"/>
        <w:rPr>
          <w:b/>
          <w:bCs/>
        </w:rPr>
      </w:pPr>
    </w:p>
    <w:p w14:paraId="036299B2" w14:textId="6F83DCB1" w:rsidR="006A729F" w:rsidRPr="002B4CD5" w:rsidRDefault="00E245CB" w:rsidP="002B4CD5">
      <w:pPr>
        <w:pStyle w:val="Paragraphedeliste"/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  <w:u w:val="single"/>
        </w:rPr>
        <w:t>Divers :</w:t>
      </w:r>
    </w:p>
    <w:p w14:paraId="2DAC1E14" w14:textId="56FA76BA" w:rsidR="00CD7F5D" w:rsidRDefault="004F1881" w:rsidP="001627EC">
      <w:pPr>
        <w:pStyle w:val="Paragraphedeliste"/>
        <w:numPr>
          <w:ilvl w:val="0"/>
          <w:numId w:val="44"/>
        </w:numPr>
        <w:jc w:val="both"/>
      </w:pPr>
      <w:r>
        <w:t>Demande de Subvention Métropole</w:t>
      </w:r>
      <w:r w:rsidR="00381A71">
        <w:t xml:space="preserve"> </w:t>
      </w:r>
      <w:proofErr w:type="gramStart"/>
      <w:r w:rsidR="00381A71">
        <w:t>pour  club</w:t>
      </w:r>
      <w:proofErr w:type="gramEnd"/>
      <w:r w:rsidR="00381A71">
        <w:t xml:space="preserve"> sportif de haut niveau amateur  </w:t>
      </w:r>
      <w:r>
        <w:t xml:space="preserve"> prévue le 30 Septembre avec Evelyne</w:t>
      </w:r>
      <w:r w:rsidR="00381A71">
        <w:t xml:space="preserve">, </w:t>
      </w:r>
      <w:r>
        <w:t>Jean-Marie et Roger</w:t>
      </w:r>
      <w:r w:rsidR="00381A71">
        <w:t>.</w:t>
      </w:r>
    </w:p>
    <w:p w14:paraId="78512FDC" w14:textId="3910DCFC" w:rsidR="00381A71" w:rsidRDefault="00381A71" w:rsidP="001627EC">
      <w:pPr>
        <w:pStyle w:val="Paragraphedeliste"/>
        <w:numPr>
          <w:ilvl w:val="0"/>
          <w:numId w:val="44"/>
        </w:numPr>
        <w:jc w:val="both"/>
      </w:pPr>
      <w:r>
        <w:t>Toujours dans l’attente d’une réponse pour notre demande de subvention Métropole Sports solidaires (mardi au féminin)</w:t>
      </w:r>
    </w:p>
    <w:p w14:paraId="68308EB3" w14:textId="18F81980" w:rsidR="0080675E" w:rsidRDefault="0080675E" w:rsidP="001627EC">
      <w:pPr>
        <w:pStyle w:val="Paragraphedeliste"/>
        <w:numPr>
          <w:ilvl w:val="0"/>
          <w:numId w:val="44"/>
        </w:numPr>
        <w:jc w:val="both"/>
      </w:pPr>
      <w:r>
        <w:t>Bilan financier D2 sera à faire plus tard (lors de la réunion de présentation du bilan final pour AG)</w:t>
      </w:r>
    </w:p>
    <w:p w14:paraId="7FB61D83" w14:textId="562BFC24" w:rsidR="007976A2" w:rsidRDefault="006F42C9" w:rsidP="002B4CD5">
      <w:pPr>
        <w:pStyle w:val="Paragraphedeliste"/>
        <w:numPr>
          <w:ilvl w:val="0"/>
          <w:numId w:val="44"/>
        </w:numPr>
        <w:jc w:val="both"/>
      </w:pPr>
      <w:r>
        <w:t>Permanences inscriptions jusqu’à la fin du mois et ensuite chaque membre du comité directeur présent dans un groupe s’en occupe (problème des débutants adulte)</w:t>
      </w:r>
    </w:p>
    <w:p w14:paraId="3FDA140E" w14:textId="7074C4D8" w:rsidR="00AF1114" w:rsidRDefault="00C96298" w:rsidP="006F42C9">
      <w:pPr>
        <w:tabs>
          <w:tab w:val="left" w:pos="3690"/>
        </w:tabs>
        <w:jc w:val="both"/>
      </w:pPr>
      <w:r>
        <w:t>Fin du CD à 2</w:t>
      </w:r>
      <w:r w:rsidR="00847B7B">
        <w:t>2</w:t>
      </w:r>
      <w:r>
        <w:t>h</w:t>
      </w:r>
      <w:r w:rsidR="00847B7B">
        <w:t>3</w:t>
      </w:r>
      <w:r>
        <w:t>0.</w:t>
      </w:r>
    </w:p>
    <w:p w14:paraId="375AF4EA" w14:textId="1D2F7F37" w:rsidR="00A67D94" w:rsidRDefault="0003343F" w:rsidP="0003343F">
      <w:pPr>
        <w:tabs>
          <w:tab w:val="left" w:pos="3690"/>
        </w:tabs>
        <w:jc w:val="both"/>
      </w:pPr>
      <w:r>
        <w:t xml:space="preserve">Prochain </w:t>
      </w:r>
      <w:r w:rsidR="00D770A3">
        <w:t>CD</w:t>
      </w:r>
      <w:r w:rsidR="0013416A">
        <w:t xml:space="preserve"> </w:t>
      </w:r>
      <w:r>
        <w:t xml:space="preserve">: </w:t>
      </w:r>
      <w:r w:rsidR="0022496E">
        <w:t xml:space="preserve">  le</w:t>
      </w:r>
      <w:r w:rsidR="00C8164C">
        <w:t xml:space="preserve"> </w:t>
      </w:r>
      <w:r w:rsidR="00B879C4">
        <w:t xml:space="preserve">mercredi </w:t>
      </w:r>
      <w:r w:rsidR="009101DE">
        <w:t xml:space="preserve">5 </w:t>
      </w:r>
      <w:r w:rsidR="00B879C4">
        <w:t>octobre à</w:t>
      </w:r>
      <w:r w:rsidR="0013416A">
        <w:t xml:space="preserve"> 19h30 au</w:t>
      </w:r>
      <w:r w:rsidR="00B879C4">
        <w:t xml:space="preserve"> </w:t>
      </w:r>
      <w:proofErr w:type="gramStart"/>
      <w:r w:rsidR="006F42C9">
        <w:t>restaurant</w:t>
      </w:r>
      <w:r w:rsidR="00847B7B">
        <w:t xml:space="preserve"> </w:t>
      </w:r>
      <w:r w:rsidR="00EA7EDB">
        <w:t xml:space="preserve"> </w:t>
      </w:r>
      <w:r w:rsidR="006F42C9">
        <w:t>invité</w:t>
      </w:r>
      <w:proofErr w:type="gramEnd"/>
      <w:r w:rsidR="006F42C9">
        <w:t xml:space="preserve"> par</w:t>
      </w:r>
      <w:r w:rsidR="00EA7EDB">
        <w:t xml:space="preserve"> </w:t>
      </w:r>
      <w:r w:rsidR="00847B7B">
        <w:t xml:space="preserve">Jean Marie </w:t>
      </w:r>
    </w:p>
    <w:p w14:paraId="39DF8C39" w14:textId="7AF148D4" w:rsidR="00C82865" w:rsidRDefault="002B4CD5" w:rsidP="0003343F">
      <w:pPr>
        <w:tabs>
          <w:tab w:val="left" w:pos="3690"/>
        </w:tabs>
        <w:jc w:val="both"/>
      </w:pPr>
      <w:r>
        <w:t>Rapporteur</w:t>
      </w:r>
      <w:r w:rsidR="00F1404F">
        <w:t>s</w:t>
      </w:r>
      <w:r>
        <w:t xml:space="preserve"> :</w:t>
      </w:r>
      <w:r w:rsidR="00FE4F1B">
        <w:t xml:space="preserve"> </w:t>
      </w:r>
      <w:r w:rsidR="00A32B61">
        <w:t xml:space="preserve">Roger </w:t>
      </w:r>
      <w:proofErr w:type="spellStart"/>
      <w:r w:rsidR="00A32B61">
        <w:t>Courtout</w:t>
      </w:r>
      <w:proofErr w:type="spellEnd"/>
      <w:r w:rsidR="00567548">
        <w:t xml:space="preserve">, </w:t>
      </w:r>
      <w:r w:rsidR="00A32B61">
        <w:t>Secrétaire</w:t>
      </w:r>
      <w:r w:rsidR="00F1404F">
        <w:t xml:space="preserve">                         </w:t>
      </w:r>
      <w:r w:rsidR="00F1404F">
        <w:t>Evelyne Glaize, Présidente</w:t>
      </w:r>
    </w:p>
    <w:sectPr w:rsidR="00C82865" w:rsidSect="00AC4864">
      <w:footerReference w:type="even" r:id="rId12"/>
      <w:footerReference w:type="default" r:id="rId13"/>
      <w:footerReference w:type="first" r:id="rId14"/>
      <w:pgSz w:w="11906" w:h="16838" w:code="9"/>
      <w:pgMar w:top="720" w:right="720" w:bottom="720" w:left="720" w:header="28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FA8A" w14:textId="77777777" w:rsidR="00B65C99" w:rsidRDefault="00B65C99">
      <w:pPr>
        <w:spacing w:line="240" w:lineRule="auto"/>
      </w:pPr>
      <w:r>
        <w:separator/>
      </w:r>
    </w:p>
  </w:endnote>
  <w:endnote w:type="continuationSeparator" w:id="0">
    <w:p w14:paraId="4E21EB2D" w14:textId="77777777" w:rsidR="00B65C99" w:rsidRDefault="00B65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133B" w14:textId="77777777" w:rsidR="00E92904" w:rsidRDefault="00E9290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34B44F" wp14:editId="37F60B0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7145"/>
              <wp:wrapSquare wrapText="bothSides"/>
              <wp:docPr id="9" name="Zone de texte 9" descr="Interne SNCF Résea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E2C02" w14:textId="77777777" w:rsidR="00E92904" w:rsidRPr="00E92904" w:rsidRDefault="00E92904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E92904"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  <w:t>Interne SNCF Réseau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334B44F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alt="Interne SNCF Réseau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6D7E2C02" w14:textId="77777777" w:rsidR="00E92904" w:rsidRPr="00E92904" w:rsidRDefault="00E92904">
                    <w:pPr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</w:pPr>
                    <w:r w:rsidRPr="00E92904"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  <w:t>Interne SNCF Réseau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136444"/>
      <w:docPartObj>
        <w:docPartGallery w:val="Page Numbers (Bottom of Page)"/>
        <w:docPartUnique/>
      </w:docPartObj>
    </w:sdtPr>
    <w:sdtEndPr/>
    <w:sdtContent>
      <w:p w14:paraId="4B4D1EBD" w14:textId="05A8D1AD" w:rsidR="00EE1A91" w:rsidRDefault="00EE1A9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CFB3A5" w14:textId="4A7D7DBA" w:rsidR="00E92904" w:rsidRDefault="00E929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12E4" w14:textId="77777777" w:rsidR="00E92904" w:rsidRDefault="00E9290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E9A8B1" wp14:editId="4EF9813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7145"/>
              <wp:wrapSquare wrapText="bothSides"/>
              <wp:docPr id="6" name="Zone de texte 6" descr="Interne SNCF Résea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DFF393" w14:textId="77777777" w:rsidR="00E92904" w:rsidRPr="00E92904" w:rsidRDefault="00E92904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E92904"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  <w:t>Interne SNCF Réseau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70E9A8B1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alt="Interne SNCF Réseau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54DFF393" w14:textId="77777777" w:rsidR="00E92904" w:rsidRPr="00E92904" w:rsidRDefault="00E92904">
                    <w:pPr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</w:pPr>
                    <w:r w:rsidRPr="00E92904"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  <w:t>Interne SNCF Réseau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FC07" w14:textId="77777777" w:rsidR="00B65C99" w:rsidRDefault="00B65C99">
      <w:pPr>
        <w:spacing w:line="240" w:lineRule="auto"/>
      </w:pPr>
      <w:r>
        <w:separator/>
      </w:r>
    </w:p>
  </w:footnote>
  <w:footnote w:type="continuationSeparator" w:id="0">
    <w:p w14:paraId="7F219C6A" w14:textId="77777777" w:rsidR="00B65C99" w:rsidRDefault="00B65C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enumros5"/>
      <w:lvlText w:val="%1."/>
      <w:lvlJc w:val="left"/>
      <w:pPr>
        <w:tabs>
          <w:tab w:val="num" w:pos="4493"/>
        </w:tabs>
        <w:ind w:left="4493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AB59DF"/>
    <w:multiLevelType w:val="hybridMultilevel"/>
    <w:tmpl w:val="ECCE6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3964BF"/>
    <w:multiLevelType w:val="hybridMultilevel"/>
    <w:tmpl w:val="8BFE34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69312B"/>
    <w:multiLevelType w:val="hybridMultilevel"/>
    <w:tmpl w:val="FDC037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BC3227"/>
    <w:multiLevelType w:val="hybridMultilevel"/>
    <w:tmpl w:val="8E247B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AB8676A"/>
    <w:multiLevelType w:val="hybridMultilevel"/>
    <w:tmpl w:val="0FB887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AF93522"/>
    <w:multiLevelType w:val="hybridMultilevel"/>
    <w:tmpl w:val="131462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DC9183E"/>
    <w:multiLevelType w:val="hybridMultilevel"/>
    <w:tmpl w:val="7A16FA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0DD27A4"/>
    <w:multiLevelType w:val="hybridMultilevel"/>
    <w:tmpl w:val="C3A2CC04"/>
    <w:lvl w:ilvl="0" w:tplc="3B660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491B6B"/>
    <w:multiLevelType w:val="hybridMultilevel"/>
    <w:tmpl w:val="3C18D30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3A1302A"/>
    <w:multiLevelType w:val="hybridMultilevel"/>
    <w:tmpl w:val="EB0819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72F1571"/>
    <w:multiLevelType w:val="hybridMultilevel"/>
    <w:tmpl w:val="6C242B00"/>
    <w:lvl w:ilvl="0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0" w15:restartNumberingAfterBreak="0">
    <w:nsid w:val="1A666FC3"/>
    <w:multiLevelType w:val="hybridMultilevel"/>
    <w:tmpl w:val="9CE6CC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F6A544C"/>
    <w:multiLevelType w:val="hybridMultilevel"/>
    <w:tmpl w:val="605C04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00465DF"/>
    <w:multiLevelType w:val="hybridMultilevel"/>
    <w:tmpl w:val="D6702F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04359AC"/>
    <w:multiLevelType w:val="hybridMultilevel"/>
    <w:tmpl w:val="C3A2C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070AD6"/>
    <w:multiLevelType w:val="hybridMultilevel"/>
    <w:tmpl w:val="C4B29B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9D344C1"/>
    <w:multiLevelType w:val="hybridMultilevel"/>
    <w:tmpl w:val="A77266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B46574A"/>
    <w:multiLevelType w:val="hybridMultilevel"/>
    <w:tmpl w:val="0DDAD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BF7968"/>
    <w:multiLevelType w:val="hybridMultilevel"/>
    <w:tmpl w:val="FEACA37C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370AAF4">
      <w:start w:val="6"/>
      <w:numFmt w:val="bullet"/>
      <w:lvlText w:val="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170932"/>
    <w:multiLevelType w:val="hybridMultilevel"/>
    <w:tmpl w:val="0E60EE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135B78"/>
    <w:multiLevelType w:val="hybridMultilevel"/>
    <w:tmpl w:val="3C563BB6"/>
    <w:lvl w:ilvl="0" w:tplc="FFFFFFFF">
      <w:start w:val="2"/>
      <w:numFmt w:val="bullet"/>
      <w:lvlText w:val="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1A93BFE"/>
    <w:multiLevelType w:val="hybridMultilevel"/>
    <w:tmpl w:val="8C7CDE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91C6DBB"/>
    <w:multiLevelType w:val="hybridMultilevel"/>
    <w:tmpl w:val="FB48B45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77324E"/>
    <w:multiLevelType w:val="hybridMultilevel"/>
    <w:tmpl w:val="46467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8187C"/>
    <w:multiLevelType w:val="hybridMultilevel"/>
    <w:tmpl w:val="1506F8D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925179"/>
    <w:multiLevelType w:val="hybridMultilevel"/>
    <w:tmpl w:val="278EBD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197110"/>
    <w:multiLevelType w:val="hybridMultilevel"/>
    <w:tmpl w:val="758638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0609BC"/>
    <w:multiLevelType w:val="hybridMultilevel"/>
    <w:tmpl w:val="691CCB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9C10AE2"/>
    <w:multiLevelType w:val="hybridMultilevel"/>
    <w:tmpl w:val="54B8753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A7167CF"/>
    <w:multiLevelType w:val="hybridMultilevel"/>
    <w:tmpl w:val="9D8EE98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C4B0500"/>
    <w:multiLevelType w:val="hybridMultilevel"/>
    <w:tmpl w:val="213447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EE3621A"/>
    <w:multiLevelType w:val="hybridMultilevel"/>
    <w:tmpl w:val="730AE880"/>
    <w:lvl w:ilvl="0" w:tplc="FFFFFFFF">
      <w:start w:val="2"/>
      <w:numFmt w:val="bullet"/>
      <w:lvlText w:val="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F72595F"/>
    <w:multiLevelType w:val="hybridMultilevel"/>
    <w:tmpl w:val="C56682B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4543776"/>
    <w:multiLevelType w:val="hybridMultilevel"/>
    <w:tmpl w:val="F70625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66C7B42"/>
    <w:multiLevelType w:val="hybridMultilevel"/>
    <w:tmpl w:val="E3BEB3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AD67018"/>
    <w:multiLevelType w:val="hybridMultilevel"/>
    <w:tmpl w:val="4B4873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DB3486A"/>
    <w:multiLevelType w:val="hybridMultilevel"/>
    <w:tmpl w:val="C988E7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5204CF"/>
    <w:multiLevelType w:val="hybridMultilevel"/>
    <w:tmpl w:val="3C68B0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4C77C6"/>
    <w:multiLevelType w:val="multilevel"/>
    <w:tmpl w:val="38AC6FF4"/>
    <w:lvl w:ilvl="0">
      <w:start w:val="1"/>
      <w:numFmt w:val="decimal"/>
      <w:pStyle w:val="Listenumros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48" w15:restartNumberingAfterBreak="0">
    <w:nsid w:val="7CEA724D"/>
    <w:multiLevelType w:val="hybridMultilevel"/>
    <w:tmpl w:val="DF844B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87A5C"/>
    <w:multiLevelType w:val="hybridMultilevel"/>
    <w:tmpl w:val="57388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27"/>
  </w:num>
  <w:num w:numId="13">
    <w:abstractNumId w:val="16"/>
  </w:num>
  <w:num w:numId="14">
    <w:abstractNumId w:val="11"/>
  </w:num>
  <w:num w:numId="15">
    <w:abstractNumId w:val="15"/>
  </w:num>
  <w:num w:numId="16">
    <w:abstractNumId w:val="10"/>
  </w:num>
  <w:num w:numId="17">
    <w:abstractNumId w:val="34"/>
  </w:num>
  <w:num w:numId="18">
    <w:abstractNumId w:val="35"/>
  </w:num>
  <w:num w:numId="19">
    <w:abstractNumId w:val="37"/>
  </w:num>
  <w:num w:numId="20">
    <w:abstractNumId w:val="48"/>
  </w:num>
  <w:num w:numId="21">
    <w:abstractNumId w:val="41"/>
  </w:num>
  <w:num w:numId="22">
    <w:abstractNumId w:val="20"/>
  </w:num>
  <w:num w:numId="23">
    <w:abstractNumId w:val="32"/>
  </w:num>
  <w:num w:numId="24">
    <w:abstractNumId w:val="39"/>
  </w:num>
  <w:num w:numId="25">
    <w:abstractNumId w:val="28"/>
  </w:num>
  <w:num w:numId="26">
    <w:abstractNumId w:val="22"/>
  </w:num>
  <w:num w:numId="27">
    <w:abstractNumId w:val="38"/>
  </w:num>
  <w:num w:numId="28">
    <w:abstractNumId w:val="31"/>
  </w:num>
  <w:num w:numId="29">
    <w:abstractNumId w:val="9"/>
  </w:num>
  <w:num w:numId="30">
    <w:abstractNumId w:val="26"/>
  </w:num>
  <w:num w:numId="31">
    <w:abstractNumId w:val="40"/>
  </w:num>
  <w:num w:numId="32">
    <w:abstractNumId w:val="29"/>
  </w:num>
  <w:num w:numId="33">
    <w:abstractNumId w:val="23"/>
  </w:num>
  <w:num w:numId="34">
    <w:abstractNumId w:val="44"/>
  </w:num>
  <w:num w:numId="35">
    <w:abstractNumId w:val="46"/>
  </w:num>
  <w:num w:numId="36">
    <w:abstractNumId w:val="42"/>
  </w:num>
  <w:num w:numId="37">
    <w:abstractNumId w:val="17"/>
  </w:num>
  <w:num w:numId="38">
    <w:abstractNumId w:val="25"/>
  </w:num>
  <w:num w:numId="39">
    <w:abstractNumId w:val="33"/>
  </w:num>
  <w:num w:numId="40">
    <w:abstractNumId w:val="36"/>
  </w:num>
  <w:num w:numId="41">
    <w:abstractNumId w:val="12"/>
  </w:num>
  <w:num w:numId="42">
    <w:abstractNumId w:val="43"/>
  </w:num>
  <w:num w:numId="43">
    <w:abstractNumId w:val="18"/>
  </w:num>
  <w:num w:numId="44">
    <w:abstractNumId w:val="14"/>
  </w:num>
  <w:num w:numId="45">
    <w:abstractNumId w:val="24"/>
  </w:num>
  <w:num w:numId="46">
    <w:abstractNumId w:val="30"/>
  </w:num>
  <w:num w:numId="47">
    <w:abstractNumId w:val="19"/>
  </w:num>
  <w:num w:numId="48">
    <w:abstractNumId w:val="49"/>
  </w:num>
  <w:num w:numId="49">
    <w:abstractNumId w:val="13"/>
  </w:num>
  <w:num w:numId="5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04"/>
    <w:rsid w:val="0000067B"/>
    <w:rsid w:val="000052EC"/>
    <w:rsid w:val="0001346C"/>
    <w:rsid w:val="000150E9"/>
    <w:rsid w:val="00026C91"/>
    <w:rsid w:val="00027A29"/>
    <w:rsid w:val="00030A03"/>
    <w:rsid w:val="00030E3C"/>
    <w:rsid w:val="0003225D"/>
    <w:rsid w:val="0003343F"/>
    <w:rsid w:val="00047B2E"/>
    <w:rsid w:val="0005015F"/>
    <w:rsid w:val="0005335D"/>
    <w:rsid w:val="00053D00"/>
    <w:rsid w:val="00057514"/>
    <w:rsid w:val="00057642"/>
    <w:rsid w:val="0006212A"/>
    <w:rsid w:val="00063402"/>
    <w:rsid w:val="000638DB"/>
    <w:rsid w:val="00066FCE"/>
    <w:rsid w:val="000716D7"/>
    <w:rsid w:val="00072D27"/>
    <w:rsid w:val="00077AD6"/>
    <w:rsid w:val="00082ADC"/>
    <w:rsid w:val="00083C22"/>
    <w:rsid w:val="000845C8"/>
    <w:rsid w:val="00086E87"/>
    <w:rsid w:val="000871A8"/>
    <w:rsid w:val="000918F8"/>
    <w:rsid w:val="00092A46"/>
    <w:rsid w:val="00093698"/>
    <w:rsid w:val="000A036B"/>
    <w:rsid w:val="000A53D7"/>
    <w:rsid w:val="000A6B01"/>
    <w:rsid w:val="000A7B8D"/>
    <w:rsid w:val="000B1C9C"/>
    <w:rsid w:val="000B35C1"/>
    <w:rsid w:val="000B6DC8"/>
    <w:rsid w:val="000C395E"/>
    <w:rsid w:val="000C716F"/>
    <w:rsid w:val="000D0331"/>
    <w:rsid w:val="000D0E4A"/>
    <w:rsid w:val="000D2E14"/>
    <w:rsid w:val="000D34D7"/>
    <w:rsid w:val="000D66C4"/>
    <w:rsid w:val="000E0363"/>
    <w:rsid w:val="000E5231"/>
    <w:rsid w:val="000E5AF7"/>
    <w:rsid w:val="000F085D"/>
    <w:rsid w:val="000F11B9"/>
    <w:rsid w:val="000F34FC"/>
    <w:rsid w:val="000F479E"/>
    <w:rsid w:val="000F4BE9"/>
    <w:rsid w:val="000F75E8"/>
    <w:rsid w:val="00102341"/>
    <w:rsid w:val="0010593B"/>
    <w:rsid w:val="00105960"/>
    <w:rsid w:val="001073CE"/>
    <w:rsid w:val="001074CE"/>
    <w:rsid w:val="00107ED1"/>
    <w:rsid w:val="00110229"/>
    <w:rsid w:val="00111840"/>
    <w:rsid w:val="001142C4"/>
    <w:rsid w:val="00117D68"/>
    <w:rsid w:val="0012070D"/>
    <w:rsid w:val="00121553"/>
    <w:rsid w:val="00131CAB"/>
    <w:rsid w:val="00132655"/>
    <w:rsid w:val="001340BE"/>
    <w:rsid w:val="0013416A"/>
    <w:rsid w:val="00137009"/>
    <w:rsid w:val="00144240"/>
    <w:rsid w:val="00152419"/>
    <w:rsid w:val="00156FAC"/>
    <w:rsid w:val="001619AA"/>
    <w:rsid w:val="001627EC"/>
    <w:rsid w:val="001645AA"/>
    <w:rsid w:val="00166220"/>
    <w:rsid w:val="001717DC"/>
    <w:rsid w:val="00174487"/>
    <w:rsid w:val="00175DE3"/>
    <w:rsid w:val="001769D1"/>
    <w:rsid w:val="00182F43"/>
    <w:rsid w:val="00183788"/>
    <w:rsid w:val="00191CEC"/>
    <w:rsid w:val="00195138"/>
    <w:rsid w:val="001A126D"/>
    <w:rsid w:val="001A21DA"/>
    <w:rsid w:val="001A46EB"/>
    <w:rsid w:val="001A59FF"/>
    <w:rsid w:val="001A74E1"/>
    <w:rsid w:val="001B3668"/>
    <w:rsid w:val="001B7599"/>
    <w:rsid w:val="001C3773"/>
    <w:rsid w:val="001C3BC0"/>
    <w:rsid w:val="001C5CC7"/>
    <w:rsid w:val="001D0255"/>
    <w:rsid w:val="001D0291"/>
    <w:rsid w:val="001D0BD1"/>
    <w:rsid w:val="001D1156"/>
    <w:rsid w:val="001F4837"/>
    <w:rsid w:val="002017AC"/>
    <w:rsid w:val="00223739"/>
    <w:rsid w:val="00224019"/>
    <w:rsid w:val="0022496E"/>
    <w:rsid w:val="00227658"/>
    <w:rsid w:val="00230C7A"/>
    <w:rsid w:val="002320F4"/>
    <w:rsid w:val="0023292D"/>
    <w:rsid w:val="00232FB1"/>
    <w:rsid w:val="002359ED"/>
    <w:rsid w:val="002360B0"/>
    <w:rsid w:val="00240BDD"/>
    <w:rsid w:val="00241D78"/>
    <w:rsid w:val="002465E2"/>
    <w:rsid w:val="002511DA"/>
    <w:rsid w:val="00252520"/>
    <w:rsid w:val="00260A05"/>
    <w:rsid w:val="002625F9"/>
    <w:rsid w:val="002631F7"/>
    <w:rsid w:val="0026484A"/>
    <w:rsid w:val="0026504D"/>
    <w:rsid w:val="00267009"/>
    <w:rsid w:val="00276676"/>
    <w:rsid w:val="00276926"/>
    <w:rsid w:val="00281F3B"/>
    <w:rsid w:val="002861DD"/>
    <w:rsid w:val="002862D1"/>
    <w:rsid w:val="0029432E"/>
    <w:rsid w:val="002A2896"/>
    <w:rsid w:val="002A67C8"/>
    <w:rsid w:val="002B40B7"/>
    <w:rsid w:val="002B4C7D"/>
    <w:rsid w:val="002B4CD5"/>
    <w:rsid w:val="002C17D5"/>
    <w:rsid w:val="002C392E"/>
    <w:rsid w:val="002C4683"/>
    <w:rsid w:val="002C4770"/>
    <w:rsid w:val="002C5D75"/>
    <w:rsid w:val="002C6085"/>
    <w:rsid w:val="002D0081"/>
    <w:rsid w:val="002E03E7"/>
    <w:rsid w:val="002E2740"/>
    <w:rsid w:val="002E2818"/>
    <w:rsid w:val="002E29A5"/>
    <w:rsid w:val="002E30EE"/>
    <w:rsid w:val="002F3581"/>
    <w:rsid w:val="002F6D8D"/>
    <w:rsid w:val="002F7EBB"/>
    <w:rsid w:val="00301789"/>
    <w:rsid w:val="0030286E"/>
    <w:rsid w:val="003030DC"/>
    <w:rsid w:val="00312B64"/>
    <w:rsid w:val="00313597"/>
    <w:rsid w:val="00316FC1"/>
    <w:rsid w:val="00317B16"/>
    <w:rsid w:val="003207BD"/>
    <w:rsid w:val="003231A2"/>
    <w:rsid w:val="00324A72"/>
    <w:rsid w:val="00325194"/>
    <w:rsid w:val="0032749A"/>
    <w:rsid w:val="00327E20"/>
    <w:rsid w:val="00351189"/>
    <w:rsid w:val="00356311"/>
    <w:rsid w:val="00362659"/>
    <w:rsid w:val="0036296E"/>
    <w:rsid w:val="00366BB2"/>
    <w:rsid w:val="003674FE"/>
    <w:rsid w:val="003728E3"/>
    <w:rsid w:val="003740BA"/>
    <w:rsid w:val="00377ADE"/>
    <w:rsid w:val="00381A71"/>
    <w:rsid w:val="0038208C"/>
    <w:rsid w:val="003936FE"/>
    <w:rsid w:val="00393B0E"/>
    <w:rsid w:val="0039554F"/>
    <w:rsid w:val="003962D3"/>
    <w:rsid w:val="003A205E"/>
    <w:rsid w:val="003A4435"/>
    <w:rsid w:val="003B186D"/>
    <w:rsid w:val="003C1AE0"/>
    <w:rsid w:val="003C7D9D"/>
    <w:rsid w:val="003D0E42"/>
    <w:rsid w:val="003D4352"/>
    <w:rsid w:val="003D657F"/>
    <w:rsid w:val="003E0AE7"/>
    <w:rsid w:val="003E3A63"/>
    <w:rsid w:val="003E5D56"/>
    <w:rsid w:val="003F216F"/>
    <w:rsid w:val="003F39BF"/>
    <w:rsid w:val="003F4041"/>
    <w:rsid w:val="003F5AD4"/>
    <w:rsid w:val="003F6AD4"/>
    <w:rsid w:val="003F6ED0"/>
    <w:rsid w:val="00400882"/>
    <w:rsid w:val="004013A6"/>
    <w:rsid w:val="00403DAB"/>
    <w:rsid w:val="004065AD"/>
    <w:rsid w:val="0041700F"/>
    <w:rsid w:val="00417955"/>
    <w:rsid w:val="00420ED3"/>
    <w:rsid w:val="004257CB"/>
    <w:rsid w:val="004307F4"/>
    <w:rsid w:val="004427C4"/>
    <w:rsid w:val="00443F9D"/>
    <w:rsid w:val="00457BEB"/>
    <w:rsid w:val="004619FC"/>
    <w:rsid w:val="00461B2E"/>
    <w:rsid w:val="00464E86"/>
    <w:rsid w:val="0046771C"/>
    <w:rsid w:val="00470F95"/>
    <w:rsid w:val="004717B5"/>
    <w:rsid w:val="00472AAE"/>
    <w:rsid w:val="00473248"/>
    <w:rsid w:val="004739B6"/>
    <w:rsid w:val="004756D8"/>
    <w:rsid w:val="00482CFC"/>
    <w:rsid w:val="00487106"/>
    <w:rsid w:val="00487996"/>
    <w:rsid w:val="00487B56"/>
    <w:rsid w:val="00491910"/>
    <w:rsid w:val="00491F70"/>
    <w:rsid w:val="0049746C"/>
    <w:rsid w:val="004A00DF"/>
    <w:rsid w:val="004A076F"/>
    <w:rsid w:val="004A0B1C"/>
    <w:rsid w:val="004A3D03"/>
    <w:rsid w:val="004A4145"/>
    <w:rsid w:val="004A50E3"/>
    <w:rsid w:val="004A6E0B"/>
    <w:rsid w:val="004B1001"/>
    <w:rsid w:val="004B6D7F"/>
    <w:rsid w:val="004B7854"/>
    <w:rsid w:val="004C275F"/>
    <w:rsid w:val="004C6C60"/>
    <w:rsid w:val="004C7392"/>
    <w:rsid w:val="004C775F"/>
    <w:rsid w:val="004C7D8D"/>
    <w:rsid w:val="004D785F"/>
    <w:rsid w:val="004E04F6"/>
    <w:rsid w:val="004E4FB9"/>
    <w:rsid w:val="004E744B"/>
    <w:rsid w:val="004E7A51"/>
    <w:rsid w:val="004F1881"/>
    <w:rsid w:val="004F2E5D"/>
    <w:rsid w:val="004F7760"/>
    <w:rsid w:val="00504639"/>
    <w:rsid w:val="00507AD0"/>
    <w:rsid w:val="0051584F"/>
    <w:rsid w:val="00520AC9"/>
    <w:rsid w:val="00526972"/>
    <w:rsid w:val="005305D0"/>
    <w:rsid w:val="00532A1E"/>
    <w:rsid w:val="00537056"/>
    <w:rsid w:val="00551F74"/>
    <w:rsid w:val="00553D46"/>
    <w:rsid w:val="005545B3"/>
    <w:rsid w:val="00555887"/>
    <w:rsid w:val="00557CBD"/>
    <w:rsid w:val="0056117B"/>
    <w:rsid w:val="005616DA"/>
    <w:rsid w:val="0056188B"/>
    <w:rsid w:val="00561DE7"/>
    <w:rsid w:val="0056605F"/>
    <w:rsid w:val="00567548"/>
    <w:rsid w:val="00573341"/>
    <w:rsid w:val="005740FF"/>
    <w:rsid w:val="005849BF"/>
    <w:rsid w:val="00585296"/>
    <w:rsid w:val="00587106"/>
    <w:rsid w:val="00594254"/>
    <w:rsid w:val="005953A1"/>
    <w:rsid w:val="0059582E"/>
    <w:rsid w:val="005969B7"/>
    <w:rsid w:val="005A1848"/>
    <w:rsid w:val="005A2D32"/>
    <w:rsid w:val="005B63F6"/>
    <w:rsid w:val="005B6EB8"/>
    <w:rsid w:val="005C4049"/>
    <w:rsid w:val="005C5036"/>
    <w:rsid w:val="005C6AEF"/>
    <w:rsid w:val="005D055D"/>
    <w:rsid w:val="005D1E70"/>
    <w:rsid w:val="005E0643"/>
    <w:rsid w:val="005E48D0"/>
    <w:rsid w:val="005E48D5"/>
    <w:rsid w:val="005E5A9D"/>
    <w:rsid w:val="005F31FC"/>
    <w:rsid w:val="005F354E"/>
    <w:rsid w:val="005F7B19"/>
    <w:rsid w:val="00600C37"/>
    <w:rsid w:val="00603C86"/>
    <w:rsid w:val="006041B6"/>
    <w:rsid w:val="00611667"/>
    <w:rsid w:val="006149FB"/>
    <w:rsid w:val="00614CAB"/>
    <w:rsid w:val="00614F32"/>
    <w:rsid w:val="00616C8F"/>
    <w:rsid w:val="00623ADC"/>
    <w:rsid w:val="00627295"/>
    <w:rsid w:val="00633BC0"/>
    <w:rsid w:val="00637CA9"/>
    <w:rsid w:val="006469A1"/>
    <w:rsid w:val="00647160"/>
    <w:rsid w:val="0065310A"/>
    <w:rsid w:val="00656809"/>
    <w:rsid w:val="00661DE5"/>
    <w:rsid w:val="00662BAB"/>
    <w:rsid w:val="006706DE"/>
    <w:rsid w:val="00671728"/>
    <w:rsid w:val="00680AC8"/>
    <w:rsid w:val="00685B0D"/>
    <w:rsid w:val="00690DE6"/>
    <w:rsid w:val="0069487E"/>
    <w:rsid w:val="00695960"/>
    <w:rsid w:val="00696FB4"/>
    <w:rsid w:val="006A648B"/>
    <w:rsid w:val="006A729F"/>
    <w:rsid w:val="006B07E9"/>
    <w:rsid w:val="006B0B82"/>
    <w:rsid w:val="006B30B5"/>
    <w:rsid w:val="006B3B37"/>
    <w:rsid w:val="006B4667"/>
    <w:rsid w:val="006B4A26"/>
    <w:rsid w:val="006B75EC"/>
    <w:rsid w:val="006B7EF2"/>
    <w:rsid w:val="006C09D8"/>
    <w:rsid w:val="006C1DA2"/>
    <w:rsid w:val="006C278B"/>
    <w:rsid w:val="006C3B5F"/>
    <w:rsid w:val="006D1A4A"/>
    <w:rsid w:val="006D3A72"/>
    <w:rsid w:val="006D54F7"/>
    <w:rsid w:val="006D754E"/>
    <w:rsid w:val="006E0716"/>
    <w:rsid w:val="006F2FFB"/>
    <w:rsid w:val="006F41D2"/>
    <w:rsid w:val="006F42C9"/>
    <w:rsid w:val="006F4D99"/>
    <w:rsid w:val="006F53EE"/>
    <w:rsid w:val="006F7F54"/>
    <w:rsid w:val="00703D7C"/>
    <w:rsid w:val="00704A62"/>
    <w:rsid w:val="00717507"/>
    <w:rsid w:val="0072152B"/>
    <w:rsid w:val="00723C59"/>
    <w:rsid w:val="007263B8"/>
    <w:rsid w:val="00726D9C"/>
    <w:rsid w:val="00726F2C"/>
    <w:rsid w:val="00733D9A"/>
    <w:rsid w:val="007355C2"/>
    <w:rsid w:val="00736D30"/>
    <w:rsid w:val="00742FF3"/>
    <w:rsid w:val="0074496D"/>
    <w:rsid w:val="00745AE7"/>
    <w:rsid w:val="00756556"/>
    <w:rsid w:val="007713C6"/>
    <w:rsid w:val="007751D5"/>
    <w:rsid w:val="00775F01"/>
    <w:rsid w:val="0078131E"/>
    <w:rsid w:val="007824C1"/>
    <w:rsid w:val="00782BA5"/>
    <w:rsid w:val="00783B02"/>
    <w:rsid w:val="0078619A"/>
    <w:rsid w:val="00794B27"/>
    <w:rsid w:val="007976A2"/>
    <w:rsid w:val="007A0CA7"/>
    <w:rsid w:val="007A154F"/>
    <w:rsid w:val="007A6170"/>
    <w:rsid w:val="007A73CB"/>
    <w:rsid w:val="007A7846"/>
    <w:rsid w:val="007B0C0D"/>
    <w:rsid w:val="007B1950"/>
    <w:rsid w:val="007B2795"/>
    <w:rsid w:val="007B2CE5"/>
    <w:rsid w:val="007C5960"/>
    <w:rsid w:val="007C5F87"/>
    <w:rsid w:val="007C6217"/>
    <w:rsid w:val="007D5E92"/>
    <w:rsid w:val="007E0E34"/>
    <w:rsid w:val="007E69F6"/>
    <w:rsid w:val="007E6F91"/>
    <w:rsid w:val="007F02F9"/>
    <w:rsid w:val="007F1EDA"/>
    <w:rsid w:val="007F45F9"/>
    <w:rsid w:val="007F66F5"/>
    <w:rsid w:val="00804999"/>
    <w:rsid w:val="0080675E"/>
    <w:rsid w:val="00812400"/>
    <w:rsid w:val="00812F7B"/>
    <w:rsid w:val="00813003"/>
    <w:rsid w:val="0081364B"/>
    <w:rsid w:val="00820043"/>
    <w:rsid w:val="0082203C"/>
    <w:rsid w:val="00824A53"/>
    <w:rsid w:val="00825377"/>
    <w:rsid w:val="008360A8"/>
    <w:rsid w:val="008366BE"/>
    <w:rsid w:val="008416E0"/>
    <w:rsid w:val="008446C8"/>
    <w:rsid w:val="00847B7B"/>
    <w:rsid w:val="0085326D"/>
    <w:rsid w:val="008574B3"/>
    <w:rsid w:val="008574B5"/>
    <w:rsid w:val="008607EB"/>
    <w:rsid w:val="00871461"/>
    <w:rsid w:val="00873DED"/>
    <w:rsid w:val="00882F41"/>
    <w:rsid w:val="008914C5"/>
    <w:rsid w:val="00895628"/>
    <w:rsid w:val="008970C9"/>
    <w:rsid w:val="00897BFF"/>
    <w:rsid w:val="008A7172"/>
    <w:rsid w:val="008B0D64"/>
    <w:rsid w:val="008B1429"/>
    <w:rsid w:val="008B58E6"/>
    <w:rsid w:val="008B5DF8"/>
    <w:rsid w:val="008B7C7F"/>
    <w:rsid w:val="008C02FE"/>
    <w:rsid w:val="008C1C0F"/>
    <w:rsid w:val="008C5F9A"/>
    <w:rsid w:val="008C61B9"/>
    <w:rsid w:val="008D2890"/>
    <w:rsid w:val="008E0F54"/>
    <w:rsid w:val="008F629D"/>
    <w:rsid w:val="008F78B7"/>
    <w:rsid w:val="009101DE"/>
    <w:rsid w:val="00912477"/>
    <w:rsid w:val="009139AF"/>
    <w:rsid w:val="00914A4F"/>
    <w:rsid w:val="00921143"/>
    <w:rsid w:val="00933F55"/>
    <w:rsid w:val="009377C7"/>
    <w:rsid w:val="00943B06"/>
    <w:rsid w:val="00944682"/>
    <w:rsid w:val="00945864"/>
    <w:rsid w:val="00946D2B"/>
    <w:rsid w:val="00946F07"/>
    <w:rsid w:val="0095061E"/>
    <w:rsid w:val="00955EB0"/>
    <w:rsid w:val="00962AE1"/>
    <w:rsid w:val="00976F23"/>
    <w:rsid w:val="009775CF"/>
    <w:rsid w:val="0098351B"/>
    <w:rsid w:val="009853E9"/>
    <w:rsid w:val="009917BA"/>
    <w:rsid w:val="00991A05"/>
    <w:rsid w:val="00996E16"/>
    <w:rsid w:val="00997820"/>
    <w:rsid w:val="00997DCE"/>
    <w:rsid w:val="009A0A53"/>
    <w:rsid w:val="009A15D6"/>
    <w:rsid w:val="009A5F1D"/>
    <w:rsid w:val="009A6CE1"/>
    <w:rsid w:val="009A6DBF"/>
    <w:rsid w:val="009B35E9"/>
    <w:rsid w:val="009B69C5"/>
    <w:rsid w:val="009B6C52"/>
    <w:rsid w:val="009C135A"/>
    <w:rsid w:val="009C2C73"/>
    <w:rsid w:val="009C4A57"/>
    <w:rsid w:val="009D440D"/>
    <w:rsid w:val="009D5534"/>
    <w:rsid w:val="009E06F0"/>
    <w:rsid w:val="009E5E9F"/>
    <w:rsid w:val="009F2ABC"/>
    <w:rsid w:val="009F425A"/>
    <w:rsid w:val="009F531D"/>
    <w:rsid w:val="009F569E"/>
    <w:rsid w:val="009F69A9"/>
    <w:rsid w:val="009F72A7"/>
    <w:rsid w:val="009F7566"/>
    <w:rsid w:val="00A02190"/>
    <w:rsid w:val="00A02EC1"/>
    <w:rsid w:val="00A05206"/>
    <w:rsid w:val="00A05781"/>
    <w:rsid w:val="00A058D2"/>
    <w:rsid w:val="00A0740B"/>
    <w:rsid w:val="00A119D9"/>
    <w:rsid w:val="00A1309F"/>
    <w:rsid w:val="00A14F60"/>
    <w:rsid w:val="00A201E4"/>
    <w:rsid w:val="00A20B47"/>
    <w:rsid w:val="00A218AF"/>
    <w:rsid w:val="00A21BED"/>
    <w:rsid w:val="00A236F0"/>
    <w:rsid w:val="00A264AE"/>
    <w:rsid w:val="00A26727"/>
    <w:rsid w:val="00A27D99"/>
    <w:rsid w:val="00A30396"/>
    <w:rsid w:val="00A31A0F"/>
    <w:rsid w:val="00A32716"/>
    <w:rsid w:val="00A32B61"/>
    <w:rsid w:val="00A33A6E"/>
    <w:rsid w:val="00A33C40"/>
    <w:rsid w:val="00A404EC"/>
    <w:rsid w:val="00A443BB"/>
    <w:rsid w:val="00A51E4B"/>
    <w:rsid w:val="00A538D1"/>
    <w:rsid w:val="00A60D92"/>
    <w:rsid w:val="00A64081"/>
    <w:rsid w:val="00A678F5"/>
    <w:rsid w:val="00A67D94"/>
    <w:rsid w:val="00A70E75"/>
    <w:rsid w:val="00A725DF"/>
    <w:rsid w:val="00A72D53"/>
    <w:rsid w:val="00A74132"/>
    <w:rsid w:val="00A77A9B"/>
    <w:rsid w:val="00A801F1"/>
    <w:rsid w:val="00A8067B"/>
    <w:rsid w:val="00A80906"/>
    <w:rsid w:val="00A83919"/>
    <w:rsid w:val="00A83997"/>
    <w:rsid w:val="00A8423D"/>
    <w:rsid w:val="00A86AB8"/>
    <w:rsid w:val="00A86EAC"/>
    <w:rsid w:val="00A909B8"/>
    <w:rsid w:val="00A91FB9"/>
    <w:rsid w:val="00A923E7"/>
    <w:rsid w:val="00A94266"/>
    <w:rsid w:val="00A96682"/>
    <w:rsid w:val="00AA543C"/>
    <w:rsid w:val="00AA661C"/>
    <w:rsid w:val="00AA7B78"/>
    <w:rsid w:val="00AC2F58"/>
    <w:rsid w:val="00AC4864"/>
    <w:rsid w:val="00AC7812"/>
    <w:rsid w:val="00AE1404"/>
    <w:rsid w:val="00AE25F2"/>
    <w:rsid w:val="00AF1114"/>
    <w:rsid w:val="00AF6B9E"/>
    <w:rsid w:val="00AF6E99"/>
    <w:rsid w:val="00B05831"/>
    <w:rsid w:val="00B11B26"/>
    <w:rsid w:val="00B1262D"/>
    <w:rsid w:val="00B20CE5"/>
    <w:rsid w:val="00B21A8F"/>
    <w:rsid w:val="00B3055F"/>
    <w:rsid w:val="00B3057B"/>
    <w:rsid w:val="00B30B18"/>
    <w:rsid w:val="00B348D6"/>
    <w:rsid w:val="00B369B4"/>
    <w:rsid w:val="00B43412"/>
    <w:rsid w:val="00B463C2"/>
    <w:rsid w:val="00B53817"/>
    <w:rsid w:val="00B5783D"/>
    <w:rsid w:val="00B61F85"/>
    <w:rsid w:val="00B64787"/>
    <w:rsid w:val="00B65C99"/>
    <w:rsid w:val="00B67265"/>
    <w:rsid w:val="00B71E1B"/>
    <w:rsid w:val="00B77E9A"/>
    <w:rsid w:val="00B81FFA"/>
    <w:rsid w:val="00B86157"/>
    <w:rsid w:val="00B879C4"/>
    <w:rsid w:val="00B914C8"/>
    <w:rsid w:val="00B943B4"/>
    <w:rsid w:val="00B978E9"/>
    <w:rsid w:val="00BA3CC7"/>
    <w:rsid w:val="00BA487E"/>
    <w:rsid w:val="00BB334D"/>
    <w:rsid w:val="00BC102A"/>
    <w:rsid w:val="00BC61A4"/>
    <w:rsid w:val="00BD38CD"/>
    <w:rsid w:val="00BD72E0"/>
    <w:rsid w:val="00BF27EE"/>
    <w:rsid w:val="00BF457D"/>
    <w:rsid w:val="00BF4775"/>
    <w:rsid w:val="00BF532C"/>
    <w:rsid w:val="00BF716D"/>
    <w:rsid w:val="00C00472"/>
    <w:rsid w:val="00C009F6"/>
    <w:rsid w:val="00C022AE"/>
    <w:rsid w:val="00C0442C"/>
    <w:rsid w:val="00C04508"/>
    <w:rsid w:val="00C04D5C"/>
    <w:rsid w:val="00C05F9E"/>
    <w:rsid w:val="00C1602C"/>
    <w:rsid w:val="00C23181"/>
    <w:rsid w:val="00C24114"/>
    <w:rsid w:val="00C35EC4"/>
    <w:rsid w:val="00C370D1"/>
    <w:rsid w:val="00C40546"/>
    <w:rsid w:val="00C4206A"/>
    <w:rsid w:val="00C45AA7"/>
    <w:rsid w:val="00C4714F"/>
    <w:rsid w:val="00C51621"/>
    <w:rsid w:val="00C54880"/>
    <w:rsid w:val="00C54A7C"/>
    <w:rsid w:val="00C55CCE"/>
    <w:rsid w:val="00C65FB5"/>
    <w:rsid w:val="00C67EAA"/>
    <w:rsid w:val="00C728F5"/>
    <w:rsid w:val="00C74F14"/>
    <w:rsid w:val="00C77A2F"/>
    <w:rsid w:val="00C8164C"/>
    <w:rsid w:val="00C82865"/>
    <w:rsid w:val="00C83B49"/>
    <w:rsid w:val="00C92473"/>
    <w:rsid w:val="00C96298"/>
    <w:rsid w:val="00C9645D"/>
    <w:rsid w:val="00CA0C45"/>
    <w:rsid w:val="00CA4ABE"/>
    <w:rsid w:val="00CA7F0F"/>
    <w:rsid w:val="00CB1AC4"/>
    <w:rsid w:val="00CB247B"/>
    <w:rsid w:val="00CB5C7E"/>
    <w:rsid w:val="00CB64DA"/>
    <w:rsid w:val="00CC2BE8"/>
    <w:rsid w:val="00CC3AB0"/>
    <w:rsid w:val="00CC3DED"/>
    <w:rsid w:val="00CC41D0"/>
    <w:rsid w:val="00CC6A59"/>
    <w:rsid w:val="00CD1BAF"/>
    <w:rsid w:val="00CD5D30"/>
    <w:rsid w:val="00CD7F5D"/>
    <w:rsid w:val="00CE2764"/>
    <w:rsid w:val="00CE4902"/>
    <w:rsid w:val="00CE4C1E"/>
    <w:rsid w:val="00CE70D1"/>
    <w:rsid w:val="00CE7983"/>
    <w:rsid w:val="00CE7F19"/>
    <w:rsid w:val="00CF12AE"/>
    <w:rsid w:val="00CF1461"/>
    <w:rsid w:val="00CF1587"/>
    <w:rsid w:val="00CF4619"/>
    <w:rsid w:val="00CF4D17"/>
    <w:rsid w:val="00CF6BEA"/>
    <w:rsid w:val="00D00B83"/>
    <w:rsid w:val="00D00CB4"/>
    <w:rsid w:val="00D01F43"/>
    <w:rsid w:val="00D04031"/>
    <w:rsid w:val="00D06384"/>
    <w:rsid w:val="00D1798D"/>
    <w:rsid w:val="00D22737"/>
    <w:rsid w:val="00D2363B"/>
    <w:rsid w:val="00D23B06"/>
    <w:rsid w:val="00D26980"/>
    <w:rsid w:val="00D3065A"/>
    <w:rsid w:val="00D34315"/>
    <w:rsid w:val="00D345AA"/>
    <w:rsid w:val="00D37DAA"/>
    <w:rsid w:val="00D41B00"/>
    <w:rsid w:val="00D466FB"/>
    <w:rsid w:val="00D52F32"/>
    <w:rsid w:val="00D64151"/>
    <w:rsid w:val="00D65CC5"/>
    <w:rsid w:val="00D7058C"/>
    <w:rsid w:val="00D74539"/>
    <w:rsid w:val="00D770A3"/>
    <w:rsid w:val="00D81CD5"/>
    <w:rsid w:val="00D86362"/>
    <w:rsid w:val="00D87B95"/>
    <w:rsid w:val="00D902A4"/>
    <w:rsid w:val="00D9207C"/>
    <w:rsid w:val="00DA0FD3"/>
    <w:rsid w:val="00DA56BB"/>
    <w:rsid w:val="00DB0BDE"/>
    <w:rsid w:val="00DB10A8"/>
    <w:rsid w:val="00DB2323"/>
    <w:rsid w:val="00DB331E"/>
    <w:rsid w:val="00DB47A5"/>
    <w:rsid w:val="00DB5372"/>
    <w:rsid w:val="00DB5D28"/>
    <w:rsid w:val="00DB76B8"/>
    <w:rsid w:val="00DC0D85"/>
    <w:rsid w:val="00DC39A4"/>
    <w:rsid w:val="00DC4E21"/>
    <w:rsid w:val="00DD2D24"/>
    <w:rsid w:val="00DD2F92"/>
    <w:rsid w:val="00DD4262"/>
    <w:rsid w:val="00DD5358"/>
    <w:rsid w:val="00DD6BC1"/>
    <w:rsid w:val="00DE3D9D"/>
    <w:rsid w:val="00DE54BD"/>
    <w:rsid w:val="00DF4E67"/>
    <w:rsid w:val="00DF5291"/>
    <w:rsid w:val="00DF58A2"/>
    <w:rsid w:val="00E006A1"/>
    <w:rsid w:val="00E023E7"/>
    <w:rsid w:val="00E06825"/>
    <w:rsid w:val="00E14006"/>
    <w:rsid w:val="00E15105"/>
    <w:rsid w:val="00E224A0"/>
    <w:rsid w:val="00E245CB"/>
    <w:rsid w:val="00E254F0"/>
    <w:rsid w:val="00E30724"/>
    <w:rsid w:val="00E30731"/>
    <w:rsid w:val="00E37072"/>
    <w:rsid w:val="00E43011"/>
    <w:rsid w:val="00E4313F"/>
    <w:rsid w:val="00E51168"/>
    <w:rsid w:val="00E53D4A"/>
    <w:rsid w:val="00E542DF"/>
    <w:rsid w:val="00E5445D"/>
    <w:rsid w:val="00E55B4B"/>
    <w:rsid w:val="00E56165"/>
    <w:rsid w:val="00E57ECA"/>
    <w:rsid w:val="00E60B09"/>
    <w:rsid w:val="00E70D3B"/>
    <w:rsid w:val="00E72A21"/>
    <w:rsid w:val="00E7715A"/>
    <w:rsid w:val="00E801B9"/>
    <w:rsid w:val="00E80C80"/>
    <w:rsid w:val="00E86580"/>
    <w:rsid w:val="00E867CB"/>
    <w:rsid w:val="00E91AAF"/>
    <w:rsid w:val="00E92904"/>
    <w:rsid w:val="00E96720"/>
    <w:rsid w:val="00EA7A4A"/>
    <w:rsid w:val="00EA7EDB"/>
    <w:rsid w:val="00EB6B5D"/>
    <w:rsid w:val="00EB700D"/>
    <w:rsid w:val="00EB745D"/>
    <w:rsid w:val="00EC0169"/>
    <w:rsid w:val="00EC3AF7"/>
    <w:rsid w:val="00EC50B1"/>
    <w:rsid w:val="00EE1A91"/>
    <w:rsid w:val="00EE3362"/>
    <w:rsid w:val="00EF514A"/>
    <w:rsid w:val="00EF7D90"/>
    <w:rsid w:val="00F04B1C"/>
    <w:rsid w:val="00F07A0A"/>
    <w:rsid w:val="00F10E42"/>
    <w:rsid w:val="00F1404F"/>
    <w:rsid w:val="00F14643"/>
    <w:rsid w:val="00F15F50"/>
    <w:rsid w:val="00F2130E"/>
    <w:rsid w:val="00F24BB3"/>
    <w:rsid w:val="00F33B83"/>
    <w:rsid w:val="00F41B42"/>
    <w:rsid w:val="00F435B6"/>
    <w:rsid w:val="00F44345"/>
    <w:rsid w:val="00F470F2"/>
    <w:rsid w:val="00F47E49"/>
    <w:rsid w:val="00F50F41"/>
    <w:rsid w:val="00F51B97"/>
    <w:rsid w:val="00F5409C"/>
    <w:rsid w:val="00F54BD0"/>
    <w:rsid w:val="00F60BCA"/>
    <w:rsid w:val="00F635B2"/>
    <w:rsid w:val="00F66779"/>
    <w:rsid w:val="00F667CE"/>
    <w:rsid w:val="00F66FD7"/>
    <w:rsid w:val="00F671A1"/>
    <w:rsid w:val="00F709BE"/>
    <w:rsid w:val="00F74133"/>
    <w:rsid w:val="00F74738"/>
    <w:rsid w:val="00F75AD5"/>
    <w:rsid w:val="00F8269E"/>
    <w:rsid w:val="00F835C8"/>
    <w:rsid w:val="00F84EB1"/>
    <w:rsid w:val="00F8738A"/>
    <w:rsid w:val="00F94C6D"/>
    <w:rsid w:val="00F96F9F"/>
    <w:rsid w:val="00FA031D"/>
    <w:rsid w:val="00FA2944"/>
    <w:rsid w:val="00FA6782"/>
    <w:rsid w:val="00FB1081"/>
    <w:rsid w:val="00FB49B3"/>
    <w:rsid w:val="00FB4FB4"/>
    <w:rsid w:val="00FB5BBF"/>
    <w:rsid w:val="00FC13D4"/>
    <w:rsid w:val="00FC4043"/>
    <w:rsid w:val="00FD12EE"/>
    <w:rsid w:val="00FD5E1C"/>
    <w:rsid w:val="00FD7EAD"/>
    <w:rsid w:val="00FE0678"/>
    <w:rsid w:val="00FE0CAF"/>
    <w:rsid w:val="00FE420E"/>
    <w:rsid w:val="00FE4F1B"/>
    <w:rsid w:val="00FE5038"/>
    <w:rsid w:val="00FE7079"/>
    <w:rsid w:val="00FF44F1"/>
    <w:rsid w:val="00FF5F9E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A4C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254"/>
  </w:style>
  <w:style w:type="paragraph" w:styleId="Titre1">
    <w:name w:val="heading 1"/>
    <w:basedOn w:val="Normal"/>
    <w:link w:val="Titre1Car"/>
    <w:uiPriority w:val="5"/>
    <w:qFormat/>
    <w:rsid w:val="0026504D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Titre2">
    <w:name w:val="heading 2"/>
    <w:basedOn w:val="Normal"/>
    <w:next w:val="Normal"/>
    <w:link w:val="Titre2Car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5"/>
    <w:rsid w:val="0026504D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En-tte">
    <w:name w:val="header"/>
    <w:basedOn w:val="Normal"/>
    <w:link w:val="En-tteC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En-tteCar">
    <w:name w:val="En-tête Car"/>
    <w:basedOn w:val="Policepardfaut"/>
    <w:link w:val="En-tte"/>
    <w:uiPriority w:val="99"/>
    <w:rPr>
      <w:rFonts w:eastAsiaTheme="minorEastAsia"/>
      <w:color w:val="3B3838" w:themeColor="background2" w:themeShade="40"/>
      <w:sz w:val="24"/>
    </w:rPr>
  </w:style>
  <w:style w:type="paragraph" w:styleId="Listenumros">
    <w:name w:val="List Number"/>
    <w:basedOn w:val="Normal"/>
    <w:uiPriority w:val="10"/>
    <w:qFormat/>
    <w:rsid w:val="00B61F85"/>
    <w:pPr>
      <w:numPr>
        <w:numId w:val="1"/>
      </w:numPr>
    </w:pPr>
    <w:rPr>
      <w:rFonts w:eastAsiaTheme="minorEastAsia"/>
      <w:color w:val="3B3838" w:themeColor="background2" w:themeShade="40"/>
    </w:rPr>
  </w:style>
  <w:style w:type="paragraph" w:styleId="Titre">
    <w:name w:val="Title"/>
    <w:basedOn w:val="Normal"/>
    <w:link w:val="TitreCar"/>
    <w:uiPriority w:val="1"/>
    <w:qFormat/>
    <w:rsid w:val="0026504D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"/>
    <w:rsid w:val="0026504D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ous-titre">
    <w:name w:val="Subtitle"/>
    <w:basedOn w:val="Normal"/>
    <w:next w:val="Normal"/>
    <w:link w:val="Sous-titreCar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ous-titreCar">
    <w:name w:val="Sous-titre Car"/>
    <w:basedOn w:val="Policepardfaut"/>
    <w:link w:val="Sous-titre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Grilledutableau">
    <w:name w:val="Table Grid"/>
    <w:basedOn w:val="Tableau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Accentuationintense">
    <w:name w:val="Intense Emphasis"/>
    <w:basedOn w:val="Policepardfaut"/>
    <w:uiPriority w:val="21"/>
    <w:qFormat/>
    <w:rPr>
      <w:i/>
      <w:iCs/>
      <w:color w:val="2B579A" w:themeColor="accent5"/>
    </w:rPr>
  </w:style>
  <w:style w:type="table" w:styleId="TableauGrille1Clair">
    <w:name w:val="Grid Table 1 Light"/>
    <w:basedOn w:val="TableauNormal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5">
    <w:name w:val="Grid Table 4 Accent 5"/>
    <w:basedOn w:val="TableauNormal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Grille1Clair-Accentuation6">
    <w:name w:val="Grid Table 1 Light Accent 6"/>
    <w:basedOn w:val="TableauNormal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">
    <w:name w:val="Grid Table 5 Dark"/>
    <w:basedOn w:val="TableauNormal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4">
    <w:name w:val="Grid Table 4"/>
    <w:basedOn w:val="TableauNormal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1Clair-Accentuation1">
    <w:name w:val="Grid Table 1 Light Accent 1"/>
    <w:basedOn w:val="TableauNormal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2Car">
    <w:name w:val="Titre 2 Car"/>
    <w:basedOn w:val="Policepardfaut"/>
    <w:link w:val="Titre2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Listepuces">
    <w:name w:val="List Bullet"/>
    <w:basedOn w:val="Normal"/>
    <w:uiPriority w:val="11"/>
    <w:qFormat/>
    <w:rsid w:val="00B61F85"/>
    <w:pPr>
      <w:numPr>
        <w:numId w:val="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168"/>
    <w:rPr>
      <w:rFonts w:cs="Segoe UI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6484A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484A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48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484A"/>
    <w:rPr>
      <w:b/>
      <w:bCs/>
      <w:szCs w:val="20"/>
    </w:rPr>
  </w:style>
  <w:style w:type="character" w:styleId="Lienhypertexte">
    <w:name w:val="Hyperlink"/>
    <w:basedOn w:val="Policepardfaut"/>
    <w:uiPriority w:val="99"/>
    <w:unhideWhenUsed/>
    <w:rsid w:val="006D3A72"/>
    <w:rPr>
      <w:color w:val="0563C1" w:themeColor="hyperlink"/>
      <w:u w:val="single"/>
    </w:rPr>
  </w:style>
  <w:style w:type="character" w:styleId="Accentuation">
    <w:name w:val="Emphasis"/>
    <w:basedOn w:val="Policepardfaut"/>
    <w:uiPriority w:val="3"/>
    <w:qFormat/>
    <w:rsid w:val="006B0B82"/>
    <w:rPr>
      <w:b/>
      <w:iCs/>
      <w:color w:val="BF0000" w:themeColor="accent2" w:theme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lev">
    <w:name w:val="Strong"/>
    <w:basedOn w:val="Policepardfaut"/>
    <w:uiPriority w:val="4"/>
    <w:qFormat/>
    <w:rsid w:val="00B53817"/>
    <w:rPr>
      <w:b/>
      <w:bCs/>
      <w:color w:val="2B579A" w:themeColor="accent5"/>
    </w:rPr>
  </w:style>
  <w:style w:type="paragraph" w:customStyle="1" w:styleId="En-tte1-Sautdepage">
    <w:name w:val="En-tête 1 - Saut de page"/>
    <w:basedOn w:val="Normal"/>
    <w:uiPriority w:val="6"/>
    <w:qFormat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rsid w:val="001073CE"/>
    <w:pPr>
      <w:jc w:val="right"/>
    </w:pPr>
  </w:style>
  <w:style w:type="paragraph" w:styleId="Bibliographie">
    <w:name w:val="Bibliography"/>
    <w:basedOn w:val="Normal"/>
    <w:next w:val="Normal"/>
    <w:uiPriority w:val="37"/>
    <w:semiHidden/>
    <w:unhideWhenUsed/>
    <w:rsid w:val="00F33B83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Normalcentr">
    <w:name w:val="Block Text"/>
    <w:basedOn w:val="Normal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33B8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33B83"/>
  </w:style>
  <w:style w:type="paragraph" w:styleId="Corpsdetexte2">
    <w:name w:val="Body Text 2"/>
    <w:basedOn w:val="Normal"/>
    <w:link w:val="Corpsdetexte2Car"/>
    <w:uiPriority w:val="99"/>
    <w:semiHidden/>
    <w:unhideWhenUsed/>
    <w:rsid w:val="00F33B8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33B83"/>
  </w:style>
  <w:style w:type="paragraph" w:styleId="Corpsdetexte3">
    <w:name w:val="Body Text 3"/>
    <w:basedOn w:val="Normal"/>
    <w:link w:val="Corpsdetexte3Car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33B83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33B83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33B8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33B83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33B83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33B83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33B83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33B83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33B83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33B83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33B83"/>
  </w:style>
  <w:style w:type="table" w:styleId="Grillecouleur">
    <w:name w:val="Colorful Grid"/>
    <w:basedOn w:val="Tableau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F33B83"/>
  </w:style>
  <w:style w:type="character" w:customStyle="1" w:styleId="DateCar">
    <w:name w:val="Date Car"/>
    <w:basedOn w:val="Policepardfaut"/>
    <w:link w:val="Date"/>
    <w:uiPriority w:val="99"/>
    <w:semiHidden/>
    <w:rsid w:val="00F33B83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33B83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33B83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33B83"/>
    <w:pPr>
      <w:spacing w:before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33B83"/>
  </w:style>
  <w:style w:type="character" w:styleId="Appeldenotedefin">
    <w:name w:val="endnote reference"/>
    <w:basedOn w:val="Policepardfaut"/>
    <w:uiPriority w:val="99"/>
    <w:semiHidden/>
    <w:unhideWhenUsed/>
    <w:rsid w:val="00F33B8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33B83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33B8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3B83"/>
    <w:rPr>
      <w:szCs w:val="20"/>
    </w:rPr>
  </w:style>
  <w:style w:type="table" w:styleId="TableauGrille1Clair-Accentuation2">
    <w:name w:val="Grid Table 1 Light Accent 2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-Accentuation1">
    <w:name w:val="Grid Table 4 Accent 1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6">
    <w:name w:val="Grid Table 4 Accent 6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re3Car">
    <w:name w:val="Titre 3 Car"/>
    <w:basedOn w:val="Policepardfaut"/>
    <w:link w:val="Titre3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F33B83"/>
  </w:style>
  <w:style w:type="paragraph" w:styleId="AdresseHTML">
    <w:name w:val="HTML Address"/>
    <w:basedOn w:val="Normal"/>
    <w:link w:val="AdresseHTMLCar"/>
    <w:uiPriority w:val="99"/>
    <w:semiHidden/>
    <w:unhideWhenUsed/>
    <w:rsid w:val="00F33B83"/>
    <w:pPr>
      <w:spacing w:before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33B83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F33B83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F33B83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33B83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F33B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594254"/>
    <w:rPr>
      <w:i/>
      <w:iCs/>
      <w:color w:val="1F4E79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F33B83"/>
  </w:style>
  <w:style w:type="paragraph" w:styleId="Liste">
    <w:name w:val="List"/>
    <w:basedOn w:val="Normal"/>
    <w:uiPriority w:val="99"/>
    <w:semiHidden/>
    <w:unhideWhenUsed/>
    <w:rsid w:val="00F33B83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33B83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33B83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33B83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33B83"/>
    <w:pPr>
      <w:ind w:left="1800" w:hanging="360"/>
      <w:contextualSpacing/>
    </w:pPr>
  </w:style>
  <w:style w:type="paragraph" w:styleId="Listepuces2">
    <w:name w:val="List Bullet 2"/>
    <w:basedOn w:val="Normal"/>
    <w:uiPriority w:val="99"/>
    <w:semiHidden/>
    <w:unhideWhenUsed/>
    <w:rsid w:val="00F33B83"/>
    <w:pPr>
      <w:numPr>
        <w:numId w:val="3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F33B83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F33B83"/>
    <w:pPr>
      <w:numPr>
        <w:numId w:val="5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F33B83"/>
    <w:pPr>
      <w:numPr>
        <w:numId w:val="6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F33B83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F33B83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F33B83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F33B83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F33B83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33B83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Retraitnormal">
    <w:name w:val="Normal Indent"/>
    <w:basedOn w:val="Normal"/>
    <w:uiPriority w:val="99"/>
    <w:semiHidden/>
    <w:unhideWhenUsed/>
    <w:rsid w:val="00F33B83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33B83"/>
    <w:pPr>
      <w:spacing w:before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F33B83"/>
  </w:style>
  <w:style w:type="character" w:styleId="Numrodepage">
    <w:name w:val="page number"/>
    <w:basedOn w:val="Policepardfaut"/>
    <w:uiPriority w:val="99"/>
    <w:semiHidden/>
    <w:unhideWhenUsed/>
    <w:rsid w:val="00F33B83"/>
  </w:style>
  <w:style w:type="character" w:styleId="Textedelespacerserv">
    <w:name w:val="Placeholder Text"/>
    <w:basedOn w:val="Policepardfaut"/>
    <w:uiPriority w:val="99"/>
    <w:semiHidden/>
    <w:rsid w:val="00487996"/>
    <w:rPr>
      <w:color w:val="595959" w:themeColor="text1" w:themeTint="A6"/>
    </w:rPr>
  </w:style>
  <w:style w:type="table" w:styleId="Tableausimple1">
    <w:name w:val="Plain Table 1"/>
    <w:basedOn w:val="TableauNormal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33B83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072D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72D27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33B83"/>
  </w:style>
  <w:style w:type="character" w:customStyle="1" w:styleId="SalutationsCar">
    <w:name w:val="Salutations Car"/>
    <w:basedOn w:val="Policepardfaut"/>
    <w:link w:val="Salutations"/>
    <w:uiPriority w:val="99"/>
    <w:semiHidden/>
    <w:rsid w:val="00F33B83"/>
  </w:style>
  <w:style w:type="paragraph" w:styleId="Signature">
    <w:name w:val="Signature"/>
    <w:basedOn w:val="Normal"/>
    <w:link w:val="SignatureCar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33B83"/>
  </w:style>
  <w:style w:type="character" w:styleId="Accentuationlgre">
    <w:name w:val="Subtle Emphasis"/>
    <w:basedOn w:val="Policepardfaut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F33B83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F33B83"/>
  </w:style>
  <w:style w:type="table" w:styleId="Tableauprofessionnel">
    <w:name w:val="Table Professional"/>
    <w:basedOn w:val="Tableau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F33B83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F33B8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F33B83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F33B83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F33B83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F33B83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F33B83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F33B83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F33B83"/>
    <w:pPr>
      <w:spacing w:after="100"/>
      <w:ind w:left="1760"/>
    </w:pPr>
  </w:style>
  <w:style w:type="character" w:styleId="Mentionnonrsolue">
    <w:name w:val="Unresolved Mention"/>
    <w:basedOn w:val="Policepardfaut"/>
    <w:uiPriority w:val="99"/>
    <w:semiHidden/>
    <w:unhideWhenUsed/>
    <w:rsid w:val="00515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\AppData\Local\Microsoft\Office\16.0\DTS\fr-FR%7bEC3029BF-5F6A-45DA-BE1D-F4F3CA53C5DB%7d\%7bD436163E-54D9-441E-98BF-2C9E1F62687E%7dtf10002117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0F5CC-BEDC-4A29-93D8-84A715276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6AFD9-3CE3-4EEA-B705-82EE1111B4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B9FE982-DDF9-4F2B-80C6-E4D44711D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743703-04E0-4167-B045-78C14366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{D436163E-54D9-441E-98BF-2C9E1F62687E}tf10002117_win32.dotx</Template>
  <TotalTime>0</TotalTime>
  <Pages>3</Pages>
  <Words>855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2022-10-01T09:52:00Z</dcterms:created>
  <dcterms:modified xsi:type="dcterms:W3CDTF">2022-10-01T10:18:00Z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ClassificationContentMarkingFooterShapeIds">
    <vt:lpwstr>6,9,a</vt:lpwstr>
  </property>
  <property fmtid="{D5CDD505-2E9C-101B-9397-08002B2CF9AE}" pid="4" name="ClassificationContentMarkingFooterFontProps">
    <vt:lpwstr>#008000,10,Calibri</vt:lpwstr>
  </property>
  <property fmtid="{D5CDD505-2E9C-101B-9397-08002B2CF9AE}" pid="5" name="ClassificationContentMarkingFooterText">
    <vt:lpwstr>Interne SNCF Réseau</vt:lpwstr>
  </property>
  <property fmtid="{D5CDD505-2E9C-101B-9397-08002B2CF9AE}" pid="6" name="MSIP_Label_67cce88e-ba6c-4072-9a4d-8f9e28d4554f_Enabled">
    <vt:lpwstr>true</vt:lpwstr>
  </property>
  <property fmtid="{D5CDD505-2E9C-101B-9397-08002B2CF9AE}" pid="7" name="MSIP_Label_67cce88e-ba6c-4072-9a4d-8f9e28d4554f_SetDate">
    <vt:lpwstr>2021-10-04T18:06:56Z</vt:lpwstr>
  </property>
  <property fmtid="{D5CDD505-2E9C-101B-9397-08002B2CF9AE}" pid="8" name="MSIP_Label_67cce88e-ba6c-4072-9a4d-8f9e28d4554f_Method">
    <vt:lpwstr>Standard</vt:lpwstr>
  </property>
  <property fmtid="{D5CDD505-2E9C-101B-9397-08002B2CF9AE}" pid="9" name="MSIP_Label_67cce88e-ba6c-4072-9a4d-8f9e28d4554f_Name">
    <vt:lpwstr>Interne - SNCF Réseau</vt:lpwstr>
  </property>
  <property fmtid="{D5CDD505-2E9C-101B-9397-08002B2CF9AE}" pid="10" name="MSIP_Label_67cce88e-ba6c-4072-9a4d-8f9e28d4554f_SiteId">
    <vt:lpwstr>4a7c8238-5799-4b16-9fc6-9ad8fce5a7d9</vt:lpwstr>
  </property>
  <property fmtid="{D5CDD505-2E9C-101B-9397-08002B2CF9AE}" pid="11" name="MSIP_Label_67cce88e-ba6c-4072-9a4d-8f9e28d4554f_ActionId">
    <vt:lpwstr>4790b2e6-1a04-4926-aa28-d78e6b4e572e</vt:lpwstr>
  </property>
  <property fmtid="{D5CDD505-2E9C-101B-9397-08002B2CF9AE}" pid="12" name="MSIP_Label_67cce88e-ba6c-4072-9a4d-8f9e28d4554f_ContentBits">
    <vt:lpwstr>2</vt:lpwstr>
  </property>
  <property fmtid="{D5CDD505-2E9C-101B-9397-08002B2CF9AE}" pid="13" name="_DocHome">
    <vt:i4>-236880335</vt:i4>
  </property>
</Properties>
</file>